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restonOceanstyle2"/>
        <w:tblW w:w="10207" w:type="dxa"/>
        <w:tblInd w:w="-289" w:type="dxa"/>
        <w:tblLook w:val="0480" w:firstRow="0" w:lastRow="0" w:firstColumn="1" w:lastColumn="0" w:noHBand="0" w:noVBand="1"/>
      </w:tblPr>
      <w:tblGrid>
        <w:gridCol w:w="5103"/>
        <w:gridCol w:w="5104"/>
      </w:tblGrid>
      <w:tr w:rsidR="005151C4" w:rsidRPr="005A0206" w14:paraId="5353B6D6" w14:textId="77777777" w:rsidTr="004E3412">
        <w:trPr>
          <w:trHeight w:val="60"/>
        </w:trPr>
        <w:tc>
          <w:tcPr>
            <w:tcW w:w="5103" w:type="dxa"/>
            <w:shd w:val="clear" w:color="auto" w:fill="EAF1E7"/>
          </w:tcPr>
          <w:p w14:paraId="2D9AD984" w14:textId="68131920" w:rsidR="005151C4" w:rsidRPr="00CF025A" w:rsidRDefault="00CF025A" w:rsidP="00E02465">
            <w:pPr>
              <w:spacing w:before="100" w:after="100"/>
              <w:rPr>
                <w:rFonts w:cstheme="minorHAnsi"/>
                <w:b/>
                <w:bCs/>
                <w:sz w:val="16"/>
                <w:szCs w:val="16"/>
                <w:lang w:eastAsia="en-GB"/>
              </w:rPr>
            </w:pPr>
            <w:r>
              <w:rPr>
                <w:rFonts w:cstheme="minorHAnsi"/>
                <w:b/>
                <w:bCs/>
                <w:color w:val="11770E" w:themeColor="accent2"/>
                <w:sz w:val="16"/>
                <w:szCs w:val="16"/>
                <w:lang w:eastAsia="en-GB"/>
              </w:rPr>
              <w:t>ЗГОДА АВТОРА</w:t>
            </w:r>
          </w:p>
        </w:tc>
        <w:tc>
          <w:tcPr>
            <w:tcW w:w="5104" w:type="dxa"/>
            <w:shd w:val="clear" w:color="auto" w:fill="EAF1E7"/>
          </w:tcPr>
          <w:p w14:paraId="289766E9" w14:textId="5D86859A" w:rsidR="005151C4" w:rsidRPr="009016F2" w:rsidRDefault="00633708" w:rsidP="00E02465">
            <w:pPr>
              <w:spacing w:before="100" w:after="100"/>
              <w:rPr>
                <w:rFonts w:cstheme="minorHAnsi"/>
                <w:b/>
                <w:bCs/>
                <w:color w:val="11770E" w:themeColor="accent2"/>
                <w:sz w:val="16"/>
                <w:szCs w:val="16"/>
                <w:lang w:val="en-US" w:eastAsia="en-GB"/>
              </w:rPr>
            </w:pPr>
            <w:r w:rsidRPr="00633708">
              <w:rPr>
                <w:rFonts w:cstheme="minorHAnsi"/>
                <w:b/>
                <w:bCs/>
                <w:color w:val="11770E" w:themeColor="accent2"/>
                <w:sz w:val="16"/>
                <w:szCs w:val="16"/>
                <w:lang w:eastAsia="en-GB"/>
              </w:rPr>
              <w:t>AUTHOR'S CONSENT</w:t>
            </w:r>
          </w:p>
        </w:tc>
      </w:tr>
      <w:tr w:rsidR="00706979" w:rsidRPr="005A0206" w14:paraId="1E38921D" w14:textId="77777777" w:rsidTr="004E3412">
        <w:trPr>
          <w:trHeight w:val="60"/>
        </w:trPr>
        <w:tc>
          <w:tcPr>
            <w:tcW w:w="5103" w:type="dxa"/>
            <w:vAlign w:val="top"/>
          </w:tcPr>
          <w:p w14:paraId="4C4E7143" w14:textId="2253B058" w:rsidR="00706979" w:rsidRPr="00B44DCC" w:rsidRDefault="00D14F7A" w:rsidP="007E6015">
            <w:pPr>
              <w:spacing w:before="60"/>
              <w:jc w:val="both"/>
              <w:rPr>
                <w:rFonts w:cstheme="minorHAnsi"/>
                <w:sz w:val="16"/>
                <w:szCs w:val="16"/>
                <w:lang w:eastAsia="en-GB"/>
              </w:rPr>
            </w:pPr>
            <w:bookmarkStart w:id="0" w:name="OLE_LINK1"/>
            <w:r w:rsidRPr="00B44DCC">
              <w:rPr>
                <w:rFonts w:cstheme="minorHAnsi"/>
                <w:sz w:val="16"/>
                <w:szCs w:val="16"/>
                <w:lang w:eastAsia="en-GB"/>
              </w:rPr>
              <w:t xml:space="preserve">ТОВАРИСТВО З ОБМЕЖЕНОЮ ВІДПОВІДАЛЬНІСТЮ </w:t>
            </w:r>
            <w:r w:rsidR="00706979" w:rsidRPr="00B44DCC">
              <w:rPr>
                <w:rFonts w:cstheme="minorHAnsi"/>
                <w:sz w:val="16"/>
                <w:szCs w:val="16"/>
                <w:lang w:eastAsia="en-GB"/>
              </w:rPr>
              <w:t>«ФІНТЕХАЛЬЯНС» (далі – «</w:t>
            </w:r>
            <w:r w:rsidR="003370F4" w:rsidRPr="00B44DCC">
              <w:rPr>
                <w:rFonts w:cstheme="minorHAnsi"/>
                <w:sz w:val="16"/>
                <w:szCs w:val="16"/>
                <w:lang w:eastAsia="en-GB"/>
              </w:rPr>
              <w:t>Видавець</w:t>
            </w:r>
            <w:r w:rsidR="00706979" w:rsidRPr="00B44DCC">
              <w:rPr>
                <w:rFonts w:cstheme="minorHAnsi"/>
                <w:sz w:val="16"/>
                <w:szCs w:val="16"/>
                <w:lang w:eastAsia="en-GB"/>
              </w:rPr>
              <w:t>»)</w:t>
            </w:r>
            <w:r w:rsidR="00F43585" w:rsidRPr="00B44DCC">
              <w:rPr>
                <w:rFonts w:cstheme="minorHAnsi"/>
                <w:sz w:val="16"/>
                <w:szCs w:val="16"/>
                <w:lang w:eastAsia="en-GB"/>
              </w:rPr>
              <w:t xml:space="preserve"> та</w:t>
            </w:r>
            <w:r w:rsidR="00963E53" w:rsidRPr="00B44DCC">
              <w:rPr>
                <w:rFonts w:cstheme="minorHAnsi"/>
                <w:sz w:val="16"/>
                <w:szCs w:val="16"/>
                <w:lang w:eastAsia="en-GB"/>
              </w:rPr>
              <w:t xml:space="preserve"> </w:t>
            </w:r>
            <w:r w:rsidR="00442F4F" w:rsidRPr="00B44DCC">
              <w:rPr>
                <w:rFonts w:cstheme="minorHAnsi"/>
                <w:sz w:val="16"/>
                <w:szCs w:val="16"/>
                <w:highlight w:val="green"/>
              </w:rPr>
              <w:fldChar w:fldCharType="begin">
                <w:ffData>
                  <w:name w:val=""/>
                  <w:enabled/>
                  <w:calcOnExit w:val="0"/>
                  <w:statusText w:type="autoText" w:val=" Просте текстове поле"/>
                  <w:textInput>
                    <w:default w:val="Зазначте Ім'я та прізвище кореспондуючого автора"/>
                  </w:textInput>
                </w:ffData>
              </w:fldChar>
            </w:r>
            <w:r w:rsidR="00442F4F" w:rsidRPr="00B44DCC">
              <w:rPr>
                <w:rFonts w:cstheme="minorHAnsi"/>
                <w:sz w:val="16"/>
                <w:szCs w:val="16"/>
                <w:highlight w:val="green"/>
              </w:rPr>
              <w:instrText xml:space="preserve"> FORMTEXT </w:instrText>
            </w:r>
            <w:r w:rsidR="00442F4F" w:rsidRPr="00B44DCC">
              <w:rPr>
                <w:rFonts w:cstheme="minorHAnsi"/>
                <w:sz w:val="16"/>
                <w:szCs w:val="16"/>
                <w:highlight w:val="green"/>
              </w:rPr>
            </w:r>
            <w:r w:rsidR="00442F4F" w:rsidRPr="00B44DCC">
              <w:rPr>
                <w:rFonts w:cstheme="minorHAnsi"/>
                <w:sz w:val="16"/>
                <w:szCs w:val="16"/>
                <w:highlight w:val="green"/>
              </w:rPr>
              <w:fldChar w:fldCharType="separate"/>
            </w:r>
            <w:r w:rsidR="00442F4F" w:rsidRPr="00B44DCC">
              <w:rPr>
                <w:rFonts w:cstheme="minorHAnsi"/>
                <w:noProof/>
                <w:sz w:val="16"/>
                <w:szCs w:val="16"/>
                <w:highlight w:val="green"/>
              </w:rPr>
              <w:t>Зазначте Ім'я та прізвище кореспондуючого автора</w:t>
            </w:r>
            <w:r w:rsidR="00442F4F" w:rsidRPr="00B44DCC">
              <w:rPr>
                <w:rFonts w:cstheme="minorHAnsi"/>
                <w:sz w:val="16"/>
                <w:szCs w:val="16"/>
                <w:highlight w:val="green"/>
              </w:rPr>
              <w:fldChar w:fldCharType="end"/>
            </w:r>
            <w:r w:rsidR="00963E53" w:rsidRPr="00B44DCC">
              <w:rPr>
                <w:rFonts w:cstheme="minorHAnsi"/>
                <w:sz w:val="16"/>
                <w:szCs w:val="16"/>
                <w:lang w:eastAsia="en-GB"/>
              </w:rPr>
              <w:t xml:space="preserve"> (далі – «</w:t>
            </w:r>
            <w:r w:rsidR="002339FF" w:rsidRPr="00B44DCC">
              <w:rPr>
                <w:rFonts w:cstheme="minorHAnsi"/>
                <w:sz w:val="16"/>
                <w:szCs w:val="16"/>
                <w:lang w:eastAsia="en-GB"/>
              </w:rPr>
              <w:t>Кореспондуючий автор</w:t>
            </w:r>
            <w:r w:rsidR="00963E53" w:rsidRPr="00B44DCC">
              <w:rPr>
                <w:rFonts w:cstheme="minorHAnsi"/>
                <w:sz w:val="16"/>
                <w:szCs w:val="16"/>
                <w:lang w:eastAsia="en-GB"/>
              </w:rPr>
              <w:t>»)</w:t>
            </w:r>
            <w:r w:rsidR="00602FE0" w:rsidRPr="00B44DCC">
              <w:rPr>
                <w:rFonts w:cstheme="minorHAnsi"/>
                <w:sz w:val="16"/>
                <w:szCs w:val="16"/>
                <w:lang w:eastAsia="en-GB"/>
              </w:rPr>
              <w:t>, погоджуються з наступним:</w:t>
            </w:r>
            <w:bookmarkEnd w:id="0"/>
          </w:p>
        </w:tc>
        <w:tc>
          <w:tcPr>
            <w:tcW w:w="5104" w:type="dxa"/>
            <w:vAlign w:val="top"/>
          </w:tcPr>
          <w:p w14:paraId="79D5E82A" w14:textId="5957FD04" w:rsidR="00706979" w:rsidRPr="007A79FC" w:rsidRDefault="00D14F7A" w:rsidP="004E3412">
            <w:pPr>
              <w:spacing w:before="60"/>
              <w:jc w:val="both"/>
              <w:rPr>
                <w:rFonts w:cstheme="minorHAnsi"/>
                <w:sz w:val="16"/>
                <w:szCs w:val="16"/>
                <w:lang w:val="en-US" w:eastAsia="en-GB"/>
              </w:rPr>
            </w:pPr>
            <w:r w:rsidRPr="007A79FC">
              <w:rPr>
                <w:rFonts w:cstheme="minorHAnsi"/>
                <w:sz w:val="16"/>
                <w:szCs w:val="16"/>
                <w:lang w:val="en-US" w:eastAsia="en-GB"/>
              </w:rPr>
              <w:t xml:space="preserve">LIMITED LIABILITY COMPANY </w:t>
            </w:r>
            <w:r w:rsidR="00B83BE0" w:rsidRPr="007A79FC">
              <w:rPr>
                <w:rFonts w:cstheme="minorHAnsi"/>
                <w:sz w:val="16"/>
                <w:szCs w:val="16"/>
                <w:lang w:val="en-US" w:eastAsia="en-GB"/>
              </w:rPr>
              <w:t>“FINTEHALIANCE” (hereafter referred to as the “Publisher”) on the one side, and</w:t>
            </w:r>
            <w:r w:rsidR="005D5F01" w:rsidRPr="007A79FC">
              <w:rPr>
                <w:rFonts w:cstheme="minorHAnsi"/>
                <w:sz w:val="16"/>
                <w:szCs w:val="16"/>
                <w:lang w:val="en-US" w:eastAsia="en-GB"/>
              </w:rPr>
              <w:t xml:space="preserve"> </w:t>
            </w:r>
            <w:r w:rsidR="0015592F">
              <w:rPr>
                <w:rFonts w:cstheme="minorHAnsi"/>
                <w:sz w:val="16"/>
                <w:szCs w:val="16"/>
                <w:highlight w:val="green"/>
                <w:lang w:val="en-US"/>
              </w:rPr>
              <w:fldChar w:fldCharType="begin">
                <w:ffData>
                  <w:name w:val=""/>
                  <w:enabled/>
                  <w:calcOnExit w:val="0"/>
                  <w:statusText w:type="autoText" w:val=" Просте текстове поле"/>
                  <w:textInput>
                    <w:default w:val="Insert First and Last name of Corresponding author"/>
                  </w:textInput>
                </w:ffData>
              </w:fldChar>
            </w:r>
            <w:r w:rsidR="0015592F">
              <w:rPr>
                <w:rFonts w:cstheme="minorHAnsi"/>
                <w:sz w:val="16"/>
                <w:szCs w:val="16"/>
                <w:highlight w:val="green"/>
                <w:lang w:val="en-US"/>
              </w:rPr>
              <w:instrText xml:space="preserve"> FORMTEXT </w:instrText>
            </w:r>
            <w:r w:rsidR="0015592F">
              <w:rPr>
                <w:rFonts w:cstheme="minorHAnsi"/>
                <w:sz w:val="16"/>
                <w:szCs w:val="16"/>
                <w:highlight w:val="green"/>
                <w:lang w:val="en-US"/>
              </w:rPr>
            </w:r>
            <w:r w:rsidR="0015592F">
              <w:rPr>
                <w:rFonts w:cstheme="minorHAnsi"/>
                <w:sz w:val="16"/>
                <w:szCs w:val="16"/>
                <w:highlight w:val="green"/>
                <w:lang w:val="en-US"/>
              </w:rPr>
              <w:fldChar w:fldCharType="separate"/>
            </w:r>
            <w:r w:rsidR="0015592F">
              <w:rPr>
                <w:rFonts w:cstheme="minorHAnsi"/>
                <w:noProof/>
                <w:sz w:val="16"/>
                <w:szCs w:val="16"/>
                <w:highlight w:val="green"/>
                <w:lang w:val="en-US"/>
              </w:rPr>
              <w:t>Insert First and Last name of Corresponding author</w:t>
            </w:r>
            <w:r w:rsidR="0015592F">
              <w:rPr>
                <w:rFonts w:cstheme="minorHAnsi"/>
                <w:sz w:val="16"/>
                <w:szCs w:val="16"/>
                <w:highlight w:val="green"/>
                <w:lang w:val="en-US"/>
              </w:rPr>
              <w:fldChar w:fldCharType="end"/>
            </w:r>
            <w:r w:rsidR="00B83BE0" w:rsidRPr="007A79FC">
              <w:rPr>
                <w:rFonts w:cstheme="minorHAnsi"/>
                <w:sz w:val="16"/>
                <w:szCs w:val="16"/>
                <w:lang w:val="en-US" w:eastAsia="en-GB"/>
              </w:rPr>
              <w:t xml:space="preserve"> </w:t>
            </w:r>
            <w:bookmarkStart w:id="1" w:name="OLE_LINK8"/>
            <w:r w:rsidR="00B83BE0" w:rsidRPr="007A79FC">
              <w:rPr>
                <w:rFonts w:cstheme="minorHAnsi"/>
                <w:sz w:val="16"/>
                <w:szCs w:val="16"/>
                <w:lang w:val="en-US" w:eastAsia="en-GB"/>
              </w:rPr>
              <w:t>(hereafter referred to as the “Corresponding author”)</w:t>
            </w:r>
            <w:bookmarkEnd w:id="1"/>
            <w:r w:rsidR="00B83BE0" w:rsidRPr="007A79FC">
              <w:rPr>
                <w:rFonts w:cstheme="minorHAnsi"/>
                <w:sz w:val="16"/>
                <w:szCs w:val="16"/>
                <w:lang w:val="en-US" w:eastAsia="en-GB"/>
              </w:rPr>
              <w:t>,</w:t>
            </w:r>
            <w:r w:rsidR="00B83BE0" w:rsidRPr="007A79FC">
              <w:rPr>
                <w:lang w:val="en-US"/>
              </w:rPr>
              <w:t xml:space="preserve"> </w:t>
            </w:r>
            <w:r w:rsidR="00B83BE0" w:rsidRPr="007A79FC">
              <w:rPr>
                <w:rFonts w:cstheme="minorHAnsi"/>
                <w:sz w:val="16"/>
                <w:szCs w:val="16"/>
                <w:lang w:val="en-US" w:eastAsia="en-GB"/>
              </w:rPr>
              <w:t xml:space="preserve">on the other side agree </w:t>
            </w:r>
            <w:r w:rsidR="00B35AA0" w:rsidRPr="007A79FC">
              <w:rPr>
                <w:rFonts w:cstheme="minorHAnsi"/>
                <w:sz w:val="16"/>
                <w:szCs w:val="16"/>
                <w:lang w:val="en-US" w:eastAsia="en-GB"/>
              </w:rPr>
              <w:t>with</w:t>
            </w:r>
            <w:r w:rsidR="00B83BE0" w:rsidRPr="007A79FC">
              <w:rPr>
                <w:rFonts w:cstheme="minorHAnsi"/>
                <w:sz w:val="16"/>
                <w:szCs w:val="16"/>
                <w:lang w:val="en-US" w:eastAsia="en-GB"/>
              </w:rPr>
              <w:t xml:space="preserve"> the following:</w:t>
            </w:r>
          </w:p>
        </w:tc>
      </w:tr>
      <w:tr w:rsidR="00B233BE" w:rsidRPr="005A0206" w14:paraId="3123403A" w14:textId="77777777" w:rsidTr="004E3412">
        <w:trPr>
          <w:trHeight w:val="60"/>
        </w:trPr>
        <w:tc>
          <w:tcPr>
            <w:tcW w:w="5103" w:type="dxa"/>
            <w:tcBorders>
              <w:bottom w:val="single" w:sz="4" w:space="0" w:color="11770E" w:themeColor="accent2"/>
            </w:tcBorders>
            <w:shd w:val="clear" w:color="auto" w:fill="EAF1E7"/>
          </w:tcPr>
          <w:p w14:paraId="092D04C6" w14:textId="46D27E27" w:rsidR="00B233BE" w:rsidRPr="00B44DCC" w:rsidRDefault="00B233BE" w:rsidP="00E02465">
            <w:pPr>
              <w:pStyle w:val="af2"/>
              <w:numPr>
                <w:ilvl w:val="0"/>
                <w:numId w:val="5"/>
              </w:numPr>
              <w:spacing w:before="60"/>
              <w:ind w:left="459" w:hanging="459"/>
              <w:rPr>
                <w:rFonts w:cstheme="minorHAnsi"/>
                <w:b/>
                <w:bCs/>
                <w:sz w:val="16"/>
                <w:szCs w:val="16"/>
                <w:lang w:val="uk-UA"/>
              </w:rPr>
            </w:pPr>
            <w:r w:rsidRPr="00B44DCC">
              <w:rPr>
                <w:rFonts w:cstheme="minorHAnsi"/>
                <w:b/>
                <w:bCs/>
                <w:sz w:val="16"/>
                <w:szCs w:val="16"/>
                <w:lang w:val="uk-UA"/>
              </w:rPr>
              <w:t xml:space="preserve">Предмет </w:t>
            </w:r>
            <w:r w:rsidR="001516BF" w:rsidRPr="00B44DCC">
              <w:rPr>
                <w:rFonts w:cstheme="minorHAnsi"/>
                <w:b/>
                <w:bCs/>
                <w:sz w:val="16"/>
                <w:szCs w:val="16"/>
                <w:lang w:val="uk-UA"/>
              </w:rPr>
              <w:t>згоди</w:t>
            </w:r>
          </w:p>
        </w:tc>
        <w:tc>
          <w:tcPr>
            <w:tcW w:w="5104" w:type="dxa"/>
            <w:tcBorders>
              <w:bottom w:val="single" w:sz="4" w:space="0" w:color="11770E" w:themeColor="accent2"/>
            </w:tcBorders>
            <w:shd w:val="clear" w:color="auto" w:fill="EAF1E7"/>
          </w:tcPr>
          <w:p w14:paraId="1F1CDBA6" w14:textId="22A53E24" w:rsidR="00B233BE" w:rsidRPr="001516BF" w:rsidRDefault="001516BF" w:rsidP="00E02465">
            <w:pPr>
              <w:pStyle w:val="af6"/>
              <w:numPr>
                <w:ilvl w:val="0"/>
                <w:numId w:val="7"/>
              </w:numPr>
              <w:ind w:left="458" w:hanging="458"/>
              <w:jc w:val="left"/>
              <w:rPr>
                <w:rFonts w:cstheme="minorHAnsi"/>
                <w:b/>
                <w:bCs/>
                <w:sz w:val="16"/>
                <w:szCs w:val="16"/>
                <w:lang w:val="en-US"/>
              </w:rPr>
            </w:pPr>
            <w:r w:rsidRPr="001516BF">
              <w:rPr>
                <w:rFonts w:cstheme="minorHAnsi"/>
                <w:b/>
                <w:bCs/>
                <w:sz w:val="16"/>
                <w:szCs w:val="16"/>
                <w:lang w:val="en-US"/>
              </w:rPr>
              <w:t>Subject of consent</w:t>
            </w:r>
          </w:p>
        </w:tc>
      </w:tr>
      <w:tr w:rsidR="00706979" w:rsidRPr="005A0206" w14:paraId="55965798" w14:textId="77777777" w:rsidTr="004E3412">
        <w:tc>
          <w:tcPr>
            <w:tcW w:w="5103" w:type="dxa"/>
            <w:tcBorders>
              <w:bottom w:val="nil"/>
            </w:tcBorders>
            <w:vAlign w:val="top"/>
          </w:tcPr>
          <w:p w14:paraId="7B4A29F0" w14:textId="531719A1" w:rsidR="00944172" w:rsidRPr="00B44DCC" w:rsidRDefault="002339FF" w:rsidP="005450AD">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 xml:space="preserve">Кореспондуючий </w:t>
            </w:r>
            <w:r w:rsidRPr="000D3CF6">
              <w:rPr>
                <w:rFonts w:cstheme="minorHAnsi"/>
                <w:sz w:val="16"/>
                <w:szCs w:val="16"/>
                <w:lang w:val="uk-UA"/>
              </w:rPr>
              <w:t>автор</w:t>
            </w:r>
            <w:r w:rsidR="00602FE0" w:rsidRPr="000D3CF6">
              <w:rPr>
                <w:rFonts w:cstheme="minorHAnsi"/>
                <w:sz w:val="16"/>
                <w:szCs w:val="16"/>
                <w:lang w:val="uk-UA"/>
              </w:rPr>
              <w:t xml:space="preserve"> </w:t>
            </w:r>
            <w:r w:rsidR="0058476A" w:rsidRPr="000D3CF6">
              <w:rPr>
                <w:rFonts w:cstheme="minorHAnsi"/>
                <w:sz w:val="16"/>
                <w:szCs w:val="16"/>
                <w:lang w:val="uk-UA"/>
              </w:rPr>
              <w:t>подає</w:t>
            </w:r>
            <w:r w:rsidR="00F92471" w:rsidRPr="000D3CF6">
              <w:rPr>
                <w:rFonts w:cstheme="minorHAnsi"/>
                <w:sz w:val="16"/>
                <w:szCs w:val="16"/>
                <w:lang w:val="uk-UA"/>
              </w:rPr>
              <w:t xml:space="preserve"> Видавцю</w:t>
            </w:r>
            <w:r w:rsidR="00602FE0" w:rsidRPr="000D3CF6">
              <w:rPr>
                <w:rFonts w:cstheme="minorHAnsi"/>
                <w:sz w:val="16"/>
                <w:szCs w:val="16"/>
                <w:lang w:val="uk-UA"/>
              </w:rPr>
              <w:t xml:space="preserve"> статтю</w:t>
            </w:r>
            <w:r w:rsidR="00602FE0" w:rsidRPr="00B44DCC">
              <w:rPr>
                <w:rFonts w:cstheme="minorHAnsi"/>
                <w:sz w:val="16"/>
                <w:szCs w:val="16"/>
                <w:lang w:val="uk-UA"/>
              </w:rPr>
              <w:t xml:space="preserve"> «</w:t>
            </w:r>
            <w:r w:rsidR="00B03CE9" w:rsidRPr="00B44DCC">
              <w:rPr>
                <w:rFonts w:cstheme="minorHAnsi"/>
                <w:sz w:val="16"/>
                <w:szCs w:val="16"/>
                <w:highlight w:val="green"/>
                <w:lang w:val="uk-UA"/>
              </w:rPr>
              <w:fldChar w:fldCharType="begin">
                <w:ffData>
                  <w:name w:val=""/>
                  <w:enabled/>
                  <w:calcOnExit w:val="0"/>
                  <w:statusText w:type="autoText" w:val=" Просте текстове поле"/>
                  <w:textInput>
                    <w:default w:val="Введіть назву статті"/>
                  </w:textInput>
                </w:ffData>
              </w:fldChar>
            </w:r>
            <w:r w:rsidR="00B03CE9" w:rsidRPr="00B44DCC">
              <w:rPr>
                <w:rFonts w:cstheme="minorHAnsi"/>
                <w:sz w:val="16"/>
                <w:szCs w:val="16"/>
                <w:highlight w:val="green"/>
                <w:lang w:val="uk-UA"/>
              </w:rPr>
              <w:instrText xml:space="preserve"> FORMTEXT </w:instrText>
            </w:r>
            <w:r w:rsidR="00B03CE9" w:rsidRPr="00B44DCC">
              <w:rPr>
                <w:rFonts w:cstheme="minorHAnsi"/>
                <w:sz w:val="16"/>
                <w:szCs w:val="16"/>
                <w:highlight w:val="green"/>
                <w:lang w:val="uk-UA"/>
              </w:rPr>
            </w:r>
            <w:r w:rsidR="00B03CE9" w:rsidRPr="00B44DCC">
              <w:rPr>
                <w:rFonts w:cstheme="minorHAnsi"/>
                <w:sz w:val="16"/>
                <w:szCs w:val="16"/>
                <w:highlight w:val="green"/>
                <w:lang w:val="uk-UA"/>
              </w:rPr>
              <w:fldChar w:fldCharType="separate"/>
            </w:r>
            <w:r w:rsidR="00B03CE9" w:rsidRPr="00B44DCC">
              <w:rPr>
                <w:rFonts w:cstheme="minorHAnsi"/>
                <w:noProof/>
                <w:sz w:val="16"/>
                <w:szCs w:val="16"/>
                <w:highlight w:val="green"/>
                <w:lang w:val="uk-UA"/>
              </w:rPr>
              <w:t>Введіть назву статті</w:t>
            </w:r>
            <w:r w:rsidR="00B03CE9" w:rsidRPr="00B44DCC">
              <w:rPr>
                <w:rFonts w:cstheme="minorHAnsi"/>
                <w:sz w:val="16"/>
                <w:szCs w:val="16"/>
                <w:highlight w:val="green"/>
                <w:lang w:val="uk-UA"/>
              </w:rPr>
              <w:fldChar w:fldCharType="end"/>
            </w:r>
            <w:r w:rsidR="00602FE0" w:rsidRPr="00B44DCC">
              <w:rPr>
                <w:rFonts w:cstheme="minorHAnsi"/>
                <w:sz w:val="16"/>
                <w:szCs w:val="16"/>
                <w:lang w:val="uk-UA"/>
              </w:rPr>
              <w:t xml:space="preserve">» для проходження редакційного процесу у </w:t>
            </w:r>
            <w:r w:rsidR="00124346" w:rsidRPr="00B44DCC">
              <w:rPr>
                <w:rFonts w:cstheme="minorHAnsi"/>
                <w:sz w:val="16"/>
                <w:szCs w:val="16"/>
                <w:lang w:val="uk-UA"/>
              </w:rPr>
              <w:t>з</w:t>
            </w:r>
            <w:r w:rsidR="00602FE0" w:rsidRPr="00B44DCC">
              <w:rPr>
                <w:rFonts w:cstheme="minorHAnsi"/>
                <w:sz w:val="16"/>
                <w:szCs w:val="16"/>
                <w:lang w:val="uk-UA"/>
              </w:rPr>
              <w:t>бірнику «ФІНАНСОВО-КРЕДИТНА ДІЯЛЬНІСТЬ: ПРОБЛЕМИ ТЕОРІЇ ТА ПРАКТИКИ»</w:t>
            </w:r>
            <w:r w:rsidR="009C73FA" w:rsidRPr="00B44DCC">
              <w:rPr>
                <w:rFonts w:cstheme="minorHAnsi"/>
                <w:sz w:val="16"/>
                <w:szCs w:val="16"/>
                <w:lang w:val="uk-UA"/>
              </w:rPr>
              <w:t xml:space="preserve"> </w:t>
            </w:r>
            <w:bookmarkStart w:id="2" w:name="OLE_LINK7"/>
            <w:r w:rsidR="009C73FA" w:rsidRPr="00B44DCC">
              <w:rPr>
                <w:rFonts w:cstheme="minorHAnsi"/>
                <w:sz w:val="16"/>
                <w:szCs w:val="16"/>
                <w:lang w:val="uk-UA"/>
              </w:rPr>
              <w:t>(</w:t>
            </w:r>
            <w:r w:rsidR="009C73FA" w:rsidRPr="00B44DCC">
              <w:rPr>
                <w:rFonts w:cstheme="minorHAnsi"/>
                <w:i/>
                <w:iCs/>
                <w:sz w:val="16"/>
                <w:szCs w:val="16"/>
                <w:lang w:val="uk-UA"/>
              </w:rPr>
              <w:t>ISSN: 2306-4994 (</w:t>
            </w:r>
            <w:proofErr w:type="spellStart"/>
            <w:r w:rsidR="009C73FA" w:rsidRPr="00B44DCC">
              <w:rPr>
                <w:rFonts w:cstheme="minorHAnsi"/>
                <w:i/>
                <w:iCs/>
                <w:sz w:val="16"/>
                <w:szCs w:val="16"/>
                <w:lang w:val="uk-UA"/>
              </w:rPr>
              <w:t>print</w:t>
            </w:r>
            <w:proofErr w:type="spellEnd"/>
            <w:r w:rsidR="009C73FA" w:rsidRPr="00B44DCC">
              <w:rPr>
                <w:rFonts w:cstheme="minorHAnsi"/>
                <w:i/>
                <w:iCs/>
                <w:sz w:val="16"/>
                <w:szCs w:val="16"/>
                <w:lang w:val="uk-UA"/>
              </w:rPr>
              <w:t>); 2310-8770 (</w:t>
            </w:r>
            <w:proofErr w:type="spellStart"/>
            <w:r w:rsidR="009C73FA" w:rsidRPr="00B44DCC">
              <w:rPr>
                <w:rFonts w:cstheme="minorHAnsi"/>
                <w:i/>
                <w:iCs/>
                <w:sz w:val="16"/>
                <w:szCs w:val="16"/>
                <w:lang w:val="uk-UA"/>
              </w:rPr>
              <w:t>online</w:t>
            </w:r>
            <w:proofErr w:type="spellEnd"/>
            <w:r w:rsidR="009C73FA" w:rsidRPr="00B44DCC">
              <w:rPr>
                <w:rFonts w:cstheme="minorHAnsi"/>
                <w:i/>
                <w:iCs/>
                <w:sz w:val="16"/>
                <w:szCs w:val="16"/>
                <w:lang w:val="uk-UA"/>
              </w:rPr>
              <w:t>))</w:t>
            </w:r>
            <w:bookmarkEnd w:id="2"/>
            <w:r w:rsidR="00124346" w:rsidRPr="00B44DCC">
              <w:rPr>
                <w:rFonts w:cstheme="minorHAnsi"/>
                <w:i/>
                <w:iCs/>
                <w:sz w:val="16"/>
                <w:szCs w:val="16"/>
                <w:lang w:val="uk-UA"/>
              </w:rPr>
              <w:t xml:space="preserve"> </w:t>
            </w:r>
            <w:r w:rsidR="00124346" w:rsidRPr="00B44DCC">
              <w:rPr>
                <w:rFonts w:cstheme="minorHAnsi"/>
                <w:sz w:val="16"/>
                <w:szCs w:val="16"/>
                <w:lang w:val="uk-UA"/>
              </w:rPr>
              <w:t>(далі – «Збірник»)</w:t>
            </w:r>
            <w:r w:rsidR="00602FE0" w:rsidRPr="00B44DCC">
              <w:rPr>
                <w:rFonts w:cstheme="minorHAnsi"/>
                <w:sz w:val="16"/>
                <w:szCs w:val="16"/>
                <w:lang w:val="uk-UA"/>
              </w:rPr>
              <w:t xml:space="preserve">, описаного на сайті </w:t>
            </w:r>
            <w:hyperlink r:id="rId8" w:history="1">
              <w:r w:rsidR="00602FE0" w:rsidRPr="00B44DCC">
                <w:rPr>
                  <w:rStyle w:val="aa"/>
                  <w:rFonts w:asciiTheme="minorHAnsi" w:hAnsiTheme="minorHAnsi" w:cstheme="minorHAnsi"/>
                  <w:sz w:val="16"/>
                  <w:szCs w:val="16"/>
                  <w:lang w:val="uk-UA"/>
                </w:rPr>
                <w:t>https://fkd.net.ua/</w:t>
              </w:r>
            </w:hyperlink>
            <w:r w:rsidR="001C7564" w:rsidRPr="00B44DCC">
              <w:rPr>
                <w:rFonts w:cstheme="minorHAnsi"/>
                <w:sz w:val="16"/>
                <w:szCs w:val="16"/>
                <w:lang w:val="uk-UA"/>
              </w:rPr>
              <w:t>.</w:t>
            </w:r>
          </w:p>
        </w:tc>
        <w:tc>
          <w:tcPr>
            <w:tcW w:w="5104" w:type="dxa"/>
            <w:tcBorders>
              <w:bottom w:val="nil"/>
            </w:tcBorders>
            <w:vAlign w:val="top"/>
          </w:tcPr>
          <w:p w14:paraId="65A71325" w14:textId="5FA5D617" w:rsidR="00706979" w:rsidRPr="00A04026" w:rsidRDefault="00C332B2">
            <w:pPr>
              <w:pStyle w:val="af6"/>
              <w:numPr>
                <w:ilvl w:val="1"/>
                <w:numId w:val="7"/>
              </w:numPr>
              <w:ind w:left="458" w:hanging="458"/>
              <w:jc w:val="both"/>
              <w:rPr>
                <w:rFonts w:cstheme="minorHAnsi"/>
                <w:sz w:val="16"/>
                <w:szCs w:val="16"/>
                <w:lang w:val="en-US"/>
              </w:rPr>
            </w:pPr>
            <w:r w:rsidRPr="00AE0B01">
              <w:rPr>
                <w:rFonts w:cstheme="minorHAnsi"/>
                <w:sz w:val="16"/>
                <w:szCs w:val="16"/>
                <w:lang w:val="en-US"/>
              </w:rPr>
              <w:t>Corresponding author</w:t>
            </w:r>
            <w:r w:rsidRPr="00A04026">
              <w:rPr>
                <w:rFonts w:cstheme="minorHAnsi"/>
                <w:sz w:val="16"/>
                <w:szCs w:val="16"/>
                <w:lang w:val="en-US"/>
              </w:rPr>
              <w:t xml:space="preserve"> submit</w:t>
            </w:r>
            <w:r w:rsidR="004B677D">
              <w:rPr>
                <w:rFonts w:cstheme="minorHAnsi"/>
                <w:sz w:val="16"/>
                <w:szCs w:val="16"/>
                <w:lang w:val="en-US"/>
              </w:rPr>
              <w:t>s</w:t>
            </w:r>
            <w:r w:rsidRPr="00A04026">
              <w:rPr>
                <w:rFonts w:cstheme="minorHAnsi"/>
                <w:sz w:val="16"/>
                <w:szCs w:val="16"/>
                <w:lang w:val="en-US"/>
              </w:rPr>
              <w:t xml:space="preserve"> the article “</w:t>
            </w:r>
            <w:r w:rsidR="00442F4F">
              <w:rPr>
                <w:rFonts w:cstheme="minorHAnsi"/>
                <w:sz w:val="16"/>
                <w:szCs w:val="16"/>
                <w:highlight w:val="green"/>
              </w:rPr>
              <w:fldChar w:fldCharType="begin">
                <w:ffData>
                  <w:name w:val=""/>
                  <w:enabled/>
                  <w:calcOnExit w:val="0"/>
                  <w:statusText w:type="autoText" w:val=" Просте текстове поле"/>
                  <w:textInput>
                    <w:default w:val="Title of the article"/>
                  </w:textInput>
                </w:ffData>
              </w:fldChar>
            </w:r>
            <w:r w:rsidR="00442F4F">
              <w:rPr>
                <w:rFonts w:cstheme="minorHAnsi"/>
                <w:sz w:val="16"/>
                <w:szCs w:val="16"/>
                <w:highlight w:val="green"/>
              </w:rPr>
              <w:instrText xml:space="preserve"> FORMTEXT </w:instrText>
            </w:r>
            <w:r w:rsidR="00442F4F">
              <w:rPr>
                <w:rFonts w:cstheme="minorHAnsi"/>
                <w:sz w:val="16"/>
                <w:szCs w:val="16"/>
                <w:highlight w:val="green"/>
              </w:rPr>
            </w:r>
            <w:r w:rsidR="00442F4F">
              <w:rPr>
                <w:rFonts w:cstheme="minorHAnsi"/>
                <w:sz w:val="16"/>
                <w:szCs w:val="16"/>
                <w:highlight w:val="green"/>
              </w:rPr>
              <w:fldChar w:fldCharType="separate"/>
            </w:r>
            <w:r w:rsidR="00442F4F">
              <w:rPr>
                <w:rFonts w:cstheme="minorHAnsi"/>
                <w:noProof/>
                <w:sz w:val="16"/>
                <w:szCs w:val="16"/>
                <w:highlight w:val="green"/>
              </w:rPr>
              <w:t>Title of the article</w:t>
            </w:r>
            <w:r w:rsidR="00442F4F">
              <w:rPr>
                <w:rFonts w:cstheme="minorHAnsi"/>
                <w:sz w:val="16"/>
                <w:szCs w:val="16"/>
                <w:highlight w:val="green"/>
              </w:rPr>
              <w:fldChar w:fldCharType="end"/>
            </w:r>
            <w:r w:rsidRPr="00A04026">
              <w:rPr>
                <w:rFonts w:cstheme="minorHAnsi"/>
                <w:sz w:val="16"/>
                <w:szCs w:val="16"/>
                <w:lang w:val="en-US"/>
              </w:rPr>
              <w:t xml:space="preserve">” to go through the editorial process in the Publication “FINANCIAL AND CREDIT ACTIVITY: PROBLEMS OF THEORY AND PRACTICE” </w:t>
            </w:r>
            <w:r w:rsidRPr="00A04026">
              <w:rPr>
                <w:rFonts w:cstheme="minorHAnsi"/>
                <w:i/>
                <w:iCs/>
                <w:sz w:val="16"/>
                <w:szCs w:val="16"/>
                <w:lang w:val="en-US"/>
              </w:rPr>
              <w:t>(ISSN: 2306-4994 (print); 2310-8770 (online))</w:t>
            </w:r>
            <w:r w:rsidR="00340130" w:rsidRPr="00A04026">
              <w:rPr>
                <w:rFonts w:cstheme="minorHAnsi"/>
                <w:i/>
                <w:iCs/>
                <w:sz w:val="16"/>
                <w:szCs w:val="16"/>
                <w:lang w:val="en-US"/>
              </w:rPr>
              <w:t xml:space="preserve"> </w:t>
            </w:r>
            <w:r w:rsidR="00340130" w:rsidRPr="00A04026">
              <w:rPr>
                <w:rFonts w:cstheme="minorHAnsi"/>
                <w:sz w:val="16"/>
                <w:szCs w:val="16"/>
                <w:lang w:val="en-US"/>
              </w:rPr>
              <w:t>(</w:t>
            </w:r>
            <w:bookmarkStart w:id="3" w:name="OLE_LINK9"/>
            <w:r w:rsidR="00340130" w:rsidRPr="00A04026">
              <w:rPr>
                <w:rFonts w:cstheme="minorHAnsi"/>
                <w:sz w:val="16"/>
                <w:szCs w:val="16"/>
                <w:lang w:val="en-US"/>
              </w:rPr>
              <w:t>hereafter referred to as the</w:t>
            </w:r>
            <w:bookmarkEnd w:id="3"/>
            <w:r w:rsidR="00340130" w:rsidRPr="00A04026">
              <w:rPr>
                <w:rFonts w:cstheme="minorHAnsi"/>
                <w:sz w:val="16"/>
                <w:szCs w:val="16"/>
                <w:lang w:val="en-US"/>
              </w:rPr>
              <w:t xml:space="preserve"> “Publication”)</w:t>
            </w:r>
            <w:r w:rsidR="00DF3194">
              <w:rPr>
                <w:rFonts w:cstheme="minorHAnsi"/>
                <w:sz w:val="16"/>
                <w:szCs w:val="16"/>
                <w:lang w:val="en-US"/>
              </w:rPr>
              <w:t>,</w:t>
            </w:r>
            <w:r w:rsidR="00340130" w:rsidRPr="00A04026">
              <w:rPr>
                <w:rFonts w:cstheme="minorHAnsi"/>
                <w:i/>
                <w:iCs/>
                <w:sz w:val="16"/>
                <w:szCs w:val="16"/>
                <w:lang w:val="en-US"/>
              </w:rPr>
              <w:t xml:space="preserve"> </w:t>
            </w:r>
            <w:r w:rsidR="00340130" w:rsidRPr="00A04026">
              <w:rPr>
                <w:rFonts w:cstheme="minorHAnsi"/>
                <w:sz w:val="16"/>
                <w:szCs w:val="16"/>
                <w:lang w:val="en-US"/>
              </w:rPr>
              <w:t xml:space="preserve">which is described on the website </w:t>
            </w:r>
            <w:hyperlink r:id="rId9" w:history="1">
              <w:r w:rsidR="00340130" w:rsidRPr="00A04026">
                <w:rPr>
                  <w:rStyle w:val="aa"/>
                  <w:rFonts w:asciiTheme="minorHAnsi" w:hAnsiTheme="minorHAnsi" w:cstheme="minorHAnsi"/>
                  <w:sz w:val="16"/>
                  <w:szCs w:val="16"/>
                  <w:lang w:val="en-US"/>
                </w:rPr>
                <w:t>https://fkd.net.ua/</w:t>
              </w:r>
            </w:hyperlink>
          </w:p>
        </w:tc>
      </w:tr>
      <w:tr w:rsidR="00BA3EC2" w:rsidRPr="005A0206" w14:paraId="5824B541" w14:textId="77777777" w:rsidTr="004E3412">
        <w:tc>
          <w:tcPr>
            <w:tcW w:w="5103" w:type="dxa"/>
            <w:tcBorders>
              <w:top w:val="nil"/>
              <w:bottom w:val="nil"/>
            </w:tcBorders>
            <w:vAlign w:val="top"/>
          </w:tcPr>
          <w:p w14:paraId="11CB42EA" w14:textId="1256055B" w:rsidR="00BA3EC2" w:rsidRPr="00B44DCC" w:rsidRDefault="002339FF">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w:t>
            </w:r>
            <w:r w:rsidR="00CE1BF1" w:rsidRPr="00B44DCC">
              <w:rPr>
                <w:rFonts w:cstheme="minorHAnsi"/>
                <w:sz w:val="16"/>
                <w:szCs w:val="16"/>
                <w:lang w:val="uk-UA"/>
              </w:rPr>
              <w:t xml:space="preserve"> </w:t>
            </w:r>
            <w:r w:rsidR="00DB2A64" w:rsidRPr="00B44DCC">
              <w:rPr>
                <w:rFonts w:cstheme="minorHAnsi"/>
                <w:sz w:val="16"/>
                <w:szCs w:val="16"/>
                <w:lang w:val="uk-UA"/>
              </w:rPr>
              <w:t>підтверджує, що наступний</w:t>
            </w:r>
            <w:r w:rsidR="00B31140" w:rsidRPr="00B44DCC">
              <w:rPr>
                <w:rFonts w:cstheme="minorHAnsi"/>
                <w:sz w:val="16"/>
                <w:szCs w:val="16"/>
                <w:lang w:val="uk-UA"/>
              </w:rPr>
              <w:t xml:space="preserve"> перелік осіб</w:t>
            </w:r>
            <w:r w:rsidR="00DB2A64" w:rsidRPr="00B44DCC">
              <w:rPr>
                <w:rFonts w:cstheme="minorHAnsi"/>
                <w:sz w:val="16"/>
                <w:szCs w:val="16"/>
                <w:lang w:val="uk-UA"/>
              </w:rPr>
              <w:t xml:space="preserve"> є </w:t>
            </w:r>
            <w:r w:rsidR="00B31140" w:rsidRPr="00B44DCC">
              <w:rPr>
                <w:rFonts w:cstheme="minorHAnsi"/>
                <w:sz w:val="16"/>
                <w:szCs w:val="16"/>
                <w:lang w:val="uk-UA"/>
              </w:rPr>
              <w:t>авторами статті, зазначен</w:t>
            </w:r>
            <w:r w:rsidR="00DB2A64" w:rsidRPr="00B44DCC">
              <w:rPr>
                <w:rFonts w:cstheme="minorHAnsi"/>
                <w:sz w:val="16"/>
                <w:szCs w:val="16"/>
                <w:lang w:val="uk-UA"/>
              </w:rPr>
              <w:t>ої</w:t>
            </w:r>
            <w:r w:rsidR="00B31140" w:rsidRPr="00B44DCC">
              <w:rPr>
                <w:rFonts w:cstheme="minorHAnsi"/>
                <w:sz w:val="16"/>
                <w:szCs w:val="16"/>
                <w:lang w:val="uk-UA"/>
              </w:rPr>
              <w:t xml:space="preserve"> в п. 1.1</w:t>
            </w:r>
            <w:r w:rsidR="0050603B" w:rsidRPr="00B44DCC">
              <w:rPr>
                <w:rFonts w:cstheme="minorHAnsi"/>
                <w:sz w:val="16"/>
                <w:szCs w:val="16"/>
                <w:lang w:val="uk-UA"/>
              </w:rPr>
              <w:t>.</w:t>
            </w:r>
            <w:r w:rsidRPr="00B44DCC">
              <w:rPr>
                <w:rFonts w:cstheme="minorHAnsi"/>
                <w:sz w:val="16"/>
                <w:szCs w:val="16"/>
                <w:lang w:val="uk-UA"/>
              </w:rPr>
              <w:t xml:space="preserve"> (далі – «Автори»)</w:t>
            </w:r>
            <w:r w:rsidR="00BA3EC2" w:rsidRPr="00B44DCC">
              <w:rPr>
                <w:rFonts w:cstheme="minorHAnsi"/>
                <w:sz w:val="16"/>
                <w:szCs w:val="16"/>
                <w:lang w:val="uk-UA"/>
              </w:rPr>
              <w:t>:</w:t>
            </w:r>
          </w:p>
        </w:tc>
        <w:tc>
          <w:tcPr>
            <w:tcW w:w="5104" w:type="dxa"/>
            <w:tcBorders>
              <w:top w:val="nil"/>
              <w:bottom w:val="nil"/>
            </w:tcBorders>
            <w:vAlign w:val="top"/>
          </w:tcPr>
          <w:p w14:paraId="3DD2B98A" w14:textId="2DEB9E95" w:rsidR="00BA3EC2" w:rsidRPr="004B677D" w:rsidRDefault="00D3279D">
            <w:pPr>
              <w:pStyle w:val="af6"/>
              <w:numPr>
                <w:ilvl w:val="1"/>
                <w:numId w:val="7"/>
              </w:numPr>
              <w:ind w:left="458" w:hanging="458"/>
              <w:jc w:val="both"/>
              <w:rPr>
                <w:rFonts w:cstheme="minorHAnsi"/>
                <w:sz w:val="16"/>
                <w:szCs w:val="16"/>
                <w:lang w:val="en-US"/>
              </w:rPr>
            </w:pPr>
            <w:r w:rsidRPr="00D3279D">
              <w:rPr>
                <w:rFonts w:cstheme="minorHAnsi"/>
                <w:sz w:val="16"/>
                <w:szCs w:val="16"/>
                <w:lang w:val="en-US"/>
              </w:rPr>
              <w:t>Corresponding author confirms that the following list are the authors of the article specified in clause 1.1 (hereafter referred to as the "Authors"):</w:t>
            </w:r>
          </w:p>
        </w:tc>
      </w:tr>
      <w:tr w:rsidR="00861B6B" w:rsidRPr="005A0206" w14:paraId="794D8EDF" w14:textId="77777777" w:rsidTr="00516178">
        <w:tc>
          <w:tcPr>
            <w:tcW w:w="10207" w:type="dxa"/>
            <w:gridSpan w:val="2"/>
            <w:tcBorders>
              <w:top w:val="nil"/>
              <w:bottom w:val="nil"/>
            </w:tcBorders>
          </w:tcPr>
          <w:p w14:paraId="350DEC5A" w14:textId="03FFDA7E" w:rsidR="00442F4F" w:rsidRPr="00B44DCC" w:rsidRDefault="00442F4F" w:rsidP="00A11A0A">
            <w:pPr>
              <w:pStyle w:val="af2"/>
              <w:spacing w:before="60"/>
              <w:jc w:val="center"/>
              <w:rPr>
                <w:sz w:val="2"/>
                <w:szCs w:val="2"/>
                <w:highlight w:val="green"/>
                <w:lang w:val="uk-UA"/>
              </w:rPr>
            </w:pPr>
          </w:p>
          <w:tbl>
            <w:tblPr>
              <w:tblStyle w:val="KrestonOceanstyle2"/>
              <w:tblW w:w="0" w:type="auto"/>
              <w:jc w:val="center"/>
              <w:tblLook w:val="04A0" w:firstRow="1" w:lastRow="0" w:firstColumn="1" w:lastColumn="0" w:noHBand="0" w:noVBand="1"/>
            </w:tblPr>
            <w:tblGrid>
              <w:gridCol w:w="4535"/>
              <w:gridCol w:w="4535"/>
            </w:tblGrid>
            <w:tr w:rsidR="00442F4F" w:rsidRPr="00B44DCC" w14:paraId="0DE18047" w14:textId="77777777" w:rsidTr="008C06A9">
              <w:trPr>
                <w:cnfStyle w:val="100000000000" w:firstRow="1" w:lastRow="0" w:firstColumn="0" w:lastColumn="0" w:oddVBand="0" w:evenVBand="0" w:oddHBand="0" w:evenHBand="0" w:firstRowFirstColumn="0" w:firstRowLastColumn="0" w:lastRowFirstColumn="0" w:lastRowLastColumn="0"/>
                <w:jc w:val="center"/>
              </w:trPr>
              <w:tc>
                <w:tcPr>
                  <w:tcW w:w="4535" w:type="dxa"/>
                </w:tcPr>
                <w:p w14:paraId="546A8972" w14:textId="7638CA41" w:rsidR="00442F4F" w:rsidRPr="00B44DCC" w:rsidRDefault="00D01B7F" w:rsidP="00442F4F">
                  <w:pPr>
                    <w:pStyle w:val="af2"/>
                    <w:spacing w:before="60"/>
                    <w:jc w:val="center"/>
                    <w:rPr>
                      <w:sz w:val="14"/>
                      <w:szCs w:val="14"/>
                      <w:lang w:val="uk-UA"/>
                    </w:rPr>
                  </w:pPr>
                  <w:r w:rsidRPr="00B44DCC">
                    <w:rPr>
                      <w:sz w:val="14"/>
                      <w:szCs w:val="14"/>
                      <w:lang w:val="uk-UA"/>
                    </w:rPr>
                    <w:t xml:space="preserve">Список </w:t>
                  </w:r>
                  <w:r w:rsidR="00442F4F" w:rsidRPr="00B44DCC">
                    <w:rPr>
                      <w:sz w:val="14"/>
                      <w:szCs w:val="14"/>
                      <w:lang w:val="uk-UA"/>
                    </w:rPr>
                    <w:t>Автор</w:t>
                  </w:r>
                  <w:r w:rsidRPr="00B44DCC">
                    <w:rPr>
                      <w:sz w:val="14"/>
                      <w:szCs w:val="14"/>
                      <w:lang w:val="uk-UA"/>
                    </w:rPr>
                    <w:t>ів статті</w:t>
                  </w:r>
                </w:p>
              </w:tc>
              <w:tc>
                <w:tcPr>
                  <w:tcW w:w="4535" w:type="dxa"/>
                </w:tcPr>
                <w:p w14:paraId="1627BF45" w14:textId="6DACFE42" w:rsidR="00442F4F" w:rsidRPr="00B44DCC" w:rsidRDefault="00D01B7F" w:rsidP="00442F4F">
                  <w:pPr>
                    <w:pStyle w:val="af2"/>
                    <w:spacing w:before="60"/>
                    <w:jc w:val="center"/>
                    <w:rPr>
                      <w:sz w:val="14"/>
                      <w:szCs w:val="14"/>
                      <w:lang w:val="uk-UA"/>
                    </w:rPr>
                  </w:pPr>
                  <w:proofErr w:type="spellStart"/>
                  <w:r w:rsidRPr="00B44DCC">
                    <w:rPr>
                      <w:sz w:val="14"/>
                      <w:szCs w:val="14"/>
                      <w:lang w:val="uk-UA"/>
                    </w:rPr>
                    <w:t>List</w:t>
                  </w:r>
                  <w:proofErr w:type="spellEnd"/>
                  <w:r w:rsidRPr="00B44DCC">
                    <w:rPr>
                      <w:sz w:val="14"/>
                      <w:szCs w:val="14"/>
                      <w:lang w:val="uk-UA"/>
                    </w:rPr>
                    <w:t xml:space="preserve"> </w:t>
                  </w:r>
                  <w:proofErr w:type="spellStart"/>
                  <w:r w:rsidRPr="00B44DCC">
                    <w:rPr>
                      <w:sz w:val="14"/>
                      <w:szCs w:val="14"/>
                      <w:lang w:val="uk-UA"/>
                    </w:rPr>
                    <w:t>of</w:t>
                  </w:r>
                  <w:proofErr w:type="spellEnd"/>
                  <w:r w:rsidRPr="00B44DCC">
                    <w:rPr>
                      <w:sz w:val="14"/>
                      <w:szCs w:val="14"/>
                      <w:lang w:val="uk-UA"/>
                    </w:rPr>
                    <w:t xml:space="preserve"> </w:t>
                  </w:r>
                  <w:proofErr w:type="spellStart"/>
                  <w:r w:rsidR="00442F4F" w:rsidRPr="00B44DCC">
                    <w:rPr>
                      <w:sz w:val="14"/>
                      <w:szCs w:val="14"/>
                      <w:lang w:val="uk-UA"/>
                    </w:rPr>
                    <w:t>Author</w:t>
                  </w:r>
                  <w:r w:rsidRPr="00B44DCC">
                    <w:rPr>
                      <w:sz w:val="14"/>
                      <w:szCs w:val="14"/>
                      <w:lang w:val="uk-UA"/>
                    </w:rPr>
                    <w:t>s</w:t>
                  </w:r>
                  <w:proofErr w:type="spellEnd"/>
                  <w:r w:rsidRPr="00B44DCC">
                    <w:rPr>
                      <w:sz w:val="14"/>
                      <w:szCs w:val="14"/>
                      <w:lang w:val="uk-UA"/>
                    </w:rPr>
                    <w:t xml:space="preserve"> </w:t>
                  </w:r>
                  <w:proofErr w:type="spellStart"/>
                  <w:r w:rsidRPr="00B44DCC">
                    <w:rPr>
                      <w:sz w:val="14"/>
                      <w:szCs w:val="14"/>
                      <w:lang w:val="uk-UA"/>
                    </w:rPr>
                    <w:t>of</w:t>
                  </w:r>
                  <w:proofErr w:type="spellEnd"/>
                  <w:r w:rsidRPr="00B44DCC">
                    <w:rPr>
                      <w:sz w:val="14"/>
                      <w:szCs w:val="14"/>
                      <w:lang w:val="uk-UA"/>
                    </w:rPr>
                    <w:t xml:space="preserve"> </w:t>
                  </w:r>
                  <w:proofErr w:type="spellStart"/>
                  <w:r w:rsidRPr="00B44DCC">
                    <w:rPr>
                      <w:sz w:val="14"/>
                      <w:szCs w:val="14"/>
                      <w:lang w:val="uk-UA"/>
                    </w:rPr>
                    <w:t>the</w:t>
                  </w:r>
                  <w:proofErr w:type="spellEnd"/>
                  <w:r w:rsidRPr="00B44DCC">
                    <w:rPr>
                      <w:sz w:val="14"/>
                      <w:szCs w:val="14"/>
                      <w:lang w:val="uk-UA"/>
                    </w:rPr>
                    <w:t xml:space="preserve"> </w:t>
                  </w:r>
                  <w:proofErr w:type="spellStart"/>
                  <w:r w:rsidRPr="00B44DCC">
                    <w:rPr>
                      <w:sz w:val="14"/>
                      <w:szCs w:val="14"/>
                      <w:lang w:val="uk-UA"/>
                    </w:rPr>
                    <w:t>article</w:t>
                  </w:r>
                  <w:proofErr w:type="spellEnd"/>
                </w:p>
              </w:tc>
            </w:tr>
            <w:tr w:rsidR="00442F4F" w:rsidRPr="00B44DCC" w14:paraId="3F404A02" w14:textId="77777777" w:rsidTr="00442F4F">
              <w:trPr>
                <w:jc w:val="center"/>
              </w:trPr>
              <w:tc>
                <w:tcPr>
                  <w:tcW w:w="4535" w:type="dxa"/>
                  <w:vAlign w:val="top"/>
                </w:tcPr>
                <w:p w14:paraId="08661E51" w14:textId="2F80AD83"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мовою"/>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мовою</w:t>
                  </w:r>
                  <w:r w:rsidRPr="00B44DCC">
                    <w:rPr>
                      <w:sz w:val="14"/>
                      <w:szCs w:val="14"/>
                      <w:highlight w:val="green"/>
                      <w:lang w:val="uk-UA"/>
                    </w:rPr>
                    <w:fldChar w:fldCharType="end"/>
                  </w:r>
                </w:p>
                <w:p w14:paraId="4F9CF6FA" w14:textId="212F7797"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або видаліть рядок</w:t>
                  </w:r>
                  <w:r w:rsidRPr="00B44DCC">
                    <w:rPr>
                      <w:sz w:val="14"/>
                      <w:szCs w:val="14"/>
                      <w:highlight w:val="green"/>
                      <w:lang w:val="uk-UA"/>
                    </w:rPr>
                    <w:fldChar w:fldCharType="end"/>
                  </w:r>
                </w:p>
                <w:p w14:paraId="285E1554" w14:textId="165B6AC1"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або видаліть рядок</w:t>
                  </w:r>
                  <w:r w:rsidRPr="00B44DCC">
                    <w:rPr>
                      <w:sz w:val="14"/>
                      <w:szCs w:val="14"/>
                      <w:highlight w:val="green"/>
                      <w:lang w:val="uk-UA"/>
                    </w:rPr>
                    <w:fldChar w:fldCharType="end"/>
                  </w:r>
                </w:p>
                <w:p w14:paraId="26C0B8A4" w14:textId="4C063FEF"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або видаліть рядок</w:t>
                  </w:r>
                  <w:r w:rsidRPr="00B44DCC">
                    <w:rPr>
                      <w:sz w:val="14"/>
                      <w:szCs w:val="14"/>
                      <w:highlight w:val="green"/>
                      <w:lang w:val="uk-UA"/>
                    </w:rPr>
                    <w:fldChar w:fldCharType="end"/>
                  </w:r>
                </w:p>
                <w:p w14:paraId="04AA1EB6" w14:textId="061B262C"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або видаліть рядок</w:t>
                  </w:r>
                  <w:r w:rsidRPr="00B44DCC">
                    <w:rPr>
                      <w:sz w:val="14"/>
                      <w:szCs w:val="14"/>
                      <w:highlight w:val="green"/>
                      <w:lang w:val="uk-UA"/>
                    </w:rPr>
                    <w:fldChar w:fldCharType="end"/>
                  </w:r>
                </w:p>
                <w:p w14:paraId="1F02DED7" w14:textId="7DC71F5D" w:rsidR="00442F4F" w:rsidRPr="00B44DCC" w:rsidRDefault="00442F4F" w:rsidP="00442F4F">
                  <w:pPr>
                    <w:pStyle w:val="af2"/>
                    <w:spacing w:before="60"/>
                    <w:jc w:val="center"/>
                    <w:rPr>
                      <w:sz w:val="14"/>
                      <w:szCs w:val="14"/>
                      <w:highlight w:val="green"/>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Зазначте ім'я та прізвище автора Українською або видаліть рядок"/>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Зазначте ім'я та прізвище автора Українською або видаліть рядок</w:t>
                  </w:r>
                  <w:r w:rsidRPr="00B44DCC">
                    <w:rPr>
                      <w:sz w:val="14"/>
                      <w:szCs w:val="14"/>
                      <w:highlight w:val="green"/>
                      <w:lang w:val="uk-UA"/>
                    </w:rPr>
                    <w:fldChar w:fldCharType="end"/>
                  </w:r>
                </w:p>
              </w:tc>
              <w:tc>
                <w:tcPr>
                  <w:tcW w:w="4535" w:type="dxa"/>
                  <w:vAlign w:val="top"/>
                </w:tcPr>
                <w:p w14:paraId="6C012733" w14:textId="60A52D80"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w:t>
                  </w:r>
                  <w:r w:rsidRPr="00B44DCC">
                    <w:rPr>
                      <w:sz w:val="14"/>
                      <w:szCs w:val="14"/>
                      <w:highlight w:val="green"/>
                      <w:lang w:val="uk-UA"/>
                    </w:rPr>
                    <w:fldChar w:fldCharType="end"/>
                  </w:r>
                </w:p>
                <w:p w14:paraId="1FF27FF7" w14:textId="1145B300"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or delete"/>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 or delete</w:t>
                  </w:r>
                  <w:r w:rsidRPr="00B44DCC">
                    <w:rPr>
                      <w:sz w:val="14"/>
                      <w:szCs w:val="14"/>
                      <w:highlight w:val="green"/>
                      <w:lang w:val="uk-UA"/>
                    </w:rPr>
                    <w:fldChar w:fldCharType="end"/>
                  </w:r>
                </w:p>
                <w:p w14:paraId="3523F8A1" w14:textId="19CD42C5"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or delete"/>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 or delete</w:t>
                  </w:r>
                  <w:r w:rsidRPr="00B44DCC">
                    <w:rPr>
                      <w:sz w:val="14"/>
                      <w:szCs w:val="14"/>
                      <w:highlight w:val="green"/>
                      <w:lang w:val="uk-UA"/>
                    </w:rPr>
                    <w:fldChar w:fldCharType="end"/>
                  </w:r>
                </w:p>
                <w:p w14:paraId="4006006B" w14:textId="4BE86EB0"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or delete"/>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 or delete</w:t>
                  </w:r>
                  <w:r w:rsidRPr="00B44DCC">
                    <w:rPr>
                      <w:sz w:val="14"/>
                      <w:szCs w:val="14"/>
                      <w:highlight w:val="green"/>
                      <w:lang w:val="uk-UA"/>
                    </w:rPr>
                    <w:fldChar w:fldCharType="end"/>
                  </w:r>
                </w:p>
                <w:p w14:paraId="414AF119" w14:textId="105DEDEA"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or delete"/>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 or delete</w:t>
                  </w:r>
                  <w:r w:rsidRPr="00B44DCC">
                    <w:rPr>
                      <w:sz w:val="14"/>
                      <w:szCs w:val="14"/>
                      <w:highlight w:val="green"/>
                      <w:lang w:val="uk-UA"/>
                    </w:rPr>
                    <w:fldChar w:fldCharType="end"/>
                  </w:r>
                </w:p>
                <w:p w14:paraId="4C2B96AD" w14:textId="19FB90AF" w:rsidR="00442F4F" w:rsidRPr="00B44DCC" w:rsidRDefault="00442F4F" w:rsidP="00442F4F">
                  <w:pPr>
                    <w:pStyle w:val="af2"/>
                    <w:spacing w:before="60"/>
                    <w:jc w:val="center"/>
                    <w:rPr>
                      <w:sz w:val="14"/>
                      <w:szCs w:val="14"/>
                      <w:lang w:val="uk-UA"/>
                    </w:rPr>
                  </w:pPr>
                  <w:r w:rsidRPr="00B44DCC">
                    <w:rPr>
                      <w:sz w:val="14"/>
                      <w:szCs w:val="14"/>
                      <w:highlight w:val="green"/>
                      <w:lang w:val="uk-UA"/>
                    </w:rPr>
                    <w:fldChar w:fldCharType="begin">
                      <w:ffData>
                        <w:name w:val=""/>
                        <w:enabled/>
                        <w:calcOnExit w:val="0"/>
                        <w:statusText w:type="autoText" w:val=" Просте текстове поле"/>
                        <w:textInput>
                          <w:default w:val="Insert First and Last name of the author in English or delete"/>
                        </w:textInput>
                      </w:ffData>
                    </w:fldChar>
                  </w:r>
                  <w:r w:rsidRPr="00B44DCC">
                    <w:rPr>
                      <w:sz w:val="14"/>
                      <w:szCs w:val="14"/>
                      <w:highlight w:val="green"/>
                      <w:lang w:val="uk-UA"/>
                    </w:rPr>
                    <w:instrText xml:space="preserve"> FORMTEXT </w:instrText>
                  </w:r>
                  <w:r w:rsidRPr="00B44DCC">
                    <w:rPr>
                      <w:sz w:val="14"/>
                      <w:szCs w:val="14"/>
                      <w:highlight w:val="green"/>
                      <w:lang w:val="uk-UA"/>
                    </w:rPr>
                  </w:r>
                  <w:r w:rsidRPr="00B44DCC">
                    <w:rPr>
                      <w:sz w:val="14"/>
                      <w:szCs w:val="14"/>
                      <w:highlight w:val="green"/>
                      <w:lang w:val="uk-UA"/>
                    </w:rPr>
                    <w:fldChar w:fldCharType="separate"/>
                  </w:r>
                  <w:r w:rsidRPr="00B44DCC">
                    <w:rPr>
                      <w:noProof/>
                      <w:sz w:val="14"/>
                      <w:szCs w:val="14"/>
                      <w:highlight w:val="green"/>
                      <w:lang w:val="uk-UA"/>
                    </w:rPr>
                    <w:t>Insert First and Last name of the author in English or delete</w:t>
                  </w:r>
                  <w:r w:rsidRPr="00B44DCC">
                    <w:rPr>
                      <w:sz w:val="14"/>
                      <w:szCs w:val="14"/>
                      <w:highlight w:val="green"/>
                      <w:lang w:val="uk-UA"/>
                    </w:rPr>
                    <w:fldChar w:fldCharType="end"/>
                  </w:r>
                </w:p>
              </w:tc>
            </w:tr>
          </w:tbl>
          <w:p w14:paraId="096DCD52" w14:textId="77777777" w:rsidR="00442F4F" w:rsidRPr="00B44DCC" w:rsidRDefault="00442F4F" w:rsidP="0015592F">
            <w:pPr>
              <w:pStyle w:val="af2"/>
              <w:spacing w:before="0" w:after="0"/>
              <w:jc w:val="center"/>
              <w:rPr>
                <w:sz w:val="2"/>
                <w:szCs w:val="2"/>
                <w:highlight w:val="green"/>
                <w:lang w:val="uk-UA"/>
              </w:rPr>
            </w:pPr>
          </w:p>
          <w:p w14:paraId="796380B5" w14:textId="6D82CED8" w:rsidR="00FA52E8" w:rsidRPr="00E02465" w:rsidRDefault="00FA52E8" w:rsidP="0015592F">
            <w:pPr>
              <w:pStyle w:val="af2"/>
              <w:spacing w:before="0" w:after="0"/>
              <w:rPr>
                <w:sz w:val="8"/>
                <w:szCs w:val="8"/>
                <w:lang w:val="uk-UA"/>
              </w:rPr>
            </w:pPr>
          </w:p>
        </w:tc>
      </w:tr>
      <w:tr w:rsidR="00B31140" w:rsidRPr="005A0206" w14:paraId="3BF9AD5C" w14:textId="77777777" w:rsidTr="004D1C92">
        <w:tc>
          <w:tcPr>
            <w:tcW w:w="5103" w:type="dxa"/>
            <w:tcBorders>
              <w:top w:val="nil"/>
              <w:bottom w:val="nil"/>
            </w:tcBorders>
            <w:vAlign w:val="top"/>
          </w:tcPr>
          <w:p w14:paraId="5BFA8358" w14:textId="105219BC" w:rsidR="00B31140" w:rsidRPr="00B44DCC" w:rsidRDefault="00B31140">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 xml:space="preserve">Разом </w:t>
            </w:r>
            <w:r w:rsidR="00F13160" w:rsidRPr="00B44DCC">
              <w:rPr>
                <w:rFonts w:cstheme="minorHAnsi"/>
                <w:sz w:val="16"/>
                <w:szCs w:val="16"/>
                <w:lang w:val="uk-UA"/>
              </w:rPr>
              <w:t>зі</w:t>
            </w:r>
            <w:r w:rsidRPr="00B44DCC">
              <w:rPr>
                <w:rFonts w:cstheme="minorHAnsi"/>
                <w:sz w:val="16"/>
                <w:szCs w:val="16"/>
                <w:lang w:val="uk-UA"/>
              </w:rPr>
              <w:t xml:space="preserve"> </w:t>
            </w:r>
            <w:r w:rsidR="00247C0F" w:rsidRPr="00B44DCC">
              <w:rPr>
                <w:rFonts w:cstheme="minorHAnsi"/>
                <w:sz w:val="16"/>
                <w:szCs w:val="16"/>
                <w:lang w:val="uk-UA"/>
              </w:rPr>
              <w:t>статтею</w:t>
            </w:r>
            <w:r w:rsidRPr="00B44DCC">
              <w:rPr>
                <w:rFonts w:cstheme="minorHAnsi"/>
                <w:sz w:val="16"/>
                <w:szCs w:val="16"/>
                <w:lang w:val="uk-UA"/>
              </w:rPr>
              <w:t xml:space="preserve"> </w:t>
            </w:r>
            <w:r w:rsidR="002339FF" w:rsidRPr="00B44DCC">
              <w:rPr>
                <w:rFonts w:cstheme="minorHAnsi"/>
                <w:sz w:val="16"/>
                <w:szCs w:val="16"/>
                <w:lang w:val="uk-UA"/>
              </w:rPr>
              <w:t>Кореспондуючий автор</w:t>
            </w:r>
            <w:r w:rsidRPr="00B44DCC">
              <w:rPr>
                <w:rFonts w:cstheme="minorHAnsi"/>
                <w:sz w:val="16"/>
                <w:szCs w:val="16"/>
                <w:lang w:val="uk-UA"/>
              </w:rPr>
              <w:t xml:space="preserve"> </w:t>
            </w:r>
            <w:r w:rsidR="00CF518F" w:rsidRPr="00B44DCC">
              <w:rPr>
                <w:rFonts w:cstheme="minorHAnsi"/>
                <w:sz w:val="16"/>
                <w:szCs w:val="16"/>
                <w:lang w:val="uk-UA"/>
              </w:rPr>
              <w:t>надсилає</w:t>
            </w:r>
            <w:r w:rsidR="00825D93" w:rsidRPr="00B44DCC">
              <w:rPr>
                <w:rFonts w:cstheme="minorHAnsi"/>
                <w:sz w:val="16"/>
                <w:szCs w:val="16"/>
                <w:lang w:val="uk-UA"/>
              </w:rPr>
              <w:t xml:space="preserve"> </w:t>
            </w:r>
            <w:r w:rsidRPr="00B44DCC">
              <w:rPr>
                <w:rFonts w:cstheme="minorHAnsi"/>
                <w:sz w:val="16"/>
                <w:szCs w:val="16"/>
                <w:lang w:val="uk-UA"/>
              </w:rPr>
              <w:t>заповнен</w:t>
            </w:r>
            <w:r w:rsidR="00825D93" w:rsidRPr="00B44DCC">
              <w:rPr>
                <w:rFonts w:cstheme="minorHAnsi"/>
                <w:sz w:val="16"/>
                <w:szCs w:val="16"/>
                <w:lang w:val="uk-UA"/>
              </w:rPr>
              <w:t>у</w:t>
            </w:r>
            <w:r w:rsidRPr="00B44DCC">
              <w:rPr>
                <w:rFonts w:cstheme="minorHAnsi"/>
                <w:sz w:val="16"/>
                <w:szCs w:val="16"/>
                <w:lang w:val="uk-UA"/>
              </w:rPr>
              <w:t xml:space="preserve"> </w:t>
            </w:r>
            <w:r w:rsidR="00825D93" w:rsidRPr="00B44DCC">
              <w:rPr>
                <w:rFonts w:cstheme="minorHAnsi"/>
                <w:sz w:val="16"/>
                <w:szCs w:val="16"/>
                <w:lang w:val="uk-UA"/>
              </w:rPr>
              <w:t xml:space="preserve">онлайн форму </w:t>
            </w:r>
            <w:r w:rsidRPr="00B44DCC">
              <w:rPr>
                <w:rFonts w:cstheme="minorHAnsi"/>
                <w:sz w:val="16"/>
                <w:szCs w:val="16"/>
                <w:lang w:val="uk-UA"/>
              </w:rPr>
              <w:t>«Супровідний лист» та підтверджує, що зазначена в н</w:t>
            </w:r>
            <w:r w:rsidR="004937A7">
              <w:rPr>
                <w:rFonts w:cstheme="minorHAnsi"/>
                <w:sz w:val="16"/>
                <w:szCs w:val="16"/>
                <w:lang w:val="uk-UA"/>
              </w:rPr>
              <w:t>ій</w:t>
            </w:r>
            <w:r w:rsidRPr="00B44DCC">
              <w:rPr>
                <w:rFonts w:cstheme="minorHAnsi"/>
                <w:sz w:val="16"/>
                <w:szCs w:val="16"/>
                <w:lang w:val="uk-UA"/>
              </w:rPr>
              <w:t xml:space="preserve"> інформація є повною</w:t>
            </w:r>
            <w:r w:rsidR="00CF518F" w:rsidRPr="00B44DCC">
              <w:rPr>
                <w:rFonts w:cstheme="minorHAnsi"/>
                <w:sz w:val="16"/>
                <w:szCs w:val="16"/>
                <w:lang w:val="uk-UA"/>
              </w:rPr>
              <w:t>, достовірною</w:t>
            </w:r>
            <w:r w:rsidRPr="00B44DCC">
              <w:rPr>
                <w:rFonts w:cstheme="minorHAnsi"/>
                <w:sz w:val="16"/>
                <w:szCs w:val="16"/>
                <w:lang w:val="uk-UA"/>
              </w:rPr>
              <w:t xml:space="preserve"> та коректною.</w:t>
            </w:r>
          </w:p>
        </w:tc>
        <w:tc>
          <w:tcPr>
            <w:tcW w:w="5104" w:type="dxa"/>
            <w:tcBorders>
              <w:top w:val="nil"/>
              <w:bottom w:val="nil"/>
            </w:tcBorders>
            <w:vAlign w:val="top"/>
          </w:tcPr>
          <w:p w14:paraId="348DB8DC" w14:textId="748B9FC6" w:rsidR="00B31140" w:rsidRPr="004B677D" w:rsidRDefault="00680016" w:rsidP="004D1C92">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Along with the article, Corresponding </w:t>
            </w:r>
            <w:r w:rsidR="00595273">
              <w:rPr>
                <w:rFonts w:cstheme="minorHAnsi"/>
                <w:sz w:val="16"/>
                <w:szCs w:val="16"/>
                <w:lang w:val="en-US"/>
              </w:rPr>
              <w:t>a</w:t>
            </w:r>
            <w:r w:rsidRPr="004B677D">
              <w:rPr>
                <w:rFonts w:cstheme="minorHAnsi"/>
                <w:sz w:val="16"/>
                <w:szCs w:val="16"/>
                <w:lang w:val="en-US"/>
              </w:rPr>
              <w:t>uthor provides completed "Cover Letter"</w:t>
            </w:r>
            <w:r w:rsidR="004B4DF4">
              <w:rPr>
                <w:rFonts w:cstheme="minorHAnsi"/>
                <w:sz w:val="16"/>
                <w:szCs w:val="16"/>
                <w:lang w:val="en-US"/>
              </w:rPr>
              <w:t xml:space="preserve"> online form</w:t>
            </w:r>
            <w:r w:rsidRPr="004B677D">
              <w:rPr>
                <w:rFonts w:cstheme="minorHAnsi"/>
                <w:sz w:val="16"/>
                <w:szCs w:val="16"/>
                <w:lang w:val="en-US"/>
              </w:rPr>
              <w:t xml:space="preserve"> and confirms that the information specified in it is complete</w:t>
            </w:r>
            <w:r w:rsidR="004B4DF4">
              <w:rPr>
                <w:rFonts w:cstheme="minorHAnsi"/>
                <w:sz w:val="16"/>
                <w:szCs w:val="16"/>
              </w:rPr>
              <w:t xml:space="preserve">, </w:t>
            </w:r>
            <w:r w:rsidR="004B4DF4">
              <w:rPr>
                <w:rFonts w:cstheme="minorHAnsi"/>
                <w:sz w:val="16"/>
                <w:szCs w:val="16"/>
                <w:lang w:val="en-US"/>
              </w:rPr>
              <w:t>reliable</w:t>
            </w:r>
            <w:r w:rsidRPr="004B677D">
              <w:rPr>
                <w:rFonts w:cstheme="minorHAnsi"/>
                <w:sz w:val="16"/>
                <w:szCs w:val="16"/>
                <w:lang w:val="en-US"/>
              </w:rPr>
              <w:t xml:space="preserve"> and correct.</w:t>
            </w:r>
          </w:p>
        </w:tc>
      </w:tr>
      <w:tr w:rsidR="00A820D1" w:rsidRPr="005A0206" w14:paraId="2D6266FA" w14:textId="77777777" w:rsidTr="004D1C92">
        <w:tc>
          <w:tcPr>
            <w:tcW w:w="5103" w:type="dxa"/>
            <w:tcBorders>
              <w:top w:val="nil"/>
              <w:bottom w:val="nil"/>
            </w:tcBorders>
            <w:vAlign w:val="top"/>
          </w:tcPr>
          <w:p w14:paraId="0140FDCE" w14:textId="18E71ED4" w:rsidR="00A820D1" w:rsidRPr="00B44DCC" w:rsidRDefault="002339FF">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w:t>
            </w:r>
            <w:r w:rsidR="00187897" w:rsidRPr="00B44DCC">
              <w:rPr>
                <w:rFonts w:cstheme="minorHAnsi"/>
                <w:sz w:val="16"/>
                <w:szCs w:val="16"/>
                <w:lang w:val="uk-UA"/>
              </w:rPr>
              <w:t xml:space="preserve"> підтверджує що отримав згоду </w:t>
            </w:r>
            <w:r w:rsidR="00E429D3" w:rsidRPr="00B44DCC">
              <w:rPr>
                <w:rFonts w:cstheme="minorHAnsi"/>
                <w:sz w:val="16"/>
                <w:szCs w:val="16"/>
                <w:lang w:val="uk-UA"/>
              </w:rPr>
              <w:t>від Авторів</w:t>
            </w:r>
            <w:r w:rsidR="00500F81" w:rsidRPr="00500F81">
              <w:rPr>
                <w:rFonts w:cstheme="minorHAnsi"/>
                <w:sz w:val="16"/>
                <w:szCs w:val="16"/>
                <w:lang w:val="ru-RU"/>
              </w:rPr>
              <w:t xml:space="preserve"> </w:t>
            </w:r>
            <w:r w:rsidR="00E429D3" w:rsidRPr="00500F81">
              <w:rPr>
                <w:rFonts w:cstheme="minorHAnsi"/>
                <w:sz w:val="16"/>
                <w:szCs w:val="16"/>
                <w:lang w:val="uk-UA"/>
              </w:rPr>
              <w:t>представляти</w:t>
            </w:r>
            <w:r w:rsidR="00E429D3" w:rsidRPr="00B44DCC">
              <w:rPr>
                <w:rFonts w:cstheme="minorHAnsi"/>
                <w:sz w:val="16"/>
                <w:szCs w:val="16"/>
                <w:lang w:val="uk-UA"/>
              </w:rPr>
              <w:t xml:space="preserve"> </w:t>
            </w:r>
            <w:r w:rsidR="00500F81">
              <w:rPr>
                <w:rFonts w:cstheme="minorHAnsi"/>
                <w:sz w:val="16"/>
                <w:szCs w:val="16"/>
                <w:lang w:val="uk-UA"/>
              </w:rPr>
              <w:t xml:space="preserve">їх </w:t>
            </w:r>
            <w:r w:rsidR="00E429D3" w:rsidRPr="00B44DCC">
              <w:rPr>
                <w:rFonts w:cstheme="minorHAnsi"/>
                <w:sz w:val="16"/>
                <w:szCs w:val="16"/>
                <w:lang w:val="uk-UA"/>
              </w:rPr>
              <w:t>інтереси перед</w:t>
            </w:r>
            <w:r w:rsidR="000823B1" w:rsidRPr="00B44DCC">
              <w:rPr>
                <w:rFonts w:cstheme="minorHAnsi"/>
                <w:sz w:val="16"/>
                <w:szCs w:val="16"/>
                <w:lang w:val="uk-UA"/>
              </w:rPr>
              <w:t xml:space="preserve"> </w:t>
            </w:r>
            <w:r w:rsidR="00187897" w:rsidRPr="00B44DCC">
              <w:rPr>
                <w:rFonts w:cstheme="minorHAnsi"/>
                <w:sz w:val="16"/>
                <w:szCs w:val="16"/>
                <w:lang w:val="uk-UA"/>
              </w:rPr>
              <w:t>Видавцем</w:t>
            </w:r>
            <w:r w:rsidR="00230FFE" w:rsidRPr="00B44DCC">
              <w:rPr>
                <w:rFonts w:cstheme="minorHAnsi"/>
                <w:sz w:val="16"/>
                <w:szCs w:val="16"/>
                <w:lang w:val="uk-UA"/>
              </w:rPr>
              <w:t>.</w:t>
            </w:r>
          </w:p>
        </w:tc>
        <w:tc>
          <w:tcPr>
            <w:tcW w:w="5104" w:type="dxa"/>
            <w:tcBorders>
              <w:top w:val="nil"/>
              <w:bottom w:val="nil"/>
            </w:tcBorders>
            <w:vAlign w:val="top"/>
          </w:tcPr>
          <w:p w14:paraId="35558880" w14:textId="6507075E" w:rsidR="00A820D1" w:rsidRPr="004B677D" w:rsidRDefault="00517E81" w:rsidP="004D1C92">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Corresponding </w:t>
            </w:r>
            <w:r w:rsidR="003751B3">
              <w:rPr>
                <w:rFonts w:cstheme="minorHAnsi"/>
                <w:sz w:val="16"/>
                <w:szCs w:val="16"/>
                <w:lang w:val="en-US"/>
              </w:rPr>
              <w:t>a</w:t>
            </w:r>
            <w:r w:rsidRPr="004B677D">
              <w:rPr>
                <w:rFonts w:cstheme="minorHAnsi"/>
                <w:sz w:val="16"/>
                <w:szCs w:val="16"/>
                <w:lang w:val="en-US"/>
              </w:rPr>
              <w:t>uthor confirms that he</w:t>
            </w:r>
            <w:r w:rsidR="003751B3">
              <w:rPr>
                <w:rFonts w:cstheme="minorHAnsi"/>
                <w:sz w:val="16"/>
                <w:szCs w:val="16"/>
                <w:lang w:val="en-US"/>
              </w:rPr>
              <w:t>/she</w:t>
            </w:r>
            <w:r w:rsidRPr="004B677D">
              <w:rPr>
                <w:rFonts w:cstheme="minorHAnsi"/>
                <w:sz w:val="16"/>
                <w:szCs w:val="16"/>
                <w:lang w:val="en-US"/>
              </w:rPr>
              <w:t xml:space="preserve"> </w:t>
            </w:r>
            <w:r w:rsidR="00DF3194" w:rsidRPr="00DF3194">
              <w:rPr>
                <w:rFonts w:cstheme="minorHAnsi"/>
                <w:sz w:val="16"/>
                <w:szCs w:val="16"/>
                <w:lang w:val="en-US"/>
              </w:rPr>
              <w:t>has received consent from the Authors to represent their interests before the Publisher.</w:t>
            </w:r>
          </w:p>
        </w:tc>
      </w:tr>
      <w:tr w:rsidR="00187897" w:rsidRPr="005A0206" w14:paraId="3C6A02C2" w14:textId="77777777" w:rsidTr="004D1C92">
        <w:tc>
          <w:tcPr>
            <w:tcW w:w="5103" w:type="dxa"/>
            <w:tcBorders>
              <w:top w:val="nil"/>
              <w:bottom w:val="nil"/>
            </w:tcBorders>
            <w:vAlign w:val="top"/>
          </w:tcPr>
          <w:p w14:paraId="7EC63B9A" w14:textId="27993E11" w:rsidR="00187897" w:rsidRPr="00B44DCC" w:rsidRDefault="002339FF">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w:t>
            </w:r>
            <w:r w:rsidR="00187897" w:rsidRPr="00B44DCC">
              <w:rPr>
                <w:rFonts w:cstheme="minorHAnsi"/>
                <w:sz w:val="16"/>
                <w:szCs w:val="16"/>
                <w:lang w:val="uk-UA"/>
              </w:rPr>
              <w:t xml:space="preserve"> гарантує, </w:t>
            </w:r>
            <w:r w:rsidR="00F05C64" w:rsidRPr="00B44DCC">
              <w:rPr>
                <w:rFonts w:cstheme="minorHAnsi"/>
                <w:sz w:val="16"/>
                <w:szCs w:val="16"/>
                <w:lang w:val="uk-UA"/>
              </w:rPr>
              <w:t>що</w:t>
            </w:r>
            <w:r w:rsidR="00591C4A" w:rsidRPr="00B44DCC">
              <w:rPr>
                <w:rFonts w:cstheme="minorHAnsi"/>
                <w:sz w:val="16"/>
                <w:szCs w:val="16"/>
                <w:lang w:val="uk-UA"/>
              </w:rPr>
              <w:t xml:space="preserve"> </w:t>
            </w:r>
            <w:r w:rsidR="00F05C64" w:rsidRPr="00B44DCC">
              <w:rPr>
                <w:rFonts w:cstheme="minorHAnsi"/>
                <w:sz w:val="16"/>
                <w:szCs w:val="16"/>
                <w:lang w:val="uk-UA"/>
              </w:rPr>
              <w:t>Автори погодили</w:t>
            </w:r>
            <w:r w:rsidR="00944172" w:rsidRPr="00B44DCC">
              <w:rPr>
                <w:rFonts w:cstheme="minorHAnsi"/>
                <w:sz w:val="16"/>
                <w:szCs w:val="16"/>
                <w:lang w:val="uk-UA"/>
              </w:rPr>
              <w:t xml:space="preserve"> </w:t>
            </w:r>
            <w:r w:rsidR="00F05C64" w:rsidRPr="00B44DCC">
              <w:rPr>
                <w:rFonts w:cstheme="minorHAnsi"/>
                <w:sz w:val="16"/>
                <w:szCs w:val="16"/>
                <w:lang w:val="uk-UA"/>
              </w:rPr>
              <w:t>статт</w:t>
            </w:r>
            <w:r w:rsidR="00944172" w:rsidRPr="00B44DCC">
              <w:rPr>
                <w:rFonts w:cstheme="minorHAnsi"/>
                <w:sz w:val="16"/>
                <w:szCs w:val="16"/>
                <w:lang w:val="uk-UA"/>
              </w:rPr>
              <w:t>ю</w:t>
            </w:r>
            <w:r w:rsidR="00F05C64" w:rsidRPr="00B44DCC">
              <w:rPr>
                <w:rFonts w:cstheme="minorHAnsi"/>
                <w:sz w:val="16"/>
                <w:szCs w:val="16"/>
                <w:lang w:val="uk-UA"/>
              </w:rPr>
              <w:t xml:space="preserve">, </w:t>
            </w:r>
            <w:r w:rsidR="005450AD" w:rsidRPr="00B44DCC">
              <w:rPr>
                <w:rFonts w:cstheme="minorHAnsi"/>
                <w:sz w:val="16"/>
                <w:szCs w:val="16"/>
                <w:lang w:val="uk-UA"/>
              </w:rPr>
              <w:t xml:space="preserve">зазначену в п. 1.1., </w:t>
            </w:r>
            <w:r w:rsidR="00F05C64" w:rsidRPr="00B44DCC">
              <w:rPr>
                <w:rFonts w:cstheme="minorHAnsi"/>
                <w:sz w:val="16"/>
                <w:szCs w:val="16"/>
                <w:lang w:val="uk-UA"/>
              </w:rPr>
              <w:t xml:space="preserve">яка </w:t>
            </w:r>
            <w:r w:rsidR="005450AD" w:rsidRPr="00B44DCC">
              <w:rPr>
                <w:rFonts w:cstheme="minorHAnsi"/>
                <w:sz w:val="16"/>
                <w:szCs w:val="16"/>
                <w:lang w:val="uk-UA"/>
              </w:rPr>
              <w:t>надсилається</w:t>
            </w:r>
            <w:r w:rsidR="00F05C64" w:rsidRPr="00B44DCC">
              <w:rPr>
                <w:rFonts w:cstheme="minorHAnsi"/>
                <w:sz w:val="16"/>
                <w:szCs w:val="16"/>
                <w:lang w:val="uk-UA"/>
              </w:rPr>
              <w:t xml:space="preserve"> у Збірник</w:t>
            </w:r>
            <w:r w:rsidR="00BA5F66" w:rsidRPr="00B44DCC">
              <w:rPr>
                <w:rFonts w:cstheme="minorHAnsi"/>
                <w:sz w:val="16"/>
                <w:szCs w:val="16"/>
                <w:lang w:val="uk-UA"/>
              </w:rPr>
              <w:t xml:space="preserve"> </w:t>
            </w:r>
            <w:r w:rsidR="005450AD" w:rsidRPr="00B44DCC">
              <w:rPr>
                <w:rFonts w:cstheme="minorHAnsi"/>
                <w:sz w:val="16"/>
                <w:szCs w:val="16"/>
                <w:lang w:val="uk-UA"/>
              </w:rPr>
              <w:t>для проходження редакційного процесу</w:t>
            </w:r>
            <w:r w:rsidR="001406E0" w:rsidRPr="00B44DCC">
              <w:rPr>
                <w:rFonts w:cstheme="minorHAnsi"/>
                <w:sz w:val="16"/>
                <w:szCs w:val="16"/>
                <w:lang w:val="uk-UA"/>
              </w:rPr>
              <w:t xml:space="preserve">; </w:t>
            </w:r>
            <w:r w:rsidR="00B31140" w:rsidRPr="00B44DCC">
              <w:rPr>
                <w:rFonts w:cstheme="minorHAnsi"/>
                <w:sz w:val="16"/>
                <w:szCs w:val="16"/>
                <w:lang w:val="uk-UA"/>
              </w:rPr>
              <w:t xml:space="preserve">ознайомлені з текстом цієї </w:t>
            </w:r>
            <w:r w:rsidR="005450AD" w:rsidRPr="00B44DCC">
              <w:rPr>
                <w:rFonts w:cstheme="minorHAnsi"/>
                <w:sz w:val="16"/>
                <w:szCs w:val="16"/>
                <w:lang w:val="uk-UA"/>
              </w:rPr>
              <w:t>З</w:t>
            </w:r>
            <w:r w:rsidR="00517E81" w:rsidRPr="00B44DCC">
              <w:rPr>
                <w:rFonts w:cstheme="minorHAnsi"/>
                <w:sz w:val="16"/>
                <w:szCs w:val="16"/>
                <w:lang w:val="uk-UA"/>
              </w:rPr>
              <w:t>годи</w:t>
            </w:r>
            <w:r w:rsidR="005450AD" w:rsidRPr="00B44DCC">
              <w:rPr>
                <w:rFonts w:cstheme="minorHAnsi"/>
                <w:sz w:val="16"/>
                <w:szCs w:val="16"/>
                <w:lang w:val="uk-UA"/>
              </w:rPr>
              <w:t xml:space="preserve"> Автора та </w:t>
            </w:r>
            <w:r w:rsidR="00517E81" w:rsidRPr="00B44DCC">
              <w:rPr>
                <w:rFonts w:cstheme="minorHAnsi"/>
                <w:sz w:val="16"/>
                <w:szCs w:val="16"/>
                <w:lang w:val="uk-UA"/>
              </w:rPr>
              <w:t>вимогами до подання</w:t>
            </w:r>
            <w:r w:rsidR="00B75FE4" w:rsidRPr="00B44DCC">
              <w:rPr>
                <w:rFonts w:cstheme="minorHAnsi"/>
                <w:sz w:val="16"/>
                <w:szCs w:val="16"/>
                <w:lang w:val="uk-UA"/>
              </w:rPr>
              <w:t>.</w:t>
            </w:r>
          </w:p>
        </w:tc>
        <w:tc>
          <w:tcPr>
            <w:tcW w:w="5104" w:type="dxa"/>
            <w:tcBorders>
              <w:top w:val="nil"/>
              <w:bottom w:val="nil"/>
            </w:tcBorders>
            <w:vAlign w:val="top"/>
          </w:tcPr>
          <w:p w14:paraId="15E990F0" w14:textId="56DE24EA" w:rsidR="00187897" w:rsidRPr="004B677D" w:rsidRDefault="00517E81" w:rsidP="004D1C92">
            <w:pPr>
              <w:pStyle w:val="af6"/>
              <w:numPr>
                <w:ilvl w:val="1"/>
                <w:numId w:val="7"/>
              </w:numPr>
              <w:ind w:left="458" w:hanging="458"/>
              <w:jc w:val="both"/>
              <w:rPr>
                <w:rFonts w:cstheme="minorHAnsi"/>
                <w:sz w:val="16"/>
                <w:szCs w:val="16"/>
                <w:lang w:val="en-US"/>
              </w:rPr>
            </w:pPr>
            <w:r w:rsidRPr="004B677D">
              <w:rPr>
                <w:rFonts w:cstheme="minorHAnsi"/>
                <w:sz w:val="16"/>
                <w:szCs w:val="16"/>
                <w:lang w:val="en-US"/>
              </w:rPr>
              <w:t xml:space="preserve">Corresponding </w:t>
            </w:r>
            <w:r w:rsidR="003751B3">
              <w:rPr>
                <w:rFonts w:cstheme="minorHAnsi"/>
                <w:sz w:val="16"/>
                <w:szCs w:val="16"/>
                <w:lang w:val="en-US"/>
              </w:rPr>
              <w:t>a</w:t>
            </w:r>
            <w:r w:rsidRPr="004B677D">
              <w:rPr>
                <w:rFonts w:cstheme="minorHAnsi"/>
                <w:sz w:val="16"/>
                <w:szCs w:val="16"/>
                <w:lang w:val="en-US"/>
              </w:rPr>
              <w:t xml:space="preserve">uthor ensures that </w:t>
            </w:r>
            <w:r w:rsidR="00DF3194">
              <w:rPr>
                <w:rFonts w:cstheme="minorHAnsi"/>
                <w:sz w:val="16"/>
                <w:szCs w:val="16"/>
                <w:lang w:val="en-US"/>
              </w:rPr>
              <w:t xml:space="preserve">the </w:t>
            </w:r>
            <w:r w:rsidRPr="004B677D">
              <w:rPr>
                <w:rFonts w:cstheme="minorHAnsi"/>
                <w:sz w:val="16"/>
                <w:szCs w:val="16"/>
                <w:lang w:val="en-US"/>
              </w:rPr>
              <w:t xml:space="preserve">Authors have </w:t>
            </w:r>
            <w:r w:rsidR="00BD4D9F">
              <w:rPr>
                <w:rFonts w:cstheme="minorHAnsi"/>
                <w:sz w:val="16"/>
                <w:szCs w:val="16"/>
                <w:lang w:val="en-US"/>
              </w:rPr>
              <w:t>agreed to the</w:t>
            </w:r>
            <w:r w:rsidRPr="004B677D">
              <w:rPr>
                <w:rFonts w:cstheme="minorHAnsi"/>
                <w:sz w:val="16"/>
                <w:szCs w:val="16"/>
                <w:lang w:val="en-US"/>
              </w:rPr>
              <w:t xml:space="preserve"> </w:t>
            </w:r>
            <w:r w:rsidR="00BD4D9F">
              <w:rPr>
                <w:rFonts w:cstheme="minorHAnsi"/>
                <w:sz w:val="16"/>
                <w:szCs w:val="16"/>
                <w:lang w:val="en-US"/>
              </w:rPr>
              <w:t xml:space="preserve">article </w:t>
            </w:r>
            <w:r w:rsidR="00BD4D9F" w:rsidRPr="00D3279D">
              <w:rPr>
                <w:rFonts w:cstheme="minorHAnsi"/>
                <w:sz w:val="16"/>
                <w:szCs w:val="16"/>
                <w:lang w:val="en-US"/>
              </w:rPr>
              <w:t>specified in clause 1.1</w:t>
            </w:r>
            <w:r w:rsidR="00BD4D9F">
              <w:rPr>
                <w:rFonts w:cstheme="minorHAnsi"/>
                <w:sz w:val="16"/>
                <w:szCs w:val="16"/>
              </w:rPr>
              <w:t xml:space="preserve">, </w:t>
            </w:r>
            <w:r w:rsidR="00BD4D9F">
              <w:rPr>
                <w:rFonts w:cstheme="minorHAnsi"/>
                <w:sz w:val="16"/>
                <w:szCs w:val="16"/>
                <w:lang w:val="en-US"/>
              </w:rPr>
              <w:t xml:space="preserve">which is </w:t>
            </w:r>
            <w:r w:rsidR="00020B47">
              <w:rPr>
                <w:rFonts w:cstheme="minorHAnsi"/>
                <w:sz w:val="16"/>
                <w:szCs w:val="16"/>
                <w:lang w:val="en-US"/>
              </w:rPr>
              <w:t xml:space="preserve">submitted </w:t>
            </w:r>
            <w:r w:rsidR="00BD4D9F">
              <w:rPr>
                <w:rFonts w:cstheme="minorHAnsi"/>
                <w:sz w:val="16"/>
                <w:szCs w:val="16"/>
                <w:lang w:val="en-US"/>
              </w:rPr>
              <w:t>for the editorial process</w:t>
            </w:r>
            <w:r w:rsidRPr="004B677D">
              <w:rPr>
                <w:rFonts w:cstheme="minorHAnsi"/>
                <w:sz w:val="16"/>
                <w:szCs w:val="16"/>
                <w:lang w:val="en-US"/>
              </w:rPr>
              <w:t xml:space="preserve"> and </w:t>
            </w:r>
            <w:r w:rsidR="00020B47">
              <w:rPr>
                <w:rFonts w:cstheme="minorHAnsi"/>
                <w:sz w:val="16"/>
                <w:szCs w:val="16"/>
                <w:lang w:val="en-US"/>
              </w:rPr>
              <w:t>agree with the</w:t>
            </w:r>
            <w:r w:rsidR="00DD5066">
              <w:rPr>
                <w:rFonts w:cstheme="minorHAnsi"/>
                <w:sz w:val="16"/>
                <w:szCs w:val="16"/>
                <w:lang w:val="en-US"/>
              </w:rPr>
              <w:t xml:space="preserve"> </w:t>
            </w:r>
            <w:r w:rsidR="00D528A5">
              <w:rPr>
                <w:rFonts w:cstheme="minorHAnsi"/>
                <w:sz w:val="16"/>
                <w:szCs w:val="16"/>
                <w:lang w:val="en-US"/>
              </w:rPr>
              <w:t>terms of this</w:t>
            </w:r>
            <w:r w:rsidR="00BD4D9F">
              <w:rPr>
                <w:rFonts w:cstheme="minorHAnsi"/>
                <w:sz w:val="16"/>
                <w:szCs w:val="16"/>
                <w:lang w:val="en-US"/>
              </w:rPr>
              <w:t xml:space="preserve"> Author’s</w:t>
            </w:r>
            <w:r w:rsidR="00D528A5">
              <w:rPr>
                <w:rFonts w:cstheme="minorHAnsi"/>
                <w:sz w:val="16"/>
                <w:szCs w:val="16"/>
                <w:lang w:val="en-US"/>
              </w:rPr>
              <w:t xml:space="preserve"> consent</w:t>
            </w:r>
            <w:r w:rsidR="00BD4D9F">
              <w:rPr>
                <w:rFonts w:cstheme="minorHAnsi"/>
                <w:sz w:val="16"/>
                <w:szCs w:val="16"/>
                <w:lang w:val="en-US"/>
              </w:rPr>
              <w:t xml:space="preserve"> and</w:t>
            </w:r>
            <w:r w:rsidRPr="004B677D">
              <w:rPr>
                <w:rFonts w:cstheme="minorHAnsi"/>
                <w:sz w:val="16"/>
                <w:szCs w:val="16"/>
                <w:lang w:val="en-US"/>
              </w:rPr>
              <w:t xml:space="preserve"> submission </w:t>
            </w:r>
            <w:r w:rsidR="004B7AFE" w:rsidRPr="004B677D">
              <w:rPr>
                <w:rFonts w:cstheme="minorHAnsi"/>
                <w:sz w:val="16"/>
                <w:szCs w:val="16"/>
                <w:lang w:val="en-US"/>
              </w:rPr>
              <w:t>requirements</w:t>
            </w:r>
            <w:r w:rsidRPr="004B677D">
              <w:rPr>
                <w:rFonts w:cstheme="minorHAnsi"/>
                <w:sz w:val="16"/>
                <w:szCs w:val="16"/>
                <w:lang w:val="en-US"/>
              </w:rPr>
              <w:t>.</w:t>
            </w:r>
          </w:p>
        </w:tc>
      </w:tr>
      <w:tr w:rsidR="00212E23" w:rsidRPr="005A0206" w14:paraId="68C68CAE" w14:textId="77777777" w:rsidTr="004D1C92">
        <w:tc>
          <w:tcPr>
            <w:tcW w:w="5103" w:type="dxa"/>
            <w:tcBorders>
              <w:top w:val="nil"/>
              <w:bottom w:val="single" w:sz="4" w:space="0" w:color="11770E" w:themeColor="accent2"/>
            </w:tcBorders>
            <w:vAlign w:val="top"/>
          </w:tcPr>
          <w:p w14:paraId="3FB5970E" w14:textId="5F76D7F4" w:rsidR="00212E23" w:rsidRPr="00B44DCC" w:rsidRDefault="00212E23">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 гарантує, що Автори погодились, що назва статті, яка вказана в п.1.1., а також її текст і наявні у ньому графічні елементи можуть бути стилістично та візуально відкориговані на етапі літературного редагування без погодження Авторів.</w:t>
            </w:r>
          </w:p>
        </w:tc>
        <w:tc>
          <w:tcPr>
            <w:tcW w:w="5104" w:type="dxa"/>
            <w:tcBorders>
              <w:top w:val="nil"/>
            </w:tcBorders>
            <w:vAlign w:val="top"/>
          </w:tcPr>
          <w:p w14:paraId="3470DC77" w14:textId="1C5CBB19" w:rsidR="00212E23" w:rsidRPr="001C4EE6" w:rsidRDefault="00DF3194" w:rsidP="004D1C92">
            <w:pPr>
              <w:pStyle w:val="af6"/>
              <w:numPr>
                <w:ilvl w:val="1"/>
                <w:numId w:val="7"/>
              </w:numPr>
              <w:ind w:left="458" w:hanging="458"/>
              <w:jc w:val="both"/>
              <w:rPr>
                <w:rFonts w:cstheme="minorHAnsi"/>
                <w:sz w:val="16"/>
                <w:szCs w:val="16"/>
                <w:lang w:val="en-GB"/>
              </w:rPr>
            </w:pPr>
            <w:r>
              <w:rPr>
                <w:rFonts w:cstheme="minorHAnsi"/>
                <w:sz w:val="16"/>
                <w:szCs w:val="16"/>
                <w:lang w:val="en-GB"/>
              </w:rPr>
              <w:t>C</w:t>
            </w:r>
            <w:r w:rsidR="00BD4D9F" w:rsidRPr="001C4EE6">
              <w:rPr>
                <w:rFonts w:cstheme="minorHAnsi"/>
                <w:sz w:val="16"/>
                <w:szCs w:val="16"/>
                <w:lang w:val="en-GB"/>
              </w:rPr>
              <w:t xml:space="preserve">orresponding author warrants that the Authors have agreed that the title of the </w:t>
            </w:r>
            <w:r w:rsidR="00BD4D9F">
              <w:rPr>
                <w:rFonts w:cstheme="minorHAnsi"/>
                <w:sz w:val="16"/>
                <w:szCs w:val="16"/>
                <w:lang w:val="en-US"/>
              </w:rPr>
              <w:t xml:space="preserve">article </w:t>
            </w:r>
            <w:r w:rsidR="00BD4D9F" w:rsidRPr="00D3279D">
              <w:rPr>
                <w:rFonts w:cstheme="minorHAnsi"/>
                <w:sz w:val="16"/>
                <w:szCs w:val="16"/>
                <w:lang w:val="en-US"/>
              </w:rPr>
              <w:t>specified in clause 1.1</w:t>
            </w:r>
            <w:r w:rsidR="00BD4D9F">
              <w:rPr>
                <w:rFonts w:cstheme="minorHAnsi"/>
                <w:sz w:val="16"/>
                <w:szCs w:val="16"/>
              </w:rPr>
              <w:t xml:space="preserve">, </w:t>
            </w:r>
            <w:r w:rsidR="00BD4D9F" w:rsidRPr="001C4EE6">
              <w:rPr>
                <w:rFonts w:cstheme="minorHAnsi"/>
                <w:sz w:val="16"/>
                <w:szCs w:val="16"/>
                <w:lang w:val="en-GB"/>
              </w:rPr>
              <w:t xml:space="preserve">as well as its text and any graphical elements therein, may be stylistically and visually </w:t>
            </w:r>
            <w:r w:rsidR="001C4EE6">
              <w:rPr>
                <w:rFonts w:cstheme="minorHAnsi"/>
                <w:sz w:val="16"/>
                <w:szCs w:val="16"/>
                <w:lang w:val="en-GB"/>
              </w:rPr>
              <w:t>corrected</w:t>
            </w:r>
            <w:r w:rsidR="00BD4D9F" w:rsidRPr="001C4EE6">
              <w:rPr>
                <w:rFonts w:cstheme="minorHAnsi"/>
                <w:sz w:val="16"/>
                <w:szCs w:val="16"/>
                <w:lang w:val="en-GB"/>
              </w:rPr>
              <w:t xml:space="preserve"> during the stage of copyediting without the Authors' prior approval.</w:t>
            </w:r>
          </w:p>
        </w:tc>
      </w:tr>
      <w:tr w:rsidR="00706D72" w:rsidRPr="005A0206" w14:paraId="11E0B3E4" w14:textId="77777777" w:rsidTr="004D1C92">
        <w:tc>
          <w:tcPr>
            <w:tcW w:w="5103" w:type="dxa"/>
            <w:tcBorders>
              <w:top w:val="nil"/>
              <w:bottom w:val="single" w:sz="4" w:space="0" w:color="11770E" w:themeColor="accent2"/>
            </w:tcBorders>
            <w:vAlign w:val="top"/>
          </w:tcPr>
          <w:p w14:paraId="5DC93D9C" w14:textId="3CEEDFCD" w:rsidR="00706D72" w:rsidRPr="00B44DCC" w:rsidRDefault="002339FF">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w:t>
            </w:r>
            <w:r w:rsidR="00B75FE4" w:rsidRPr="00B44DCC">
              <w:rPr>
                <w:rFonts w:cstheme="minorHAnsi"/>
                <w:sz w:val="16"/>
                <w:szCs w:val="16"/>
                <w:lang w:val="uk-UA"/>
              </w:rPr>
              <w:t xml:space="preserve"> підтверджує, що у разі прийняття статті до публікації Автори </w:t>
            </w:r>
            <w:r w:rsidR="00706D72" w:rsidRPr="00B44DCC">
              <w:rPr>
                <w:rFonts w:cstheme="minorHAnsi"/>
                <w:sz w:val="16"/>
                <w:szCs w:val="16"/>
                <w:lang w:val="uk-UA"/>
              </w:rPr>
              <w:t>погоджу</w:t>
            </w:r>
            <w:r w:rsidR="00B75FE4" w:rsidRPr="00B44DCC">
              <w:rPr>
                <w:rFonts w:cstheme="minorHAnsi"/>
                <w:sz w:val="16"/>
                <w:szCs w:val="16"/>
                <w:lang w:val="uk-UA"/>
              </w:rPr>
              <w:t>ю</w:t>
            </w:r>
            <w:r w:rsidR="00706D72" w:rsidRPr="00B44DCC">
              <w:rPr>
                <w:rFonts w:cstheme="minorHAnsi"/>
                <w:sz w:val="16"/>
                <w:szCs w:val="16"/>
                <w:lang w:val="uk-UA"/>
              </w:rPr>
              <w:t>ться з її розміщенням на сайті</w:t>
            </w:r>
            <w:r w:rsidR="00312C51" w:rsidRPr="00B44DCC">
              <w:rPr>
                <w:rFonts w:cstheme="minorHAnsi"/>
                <w:sz w:val="16"/>
                <w:szCs w:val="16"/>
                <w:lang w:val="uk-UA"/>
              </w:rPr>
              <w:t xml:space="preserve"> </w:t>
            </w:r>
            <w:r w:rsidR="00706D72" w:rsidRPr="00B44DCC">
              <w:rPr>
                <w:rFonts w:cstheme="minorHAnsi"/>
                <w:sz w:val="16"/>
                <w:szCs w:val="16"/>
                <w:lang w:val="uk-UA"/>
              </w:rPr>
              <w:t>Збірника на умовах відкритого доступу (стаття буде доступною для всіх користувачів одразу після публікації без реєстрації на сайті</w:t>
            </w:r>
            <w:r w:rsidR="00353376" w:rsidRPr="00B44DCC">
              <w:rPr>
                <w:rFonts w:cstheme="minorHAnsi"/>
                <w:sz w:val="16"/>
                <w:szCs w:val="16"/>
                <w:lang w:val="uk-UA"/>
              </w:rPr>
              <w:t xml:space="preserve"> та без періоду ембарго</w:t>
            </w:r>
            <w:r w:rsidR="00706D72" w:rsidRPr="00B44DCC">
              <w:rPr>
                <w:rFonts w:cstheme="minorHAnsi"/>
                <w:sz w:val="16"/>
                <w:szCs w:val="16"/>
                <w:lang w:val="uk-UA"/>
              </w:rPr>
              <w:t xml:space="preserve">) </w:t>
            </w:r>
            <w:r w:rsidR="00312C51" w:rsidRPr="00B44DCC">
              <w:rPr>
                <w:rFonts w:cstheme="minorHAnsi"/>
                <w:sz w:val="16"/>
                <w:szCs w:val="16"/>
                <w:lang w:val="uk-UA"/>
              </w:rPr>
              <w:t>та в друкованій версії</w:t>
            </w:r>
            <w:r w:rsidR="00A54AF6" w:rsidRPr="00B44DCC">
              <w:rPr>
                <w:rFonts w:cstheme="minorHAnsi"/>
                <w:sz w:val="16"/>
                <w:szCs w:val="16"/>
                <w:lang w:val="uk-UA"/>
              </w:rPr>
              <w:t xml:space="preserve"> Збірника</w:t>
            </w:r>
            <w:r w:rsidR="00312C51" w:rsidRPr="00B44DCC">
              <w:rPr>
                <w:rFonts w:cstheme="minorHAnsi"/>
                <w:sz w:val="16"/>
                <w:szCs w:val="16"/>
                <w:lang w:val="uk-UA"/>
              </w:rPr>
              <w:t xml:space="preserve"> </w:t>
            </w:r>
            <w:r w:rsidR="00706D72" w:rsidRPr="00B44DCC">
              <w:rPr>
                <w:rFonts w:cstheme="minorHAnsi"/>
                <w:sz w:val="16"/>
                <w:szCs w:val="16"/>
                <w:lang w:val="uk-UA"/>
              </w:rPr>
              <w:t xml:space="preserve">під ліцензією </w:t>
            </w:r>
            <w:hyperlink r:id="rId10" w:history="1">
              <w:proofErr w:type="spellStart"/>
              <w:r w:rsidR="00706D72" w:rsidRPr="00B44DCC">
                <w:rPr>
                  <w:rStyle w:val="aa"/>
                  <w:rFonts w:asciiTheme="minorHAnsi" w:hAnsiTheme="minorHAnsi" w:cstheme="minorHAnsi"/>
                  <w:sz w:val="16"/>
                  <w:szCs w:val="16"/>
                  <w:lang w:val="uk-UA"/>
                </w:rPr>
                <w:t>Creative</w:t>
              </w:r>
              <w:proofErr w:type="spellEnd"/>
              <w:r w:rsidR="00706D72" w:rsidRPr="00B44DCC">
                <w:rPr>
                  <w:rStyle w:val="aa"/>
                  <w:rFonts w:asciiTheme="minorHAnsi" w:hAnsiTheme="minorHAnsi" w:cstheme="minorHAnsi"/>
                  <w:sz w:val="16"/>
                  <w:szCs w:val="16"/>
                  <w:lang w:val="uk-UA"/>
                </w:rPr>
                <w:t xml:space="preserve"> </w:t>
              </w:r>
              <w:proofErr w:type="spellStart"/>
              <w:r w:rsidR="00706D72" w:rsidRPr="00B44DCC">
                <w:rPr>
                  <w:rStyle w:val="aa"/>
                  <w:rFonts w:asciiTheme="minorHAnsi" w:hAnsiTheme="minorHAnsi" w:cstheme="minorHAnsi"/>
                  <w:sz w:val="16"/>
                  <w:szCs w:val="16"/>
                  <w:lang w:val="uk-UA"/>
                </w:rPr>
                <w:t>Commons</w:t>
              </w:r>
              <w:proofErr w:type="spellEnd"/>
              <w:r w:rsidR="00706D72" w:rsidRPr="00B44DCC">
                <w:rPr>
                  <w:rStyle w:val="aa"/>
                  <w:rFonts w:asciiTheme="minorHAnsi" w:hAnsiTheme="minorHAnsi" w:cstheme="minorHAnsi"/>
                  <w:sz w:val="16"/>
                  <w:szCs w:val="16"/>
                  <w:lang w:val="uk-UA"/>
                </w:rPr>
                <w:t xml:space="preserve"> </w:t>
              </w:r>
              <w:proofErr w:type="spellStart"/>
              <w:r w:rsidR="00706D72" w:rsidRPr="00B44DCC">
                <w:rPr>
                  <w:rStyle w:val="aa"/>
                  <w:rFonts w:asciiTheme="minorHAnsi" w:hAnsiTheme="minorHAnsi" w:cstheme="minorHAnsi"/>
                  <w:sz w:val="16"/>
                  <w:szCs w:val="16"/>
                  <w:lang w:val="uk-UA"/>
                </w:rPr>
                <w:t>Attribution</w:t>
              </w:r>
              <w:proofErr w:type="spellEnd"/>
              <w:r w:rsidR="00706D72" w:rsidRPr="00B44DCC">
                <w:rPr>
                  <w:rStyle w:val="aa"/>
                  <w:rFonts w:asciiTheme="minorHAnsi" w:hAnsiTheme="minorHAnsi" w:cstheme="minorHAnsi"/>
                  <w:sz w:val="16"/>
                  <w:szCs w:val="16"/>
                  <w:lang w:val="uk-UA"/>
                </w:rPr>
                <w:t xml:space="preserve"> 4.0 </w:t>
              </w:r>
              <w:proofErr w:type="spellStart"/>
              <w:r w:rsidR="00706D72" w:rsidRPr="00B44DCC">
                <w:rPr>
                  <w:rStyle w:val="aa"/>
                  <w:rFonts w:asciiTheme="minorHAnsi" w:hAnsiTheme="minorHAnsi" w:cstheme="minorHAnsi"/>
                  <w:sz w:val="16"/>
                  <w:szCs w:val="16"/>
                  <w:lang w:val="uk-UA"/>
                </w:rPr>
                <w:t>International</w:t>
              </w:r>
              <w:proofErr w:type="spellEnd"/>
            </w:hyperlink>
            <w:r w:rsidR="00706D72" w:rsidRPr="00B44DCC">
              <w:rPr>
                <w:rFonts w:cstheme="minorHAnsi"/>
                <w:sz w:val="16"/>
                <w:szCs w:val="16"/>
                <w:lang w:val="uk-UA"/>
              </w:rPr>
              <w:t xml:space="preserve"> (CC</w:t>
            </w:r>
            <w:r w:rsidR="00091230" w:rsidRPr="00B44DCC">
              <w:rPr>
                <w:rFonts w:cstheme="minorHAnsi"/>
                <w:sz w:val="16"/>
                <w:szCs w:val="16"/>
                <w:lang w:val="uk-UA"/>
              </w:rPr>
              <w:t> </w:t>
            </w:r>
            <w:r w:rsidR="00706D72" w:rsidRPr="00B44DCC">
              <w:rPr>
                <w:rFonts w:cstheme="minorHAnsi"/>
                <w:sz w:val="16"/>
                <w:szCs w:val="16"/>
                <w:lang w:val="uk-UA"/>
              </w:rPr>
              <w:t>BY</w:t>
            </w:r>
            <w:r w:rsidR="00091230" w:rsidRPr="00B44DCC">
              <w:rPr>
                <w:rFonts w:cstheme="minorHAnsi"/>
                <w:sz w:val="16"/>
                <w:szCs w:val="16"/>
                <w:lang w:val="uk-UA"/>
              </w:rPr>
              <w:t> </w:t>
            </w:r>
            <w:r w:rsidR="00706D72" w:rsidRPr="00B44DCC">
              <w:rPr>
                <w:rFonts w:cstheme="minorHAnsi"/>
                <w:sz w:val="16"/>
                <w:szCs w:val="16"/>
                <w:lang w:val="uk-UA"/>
              </w:rPr>
              <w:t>4.0).</w:t>
            </w:r>
            <w:r w:rsidR="00353376" w:rsidRPr="00B44DCC">
              <w:rPr>
                <w:rFonts w:cstheme="minorHAnsi"/>
                <w:sz w:val="16"/>
                <w:szCs w:val="16"/>
                <w:lang w:val="uk-UA"/>
              </w:rPr>
              <w:t xml:space="preserve"> </w:t>
            </w:r>
            <w:r w:rsidR="00B75FE4" w:rsidRPr="00B44DCC">
              <w:rPr>
                <w:rFonts w:cstheme="minorHAnsi"/>
                <w:sz w:val="16"/>
                <w:szCs w:val="16"/>
                <w:lang w:val="uk-UA"/>
              </w:rPr>
              <w:t>При цьому, з</w:t>
            </w:r>
            <w:r w:rsidR="00353376" w:rsidRPr="00B44DCC">
              <w:rPr>
                <w:rFonts w:cstheme="minorHAnsi"/>
                <w:sz w:val="16"/>
                <w:szCs w:val="16"/>
                <w:lang w:val="uk-UA"/>
              </w:rPr>
              <w:t>а Автор</w:t>
            </w:r>
            <w:r w:rsidR="00B75FE4" w:rsidRPr="00B44DCC">
              <w:rPr>
                <w:rFonts w:cstheme="minorHAnsi"/>
                <w:sz w:val="16"/>
                <w:szCs w:val="16"/>
                <w:lang w:val="uk-UA"/>
              </w:rPr>
              <w:t>ами</w:t>
            </w:r>
            <w:r w:rsidR="00353376" w:rsidRPr="00B44DCC">
              <w:rPr>
                <w:rFonts w:cstheme="minorHAnsi"/>
                <w:sz w:val="16"/>
                <w:szCs w:val="16"/>
                <w:lang w:val="uk-UA"/>
              </w:rPr>
              <w:t xml:space="preserve"> зберігаються авторські права.</w:t>
            </w:r>
          </w:p>
        </w:tc>
        <w:tc>
          <w:tcPr>
            <w:tcW w:w="5104" w:type="dxa"/>
            <w:tcBorders>
              <w:top w:val="nil"/>
            </w:tcBorders>
            <w:vAlign w:val="top"/>
          </w:tcPr>
          <w:p w14:paraId="0C4D707A" w14:textId="38060841" w:rsidR="00706D72" w:rsidRPr="00A36578" w:rsidRDefault="00A36578" w:rsidP="004D1C92">
            <w:pPr>
              <w:pStyle w:val="af6"/>
              <w:numPr>
                <w:ilvl w:val="1"/>
                <w:numId w:val="7"/>
              </w:numPr>
              <w:ind w:left="458" w:hanging="458"/>
              <w:jc w:val="both"/>
              <w:rPr>
                <w:rFonts w:cstheme="minorHAnsi"/>
                <w:sz w:val="16"/>
                <w:szCs w:val="16"/>
                <w:lang w:val="en-US"/>
              </w:rPr>
            </w:pPr>
            <w:r>
              <w:rPr>
                <w:rFonts w:cstheme="minorHAnsi"/>
                <w:sz w:val="16"/>
                <w:szCs w:val="16"/>
                <w:lang w:val="en-US"/>
              </w:rPr>
              <w:t>C</w:t>
            </w:r>
            <w:r w:rsidRPr="00A36578">
              <w:rPr>
                <w:rFonts w:cstheme="minorHAnsi"/>
                <w:sz w:val="16"/>
                <w:szCs w:val="16"/>
                <w:lang w:val="en-US"/>
              </w:rPr>
              <w:t xml:space="preserve">orresponding author confirms that if the article is accepted for publication, </w:t>
            </w:r>
            <w:r w:rsidR="001C4EE6">
              <w:rPr>
                <w:rFonts w:cstheme="minorHAnsi"/>
                <w:sz w:val="16"/>
                <w:szCs w:val="16"/>
                <w:lang w:val="en-US"/>
              </w:rPr>
              <w:t xml:space="preserve">the </w:t>
            </w:r>
            <w:r w:rsidRPr="00A36578">
              <w:rPr>
                <w:rFonts w:cstheme="minorHAnsi"/>
                <w:sz w:val="16"/>
                <w:szCs w:val="16"/>
                <w:lang w:val="en-US"/>
              </w:rPr>
              <w:t xml:space="preserve">Authors agree </w:t>
            </w:r>
            <w:r w:rsidR="007067EA">
              <w:rPr>
                <w:rFonts w:cstheme="minorHAnsi"/>
                <w:sz w:val="16"/>
                <w:szCs w:val="16"/>
                <w:lang w:val="en-US"/>
              </w:rPr>
              <w:t xml:space="preserve">to </w:t>
            </w:r>
            <w:r w:rsidRPr="00A36578">
              <w:rPr>
                <w:rFonts w:cstheme="minorHAnsi"/>
                <w:sz w:val="16"/>
                <w:szCs w:val="16"/>
                <w:lang w:val="en-US"/>
              </w:rPr>
              <w:t>its placement on the</w:t>
            </w:r>
            <w:r>
              <w:rPr>
                <w:rFonts w:cstheme="minorHAnsi"/>
                <w:sz w:val="16"/>
                <w:szCs w:val="16"/>
                <w:lang w:val="en-US"/>
              </w:rPr>
              <w:t xml:space="preserve"> Publication’s</w:t>
            </w:r>
            <w:r w:rsidRPr="00A36578">
              <w:rPr>
                <w:rFonts w:cstheme="minorHAnsi"/>
                <w:sz w:val="16"/>
                <w:szCs w:val="16"/>
                <w:lang w:val="en-US"/>
              </w:rPr>
              <w:t xml:space="preserve"> website </w:t>
            </w:r>
            <w:r>
              <w:rPr>
                <w:rFonts w:cstheme="minorHAnsi"/>
                <w:sz w:val="16"/>
                <w:szCs w:val="16"/>
                <w:lang w:val="en-US"/>
              </w:rPr>
              <w:t>as</w:t>
            </w:r>
            <w:r w:rsidRPr="00A36578">
              <w:rPr>
                <w:rFonts w:cstheme="minorHAnsi"/>
                <w:sz w:val="16"/>
                <w:szCs w:val="16"/>
                <w:lang w:val="en-US"/>
              </w:rPr>
              <w:t xml:space="preserve"> open access</w:t>
            </w:r>
            <w:r>
              <w:rPr>
                <w:rFonts w:cstheme="minorHAnsi"/>
                <w:sz w:val="16"/>
                <w:szCs w:val="16"/>
                <w:lang w:val="en-US"/>
              </w:rPr>
              <w:t xml:space="preserve"> </w:t>
            </w:r>
            <w:r w:rsidRPr="00A36578">
              <w:rPr>
                <w:rFonts w:cstheme="minorHAnsi"/>
                <w:sz w:val="16"/>
                <w:szCs w:val="16"/>
                <w:lang w:val="en-US"/>
              </w:rPr>
              <w:t>(the article will be</w:t>
            </w:r>
            <w:r>
              <w:rPr>
                <w:rFonts w:cstheme="minorHAnsi"/>
                <w:sz w:val="16"/>
                <w:szCs w:val="16"/>
                <w:lang w:val="en-US"/>
              </w:rPr>
              <w:t xml:space="preserve"> </w:t>
            </w:r>
            <w:r w:rsidRPr="00A36578">
              <w:rPr>
                <w:rFonts w:cstheme="minorHAnsi"/>
                <w:sz w:val="16"/>
                <w:szCs w:val="16"/>
                <w:lang w:val="en-US"/>
              </w:rPr>
              <w:t>available to all users immediately upon publication without registration on the site and embargo period)</w:t>
            </w:r>
            <w:r>
              <w:rPr>
                <w:rFonts w:cstheme="minorHAnsi"/>
                <w:sz w:val="16"/>
                <w:szCs w:val="16"/>
                <w:lang w:val="en-US"/>
              </w:rPr>
              <w:t xml:space="preserve"> and in the printed version of the Publication under the </w:t>
            </w:r>
            <w:hyperlink r:id="rId11" w:history="1">
              <w:r w:rsidRPr="00A36578">
                <w:rPr>
                  <w:rStyle w:val="aa"/>
                  <w:rFonts w:asciiTheme="minorHAnsi" w:hAnsiTheme="minorHAnsi" w:cstheme="minorHAnsi"/>
                  <w:sz w:val="16"/>
                  <w:szCs w:val="16"/>
                  <w:lang w:val="en-US"/>
                </w:rPr>
                <w:t>Creative Commons Attribution 4.0 International</w:t>
              </w:r>
            </w:hyperlink>
            <w:r w:rsidRPr="005A0206">
              <w:rPr>
                <w:rFonts w:cstheme="minorHAnsi"/>
                <w:sz w:val="16"/>
                <w:szCs w:val="16"/>
              </w:rPr>
              <w:t xml:space="preserve"> (CC BY 4.0)</w:t>
            </w:r>
            <w:r>
              <w:rPr>
                <w:rFonts w:cstheme="minorHAnsi"/>
                <w:sz w:val="16"/>
                <w:szCs w:val="16"/>
                <w:lang w:val="en-US"/>
              </w:rPr>
              <w:t xml:space="preserve"> license. </w:t>
            </w:r>
            <w:r w:rsidRPr="00A36578">
              <w:rPr>
                <w:rFonts w:cstheme="minorHAnsi"/>
                <w:sz w:val="16"/>
                <w:szCs w:val="16"/>
                <w:lang w:val="en-US"/>
              </w:rPr>
              <w:t xml:space="preserve">At the same time, the Authors </w:t>
            </w:r>
            <w:r w:rsidR="007067EA">
              <w:rPr>
                <w:rFonts w:cstheme="minorHAnsi"/>
                <w:sz w:val="16"/>
                <w:szCs w:val="16"/>
                <w:lang w:val="en-US"/>
              </w:rPr>
              <w:t xml:space="preserve">will </w:t>
            </w:r>
            <w:r w:rsidRPr="00A36578">
              <w:rPr>
                <w:rFonts w:cstheme="minorHAnsi"/>
                <w:sz w:val="16"/>
                <w:szCs w:val="16"/>
                <w:lang w:val="en-US"/>
              </w:rPr>
              <w:t>retain copyright</w:t>
            </w:r>
            <w:r w:rsidR="007067EA">
              <w:rPr>
                <w:rFonts w:cstheme="minorHAnsi"/>
                <w:sz w:val="16"/>
                <w:szCs w:val="16"/>
                <w:lang w:val="en-US"/>
              </w:rPr>
              <w:t>s</w:t>
            </w:r>
            <w:r>
              <w:rPr>
                <w:rFonts w:cstheme="minorHAnsi"/>
                <w:sz w:val="16"/>
                <w:szCs w:val="16"/>
                <w:lang w:val="en-US"/>
              </w:rPr>
              <w:t xml:space="preserve"> to their article.</w:t>
            </w:r>
          </w:p>
        </w:tc>
      </w:tr>
      <w:tr w:rsidR="00251151" w:rsidRPr="005A0206" w14:paraId="5A52CB08" w14:textId="77777777" w:rsidTr="004E3412">
        <w:tc>
          <w:tcPr>
            <w:tcW w:w="5103" w:type="dxa"/>
            <w:tcBorders>
              <w:top w:val="single" w:sz="4" w:space="0" w:color="11770E" w:themeColor="accent2"/>
              <w:bottom w:val="single" w:sz="4" w:space="0" w:color="11770E" w:themeColor="accent2"/>
            </w:tcBorders>
            <w:shd w:val="clear" w:color="auto" w:fill="EAF1E7"/>
          </w:tcPr>
          <w:p w14:paraId="2CA47CB3" w14:textId="3DE50A34" w:rsidR="00251151" w:rsidRPr="00B44DCC" w:rsidRDefault="001E0A45" w:rsidP="00E02465">
            <w:pPr>
              <w:pStyle w:val="af2"/>
              <w:numPr>
                <w:ilvl w:val="0"/>
                <w:numId w:val="5"/>
              </w:numPr>
              <w:spacing w:before="60"/>
              <w:ind w:left="459" w:hanging="459"/>
              <w:rPr>
                <w:rFonts w:cstheme="minorHAnsi"/>
                <w:b/>
                <w:bCs/>
                <w:sz w:val="16"/>
                <w:szCs w:val="16"/>
                <w:lang w:val="uk-UA"/>
              </w:rPr>
            </w:pPr>
            <w:r>
              <w:rPr>
                <w:rFonts w:cstheme="minorHAnsi"/>
                <w:b/>
                <w:bCs/>
                <w:sz w:val="16"/>
                <w:szCs w:val="16"/>
                <w:lang w:val="uk-UA"/>
              </w:rPr>
              <w:t>Д</w:t>
            </w:r>
            <w:r w:rsidRPr="001E0A45">
              <w:rPr>
                <w:rFonts w:cstheme="minorHAnsi"/>
                <w:b/>
                <w:bCs/>
                <w:sz w:val="16"/>
                <w:szCs w:val="16"/>
                <w:lang w:val="uk-UA"/>
              </w:rPr>
              <w:t>огов</w:t>
            </w:r>
            <w:r>
              <w:rPr>
                <w:rFonts w:cstheme="minorHAnsi"/>
                <w:b/>
                <w:bCs/>
                <w:sz w:val="16"/>
                <w:szCs w:val="16"/>
                <w:lang w:val="uk-UA"/>
              </w:rPr>
              <w:t>ір</w:t>
            </w:r>
            <w:r w:rsidRPr="001E0A45">
              <w:rPr>
                <w:rFonts w:cstheme="minorHAnsi"/>
                <w:b/>
                <w:bCs/>
                <w:sz w:val="16"/>
                <w:szCs w:val="16"/>
                <w:lang w:val="uk-UA"/>
              </w:rPr>
              <w:t xml:space="preserve"> приєднання (публічна оферта) про надання послуги з обробки статті</w:t>
            </w:r>
          </w:p>
        </w:tc>
        <w:tc>
          <w:tcPr>
            <w:tcW w:w="5104" w:type="dxa"/>
            <w:tcBorders>
              <w:bottom w:val="single" w:sz="4" w:space="0" w:color="11770E" w:themeColor="accent2"/>
            </w:tcBorders>
            <w:shd w:val="clear" w:color="auto" w:fill="EAF1E7"/>
          </w:tcPr>
          <w:p w14:paraId="3D50A83C" w14:textId="38885909" w:rsidR="00251151" w:rsidRPr="00BC1EC2" w:rsidRDefault="00BC1EC2" w:rsidP="00E02465">
            <w:pPr>
              <w:pStyle w:val="af6"/>
              <w:numPr>
                <w:ilvl w:val="0"/>
                <w:numId w:val="7"/>
              </w:numPr>
              <w:ind w:left="458" w:hanging="458"/>
              <w:jc w:val="left"/>
              <w:rPr>
                <w:rFonts w:cstheme="minorHAnsi"/>
                <w:b/>
                <w:bCs/>
                <w:sz w:val="16"/>
                <w:szCs w:val="16"/>
                <w:lang w:val="en-US"/>
              </w:rPr>
            </w:pPr>
            <w:r w:rsidRPr="00BC1EC2">
              <w:rPr>
                <w:rFonts w:cstheme="minorHAnsi"/>
                <w:b/>
                <w:bCs/>
                <w:sz w:val="16"/>
                <w:szCs w:val="16"/>
                <w:lang w:val="en-US"/>
              </w:rPr>
              <w:t xml:space="preserve">Adhesion </w:t>
            </w:r>
            <w:r>
              <w:rPr>
                <w:rFonts w:cstheme="minorHAnsi"/>
                <w:b/>
                <w:bCs/>
                <w:sz w:val="16"/>
                <w:szCs w:val="16"/>
                <w:lang w:val="en-US"/>
              </w:rPr>
              <w:t>c</w:t>
            </w:r>
            <w:r w:rsidRPr="00BC1EC2">
              <w:rPr>
                <w:rFonts w:cstheme="minorHAnsi"/>
                <w:b/>
                <w:bCs/>
                <w:sz w:val="16"/>
                <w:szCs w:val="16"/>
                <w:lang w:val="en-US"/>
              </w:rPr>
              <w:t>ontract (</w:t>
            </w:r>
            <w:r>
              <w:rPr>
                <w:rFonts w:cstheme="minorHAnsi"/>
                <w:b/>
                <w:bCs/>
                <w:sz w:val="16"/>
                <w:szCs w:val="16"/>
                <w:lang w:val="en-US"/>
              </w:rPr>
              <w:t>p</w:t>
            </w:r>
            <w:r w:rsidRPr="00BC1EC2">
              <w:rPr>
                <w:rFonts w:cstheme="minorHAnsi"/>
                <w:b/>
                <w:bCs/>
                <w:sz w:val="16"/>
                <w:szCs w:val="16"/>
                <w:lang w:val="en-US"/>
              </w:rPr>
              <w:t xml:space="preserve">ublic </w:t>
            </w:r>
            <w:r>
              <w:rPr>
                <w:rFonts w:cstheme="minorHAnsi"/>
                <w:b/>
                <w:bCs/>
                <w:sz w:val="16"/>
                <w:szCs w:val="16"/>
                <w:lang w:val="en-US"/>
              </w:rPr>
              <w:t>o</w:t>
            </w:r>
            <w:r w:rsidRPr="00BC1EC2">
              <w:rPr>
                <w:rFonts w:cstheme="minorHAnsi"/>
                <w:b/>
                <w:bCs/>
                <w:sz w:val="16"/>
                <w:szCs w:val="16"/>
                <w:lang w:val="en-US"/>
              </w:rPr>
              <w:t xml:space="preserve">ffer) for the </w:t>
            </w:r>
            <w:r>
              <w:rPr>
                <w:rFonts w:cstheme="minorHAnsi"/>
                <w:b/>
                <w:bCs/>
                <w:sz w:val="16"/>
                <w:szCs w:val="16"/>
                <w:lang w:val="en-US"/>
              </w:rPr>
              <w:t>p</w:t>
            </w:r>
            <w:r w:rsidRPr="00BC1EC2">
              <w:rPr>
                <w:rFonts w:cstheme="minorHAnsi"/>
                <w:b/>
                <w:bCs/>
                <w:sz w:val="16"/>
                <w:szCs w:val="16"/>
                <w:lang w:val="en-US"/>
              </w:rPr>
              <w:t xml:space="preserve">rovision of </w:t>
            </w:r>
            <w:r>
              <w:rPr>
                <w:rFonts w:cstheme="minorHAnsi"/>
                <w:b/>
                <w:bCs/>
                <w:sz w:val="16"/>
                <w:szCs w:val="16"/>
                <w:lang w:val="en-US"/>
              </w:rPr>
              <w:t>a</w:t>
            </w:r>
            <w:r w:rsidRPr="00BC1EC2">
              <w:rPr>
                <w:rFonts w:cstheme="minorHAnsi"/>
                <w:b/>
                <w:bCs/>
                <w:sz w:val="16"/>
                <w:szCs w:val="16"/>
                <w:lang w:val="en-US"/>
              </w:rPr>
              <w:t xml:space="preserve">rticle </w:t>
            </w:r>
            <w:r>
              <w:rPr>
                <w:rFonts w:cstheme="minorHAnsi"/>
                <w:b/>
                <w:bCs/>
                <w:sz w:val="16"/>
                <w:szCs w:val="16"/>
                <w:lang w:val="en-US"/>
              </w:rPr>
              <w:t>p</w:t>
            </w:r>
            <w:r w:rsidRPr="00BC1EC2">
              <w:rPr>
                <w:rFonts w:cstheme="minorHAnsi"/>
                <w:b/>
                <w:bCs/>
                <w:sz w:val="16"/>
                <w:szCs w:val="16"/>
                <w:lang w:val="en-US"/>
              </w:rPr>
              <w:t xml:space="preserve">rocessing </w:t>
            </w:r>
            <w:r>
              <w:rPr>
                <w:rFonts w:cstheme="minorHAnsi"/>
                <w:b/>
                <w:bCs/>
                <w:sz w:val="16"/>
                <w:szCs w:val="16"/>
                <w:lang w:val="en-US"/>
              </w:rPr>
              <w:t>s</w:t>
            </w:r>
            <w:r w:rsidRPr="00BC1EC2">
              <w:rPr>
                <w:rFonts w:cstheme="minorHAnsi"/>
                <w:b/>
                <w:bCs/>
                <w:sz w:val="16"/>
                <w:szCs w:val="16"/>
                <w:lang w:val="en-US"/>
              </w:rPr>
              <w:t>ervices</w:t>
            </w:r>
          </w:p>
        </w:tc>
      </w:tr>
      <w:tr w:rsidR="00251151" w:rsidRPr="005A0206" w14:paraId="550EE6F3" w14:textId="77777777" w:rsidTr="00A077FC">
        <w:trPr>
          <w:trHeight w:val="447"/>
        </w:trPr>
        <w:tc>
          <w:tcPr>
            <w:tcW w:w="5103" w:type="dxa"/>
            <w:tcBorders>
              <w:top w:val="single" w:sz="4" w:space="0" w:color="11770E" w:themeColor="accent2"/>
              <w:bottom w:val="single" w:sz="4" w:space="0" w:color="11770E" w:themeColor="accent2"/>
            </w:tcBorders>
            <w:shd w:val="clear" w:color="auto" w:fill="auto"/>
          </w:tcPr>
          <w:p w14:paraId="3257A5B1" w14:textId="77777777" w:rsidR="00BC1EC2" w:rsidRPr="00A077FC" w:rsidRDefault="001E0A45" w:rsidP="00BC1EC2">
            <w:pPr>
              <w:pStyle w:val="af2"/>
              <w:numPr>
                <w:ilvl w:val="1"/>
                <w:numId w:val="6"/>
              </w:numPr>
              <w:spacing w:before="60" w:after="0"/>
              <w:ind w:left="459" w:hanging="459"/>
              <w:jc w:val="both"/>
              <w:rPr>
                <w:rFonts w:cstheme="minorHAnsi"/>
                <w:sz w:val="16"/>
                <w:szCs w:val="16"/>
                <w:lang w:val="uk-UA"/>
              </w:rPr>
            </w:pPr>
            <w:r w:rsidRPr="00A077FC">
              <w:rPr>
                <w:rFonts w:cstheme="minorHAnsi"/>
                <w:sz w:val="16"/>
                <w:szCs w:val="16"/>
                <w:lang w:val="uk-UA"/>
              </w:rPr>
              <w:t xml:space="preserve">Кореспондуючий автор гарантує, що </w:t>
            </w:r>
            <w:r w:rsidR="00F45069" w:rsidRPr="00A077FC">
              <w:rPr>
                <w:rFonts w:cstheme="minorHAnsi"/>
                <w:sz w:val="16"/>
                <w:szCs w:val="16"/>
                <w:lang w:val="uk-UA"/>
              </w:rPr>
              <w:t>Автори</w:t>
            </w:r>
            <w:r w:rsidR="006C2AE9" w:rsidRPr="00A077FC">
              <w:rPr>
                <w:rFonts w:cstheme="minorHAnsi"/>
                <w:sz w:val="16"/>
                <w:szCs w:val="16"/>
                <w:lang w:val="uk-UA"/>
              </w:rPr>
              <w:t xml:space="preserve"> </w:t>
            </w:r>
            <w:r w:rsidRPr="00A077FC">
              <w:rPr>
                <w:rFonts w:cstheme="minorHAnsi"/>
                <w:sz w:val="16"/>
                <w:szCs w:val="16"/>
                <w:lang w:val="uk-UA"/>
              </w:rPr>
              <w:t>ознайомлен</w:t>
            </w:r>
            <w:r w:rsidR="00FB54D9" w:rsidRPr="00A077FC">
              <w:rPr>
                <w:rFonts w:cstheme="minorHAnsi"/>
                <w:sz w:val="16"/>
                <w:szCs w:val="16"/>
                <w:lang w:val="uk-UA"/>
              </w:rPr>
              <w:t>і</w:t>
            </w:r>
            <w:r w:rsidRPr="00A077FC">
              <w:rPr>
                <w:rFonts w:cstheme="minorHAnsi"/>
                <w:sz w:val="16"/>
                <w:szCs w:val="16"/>
                <w:lang w:val="uk-UA"/>
              </w:rPr>
              <w:t xml:space="preserve"> з</w:t>
            </w:r>
            <w:r w:rsidR="00F45069" w:rsidRPr="00A077FC">
              <w:rPr>
                <w:rFonts w:cstheme="minorHAnsi"/>
                <w:sz w:val="16"/>
                <w:szCs w:val="16"/>
                <w:lang w:val="uk-UA"/>
              </w:rPr>
              <w:t xml:space="preserve"> </w:t>
            </w:r>
            <w:r w:rsidRPr="00A077FC">
              <w:rPr>
                <w:rFonts w:cstheme="minorHAnsi"/>
                <w:sz w:val="16"/>
                <w:szCs w:val="16"/>
                <w:lang w:val="uk-UA"/>
              </w:rPr>
              <w:t>умовами договору приєднання (публічна оферта) про надання послуги з обробки статті, які розташовані на сайті Збірника</w:t>
            </w:r>
            <w:r w:rsidR="00F45069" w:rsidRPr="00A077FC">
              <w:rPr>
                <w:rFonts w:cstheme="minorHAnsi"/>
                <w:sz w:val="16"/>
                <w:szCs w:val="16"/>
                <w:lang w:val="uk-UA"/>
              </w:rPr>
              <w:t xml:space="preserve"> за посиланням</w:t>
            </w:r>
            <w:r w:rsidRPr="00A077FC">
              <w:rPr>
                <w:rFonts w:cstheme="minorHAnsi"/>
                <w:sz w:val="16"/>
                <w:szCs w:val="16"/>
                <w:lang w:val="uk-UA"/>
              </w:rPr>
              <w:t xml:space="preserve">: </w:t>
            </w:r>
          </w:p>
          <w:p w14:paraId="27767C7D" w14:textId="06FC0E70" w:rsidR="001E0A45" w:rsidRPr="00A077FC" w:rsidRDefault="00000000" w:rsidP="00BC1EC2">
            <w:pPr>
              <w:pStyle w:val="af2"/>
              <w:spacing w:before="0" w:after="0"/>
              <w:ind w:left="459"/>
              <w:jc w:val="both"/>
              <w:rPr>
                <w:rFonts w:cstheme="minorHAnsi"/>
                <w:sz w:val="16"/>
                <w:szCs w:val="16"/>
                <w:lang w:val="uk-UA"/>
              </w:rPr>
            </w:pPr>
            <w:hyperlink r:id="rId12" w:history="1">
              <w:r w:rsidR="00BC1EC2" w:rsidRPr="00A077FC">
                <w:rPr>
                  <w:rStyle w:val="aa"/>
                  <w:rFonts w:asciiTheme="minorHAnsi" w:hAnsiTheme="minorHAnsi" w:cstheme="minorHAnsi"/>
                  <w:sz w:val="16"/>
                  <w:szCs w:val="16"/>
                  <w:lang w:val="uk-UA"/>
                </w:rPr>
                <w:t>https://fkd.net.ua/index.php/fkd/public_offer</w:t>
              </w:r>
            </w:hyperlink>
          </w:p>
          <w:p w14:paraId="7444FABD" w14:textId="0552FC33" w:rsidR="00251151" w:rsidRPr="00A077FC" w:rsidRDefault="00251151" w:rsidP="00FB54D9">
            <w:pPr>
              <w:pStyle w:val="af2"/>
              <w:numPr>
                <w:ilvl w:val="1"/>
                <w:numId w:val="6"/>
              </w:numPr>
              <w:spacing w:before="60"/>
              <w:ind w:left="459" w:hanging="459"/>
              <w:jc w:val="both"/>
              <w:rPr>
                <w:rFonts w:cstheme="minorHAnsi"/>
                <w:sz w:val="16"/>
                <w:szCs w:val="16"/>
                <w:lang w:val="uk-UA"/>
              </w:rPr>
            </w:pPr>
            <w:r w:rsidRPr="00A077FC">
              <w:rPr>
                <w:rFonts w:cstheme="minorHAnsi"/>
                <w:sz w:val="16"/>
                <w:szCs w:val="16"/>
                <w:lang w:val="uk-UA"/>
              </w:rPr>
              <w:lastRenderedPageBreak/>
              <w:t xml:space="preserve">Кореспондуючий автор </w:t>
            </w:r>
            <w:r w:rsidR="00782FD2">
              <w:rPr>
                <w:rFonts w:cstheme="minorHAnsi"/>
                <w:sz w:val="16"/>
                <w:szCs w:val="16"/>
                <w:lang w:val="uk-UA"/>
              </w:rPr>
              <w:t xml:space="preserve">погоджується з умовами публічної оферти, викладеної на </w:t>
            </w:r>
            <w:r w:rsidR="00782FD2" w:rsidRPr="00782FD2">
              <w:rPr>
                <w:rFonts w:cstheme="minorHAnsi"/>
                <w:sz w:val="16"/>
                <w:szCs w:val="16"/>
                <w:lang w:val="uk-UA"/>
              </w:rPr>
              <w:t>сайті Збірника за посиланням</w:t>
            </w:r>
            <w:r w:rsidR="00782FD2">
              <w:rPr>
                <w:rFonts w:cstheme="minorHAnsi"/>
                <w:sz w:val="16"/>
                <w:szCs w:val="16"/>
                <w:lang w:val="uk-UA"/>
              </w:rPr>
              <w:t xml:space="preserve"> </w:t>
            </w:r>
            <w:hyperlink r:id="rId13" w:history="1">
              <w:r w:rsidR="00782FD2" w:rsidRPr="00782FD2">
                <w:rPr>
                  <w:rStyle w:val="aa"/>
                  <w:rFonts w:asciiTheme="minorHAnsi" w:hAnsiTheme="minorHAnsi" w:cstheme="minorHAnsi"/>
                  <w:sz w:val="16"/>
                  <w:szCs w:val="16"/>
                  <w:lang w:val="uk-UA"/>
                </w:rPr>
                <w:t>https://fkd.net.ua/index.php/fkd/public_offer</w:t>
              </w:r>
            </w:hyperlink>
            <w:r w:rsidR="001E0A45" w:rsidRPr="00A077FC">
              <w:rPr>
                <w:rFonts w:cstheme="minorHAnsi"/>
                <w:sz w:val="16"/>
                <w:szCs w:val="16"/>
                <w:lang w:val="uk-UA"/>
              </w:rPr>
              <w:t>.</w:t>
            </w:r>
          </w:p>
        </w:tc>
        <w:tc>
          <w:tcPr>
            <w:tcW w:w="5104" w:type="dxa"/>
            <w:tcBorders>
              <w:bottom w:val="single" w:sz="4" w:space="0" w:color="11770E" w:themeColor="accent2"/>
            </w:tcBorders>
            <w:shd w:val="clear" w:color="auto" w:fill="auto"/>
            <w:vAlign w:val="top"/>
          </w:tcPr>
          <w:p w14:paraId="57B9C4F5" w14:textId="77777777" w:rsidR="00251151" w:rsidRPr="00A077FC" w:rsidRDefault="00F45069" w:rsidP="00BC1EC2">
            <w:pPr>
              <w:pStyle w:val="af6"/>
              <w:numPr>
                <w:ilvl w:val="1"/>
                <w:numId w:val="7"/>
              </w:numPr>
              <w:ind w:left="458" w:hanging="458"/>
              <w:jc w:val="left"/>
              <w:rPr>
                <w:rFonts w:cstheme="minorHAnsi"/>
                <w:sz w:val="16"/>
                <w:szCs w:val="16"/>
                <w:lang w:val="en-GB"/>
              </w:rPr>
            </w:pPr>
            <w:r w:rsidRPr="00A077FC">
              <w:rPr>
                <w:rFonts w:cstheme="minorHAnsi"/>
                <w:sz w:val="16"/>
                <w:szCs w:val="16"/>
                <w:lang w:val="en-GB"/>
              </w:rPr>
              <w:lastRenderedPageBreak/>
              <w:t xml:space="preserve">Corresponding author </w:t>
            </w:r>
            <w:r w:rsidR="00F45C8A" w:rsidRPr="00A077FC">
              <w:rPr>
                <w:rFonts w:cstheme="minorHAnsi"/>
                <w:sz w:val="16"/>
                <w:szCs w:val="16"/>
                <w:lang w:val="en-GB"/>
              </w:rPr>
              <w:t>guarantees</w:t>
            </w:r>
            <w:r w:rsidRPr="00A077FC">
              <w:rPr>
                <w:rFonts w:cstheme="minorHAnsi"/>
                <w:sz w:val="16"/>
                <w:szCs w:val="16"/>
                <w:lang w:val="en-GB"/>
              </w:rPr>
              <w:t xml:space="preserve"> that the Authors </w:t>
            </w:r>
            <w:r w:rsidR="00F45C8A" w:rsidRPr="00A077FC">
              <w:rPr>
                <w:rFonts w:cstheme="minorHAnsi"/>
                <w:sz w:val="16"/>
                <w:szCs w:val="16"/>
                <w:lang w:val="en-GB"/>
              </w:rPr>
              <w:t>have read and agreed to the terms and conditions</w:t>
            </w:r>
            <w:r w:rsidR="00BC1EC2" w:rsidRPr="00A077FC">
              <w:rPr>
                <w:rFonts w:cstheme="minorHAnsi"/>
                <w:sz w:val="16"/>
                <w:szCs w:val="16"/>
                <w:lang w:val="en-GB"/>
              </w:rPr>
              <w:t xml:space="preserve"> of the adhesion contract (public offer) for the provision of article processing services, as specified on the Publication’s website at the following link: </w:t>
            </w:r>
            <w:hyperlink r:id="rId14" w:history="1">
              <w:r w:rsidR="00BC1EC2" w:rsidRPr="00A077FC">
                <w:rPr>
                  <w:rStyle w:val="aa"/>
                  <w:rFonts w:asciiTheme="minorHAnsi" w:hAnsiTheme="minorHAnsi" w:cstheme="minorHAnsi"/>
                  <w:sz w:val="16"/>
                  <w:szCs w:val="16"/>
                  <w:lang w:val="en-GB"/>
                </w:rPr>
                <w:t>https://fkd.net.ua/index.php/fkd/public_offer</w:t>
              </w:r>
            </w:hyperlink>
          </w:p>
          <w:p w14:paraId="155410A2" w14:textId="36F23280" w:rsidR="00BC1EC2" w:rsidRPr="00251151" w:rsidRDefault="00A077FC" w:rsidP="00BC1EC2">
            <w:pPr>
              <w:pStyle w:val="af6"/>
              <w:numPr>
                <w:ilvl w:val="1"/>
                <w:numId w:val="7"/>
              </w:numPr>
              <w:ind w:left="458" w:hanging="458"/>
              <w:jc w:val="left"/>
              <w:rPr>
                <w:rFonts w:cstheme="minorHAnsi"/>
                <w:sz w:val="16"/>
                <w:szCs w:val="16"/>
              </w:rPr>
            </w:pPr>
            <w:r w:rsidRPr="00A077FC">
              <w:rPr>
                <w:rFonts w:cstheme="minorHAnsi"/>
                <w:sz w:val="16"/>
                <w:szCs w:val="16"/>
                <w:lang w:val="en-GB"/>
              </w:rPr>
              <w:lastRenderedPageBreak/>
              <w:t xml:space="preserve">Corresponding Author </w:t>
            </w:r>
            <w:r w:rsidR="00782FD2">
              <w:rPr>
                <w:rFonts w:cstheme="minorHAnsi"/>
                <w:sz w:val="16"/>
                <w:szCs w:val="16"/>
                <w:lang w:val="en-GB"/>
              </w:rPr>
              <w:t>agrees with the terms of</w:t>
            </w:r>
            <w:r w:rsidRPr="00A077FC">
              <w:rPr>
                <w:rFonts w:cstheme="minorHAnsi"/>
                <w:sz w:val="16"/>
                <w:szCs w:val="16"/>
                <w:lang w:val="en-GB"/>
              </w:rPr>
              <w:t xml:space="preserve"> the public offer </w:t>
            </w:r>
            <w:proofErr w:type="spellStart"/>
            <w:r w:rsidR="00782FD2" w:rsidRPr="00782FD2">
              <w:rPr>
                <w:rFonts w:cstheme="minorHAnsi"/>
                <w:sz w:val="16"/>
                <w:szCs w:val="16"/>
              </w:rPr>
              <w:t>set</w:t>
            </w:r>
            <w:proofErr w:type="spellEnd"/>
            <w:r w:rsidR="00782FD2" w:rsidRPr="00782FD2">
              <w:rPr>
                <w:rFonts w:cstheme="minorHAnsi"/>
                <w:sz w:val="16"/>
                <w:szCs w:val="16"/>
              </w:rPr>
              <w:t xml:space="preserve"> </w:t>
            </w:r>
            <w:proofErr w:type="spellStart"/>
            <w:r w:rsidR="00782FD2" w:rsidRPr="00782FD2">
              <w:rPr>
                <w:rFonts w:cstheme="minorHAnsi"/>
                <w:sz w:val="16"/>
                <w:szCs w:val="16"/>
              </w:rPr>
              <w:t>out</w:t>
            </w:r>
            <w:proofErr w:type="spellEnd"/>
            <w:r w:rsidR="00782FD2" w:rsidRPr="00782FD2">
              <w:rPr>
                <w:rFonts w:cstheme="minorHAnsi"/>
                <w:sz w:val="16"/>
                <w:szCs w:val="16"/>
              </w:rPr>
              <w:t xml:space="preserve"> </w:t>
            </w:r>
            <w:proofErr w:type="spellStart"/>
            <w:r w:rsidR="00782FD2" w:rsidRPr="00782FD2">
              <w:rPr>
                <w:rFonts w:cstheme="minorHAnsi"/>
                <w:sz w:val="16"/>
                <w:szCs w:val="16"/>
              </w:rPr>
              <w:t>on</w:t>
            </w:r>
            <w:proofErr w:type="spellEnd"/>
            <w:r w:rsidR="00782FD2" w:rsidRPr="00782FD2">
              <w:rPr>
                <w:rFonts w:cstheme="minorHAnsi"/>
                <w:sz w:val="16"/>
                <w:szCs w:val="16"/>
              </w:rPr>
              <w:t xml:space="preserve"> </w:t>
            </w:r>
            <w:proofErr w:type="spellStart"/>
            <w:r w:rsidR="00782FD2" w:rsidRPr="00782FD2">
              <w:rPr>
                <w:rFonts w:cstheme="minorHAnsi"/>
                <w:sz w:val="16"/>
                <w:szCs w:val="16"/>
              </w:rPr>
              <w:t>the</w:t>
            </w:r>
            <w:proofErr w:type="spellEnd"/>
            <w:r w:rsidR="00782FD2" w:rsidRPr="00782FD2">
              <w:rPr>
                <w:rFonts w:cstheme="minorHAnsi"/>
                <w:sz w:val="16"/>
                <w:szCs w:val="16"/>
              </w:rPr>
              <w:t xml:space="preserve"> </w:t>
            </w:r>
            <w:proofErr w:type="spellStart"/>
            <w:r w:rsidR="00782FD2" w:rsidRPr="00782FD2">
              <w:rPr>
                <w:rFonts w:cstheme="minorHAnsi"/>
                <w:sz w:val="16"/>
                <w:szCs w:val="16"/>
              </w:rPr>
              <w:t>Publication’s</w:t>
            </w:r>
            <w:proofErr w:type="spellEnd"/>
            <w:r w:rsidR="00782FD2" w:rsidRPr="00782FD2">
              <w:rPr>
                <w:rFonts w:cstheme="minorHAnsi"/>
                <w:sz w:val="16"/>
                <w:szCs w:val="16"/>
              </w:rPr>
              <w:t xml:space="preserve"> </w:t>
            </w:r>
            <w:proofErr w:type="spellStart"/>
            <w:r w:rsidR="00782FD2" w:rsidRPr="00782FD2">
              <w:rPr>
                <w:rFonts w:cstheme="minorHAnsi"/>
                <w:sz w:val="16"/>
                <w:szCs w:val="16"/>
              </w:rPr>
              <w:t>website</w:t>
            </w:r>
            <w:proofErr w:type="spellEnd"/>
            <w:r w:rsidR="00782FD2" w:rsidRPr="00782FD2">
              <w:rPr>
                <w:rFonts w:cstheme="minorHAnsi"/>
                <w:sz w:val="16"/>
                <w:szCs w:val="16"/>
              </w:rPr>
              <w:t xml:space="preserve"> </w:t>
            </w:r>
            <w:proofErr w:type="spellStart"/>
            <w:r w:rsidR="00782FD2" w:rsidRPr="00782FD2">
              <w:rPr>
                <w:rFonts w:cstheme="minorHAnsi"/>
                <w:sz w:val="16"/>
                <w:szCs w:val="16"/>
              </w:rPr>
              <w:t>at</w:t>
            </w:r>
            <w:proofErr w:type="spellEnd"/>
            <w:r w:rsidR="00782FD2" w:rsidRPr="00782FD2">
              <w:rPr>
                <w:rFonts w:cstheme="minorHAnsi"/>
                <w:sz w:val="16"/>
                <w:szCs w:val="16"/>
              </w:rPr>
              <w:t xml:space="preserve"> </w:t>
            </w:r>
            <w:proofErr w:type="spellStart"/>
            <w:r w:rsidR="00782FD2" w:rsidRPr="00782FD2">
              <w:rPr>
                <w:rFonts w:cstheme="minorHAnsi"/>
                <w:sz w:val="16"/>
                <w:szCs w:val="16"/>
              </w:rPr>
              <w:t>the</w:t>
            </w:r>
            <w:proofErr w:type="spellEnd"/>
            <w:r w:rsidR="00782FD2" w:rsidRPr="00782FD2">
              <w:rPr>
                <w:rFonts w:cstheme="minorHAnsi"/>
                <w:sz w:val="16"/>
                <w:szCs w:val="16"/>
              </w:rPr>
              <w:t xml:space="preserve"> </w:t>
            </w:r>
            <w:proofErr w:type="spellStart"/>
            <w:r w:rsidR="00782FD2" w:rsidRPr="00782FD2">
              <w:rPr>
                <w:rFonts w:cstheme="minorHAnsi"/>
                <w:sz w:val="16"/>
                <w:szCs w:val="16"/>
              </w:rPr>
              <w:t>following</w:t>
            </w:r>
            <w:proofErr w:type="spellEnd"/>
            <w:r w:rsidR="00782FD2" w:rsidRPr="00782FD2">
              <w:rPr>
                <w:rFonts w:cstheme="minorHAnsi"/>
                <w:sz w:val="16"/>
                <w:szCs w:val="16"/>
              </w:rPr>
              <w:t xml:space="preserve"> </w:t>
            </w:r>
            <w:proofErr w:type="spellStart"/>
            <w:r w:rsidR="00782FD2" w:rsidRPr="00782FD2">
              <w:rPr>
                <w:rFonts w:cstheme="minorHAnsi"/>
                <w:sz w:val="16"/>
                <w:szCs w:val="16"/>
              </w:rPr>
              <w:t>link</w:t>
            </w:r>
            <w:proofErr w:type="spellEnd"/>
            <w:r w:rsidR="00782FD2">
              <w:rPr>
                <w:rFonts w:cstheme="minorHAnsi"/>
                <w:sz w:val="16"/>
                <w:szCs w:val="16"/>
                <w:lang w:val="en-US"/>
              </w:rPr>
              <w:t xml:space="preserve"> </w:t>
            </w:r>
            <w:hyperlink r:id="rId15" w:history="1">
              <w:r w:rsidR="00782FD2" w:rsidRPr="00782FD2">
                <w:rPr>
                  <w:rStyle w:val="aa"/>
                  <w:rFonts w:asciiTheme="minorHAnsi" w:hAnsiTheme="minorHAnsi" w:cstheme="minorHAnsi"/>
                  <w:sz w:val="16"/>
                  <w:szCs w:val="16"/>
                </w:rPr>
                <w:t>https://fkd.net.ua/index.php/fkd/public_offer</w:t>
              </w:r>
            </w:hyperlink>
            <w:r w:rsidRPr="00A077FC">
              <w:rPr>
                <w:rFonts w:cstheme="minorHAnsi"/>
                <w:sz w:val="16"/>
                <w:szCs w:val="16"/>
                <w:lang w:val="en-GB"/>
              </w:rPr>
              <w:t>.</w:t>
            </w:r>
          </w:p>
        </w:tc>
      </w:tr>
      <w:tr w:rsidR="005625A4" w:rsidRPr="005A0206" w14:paraId="667D4EAF" w14:textId="77777777" w:rsidTr="004E3412">
        <w:tc>
          <w:tcPr>
            <w:tcW w:w="5103" w:type="dxa"/>
            <w:tcBorders>
              <w:top w:val="single" w:sz="4" w:space="0" w:color="11770E" w:themeColor="accent2"/>
              <w:bottom w:val="single" w:sz="4" w:space="0" w:color="11770E" w:themeColor="accent2"/>
            </w:tcBorders>
            <w:shd w:val="clear" w:color="auto" w:fill="EAF1E7"/>
          </w:tcPr>
          <w:p w14:paraId="3EE4D525" w14:textId="0F823AA8" w:rsidR="005625A4" w:rsidRPr="00B44DCC" w:rsidRDefault="005625A4" w:rsidP="00E02465">
            <w:pPr>
              <w:pStyle w:val="af2"/>
              <w:numPr>
                <w:ilvl w:val="0"/>
                <w:numId w:val="5"/>
              </w:numPr>
              <w:spacing w:before="60"/>
              <w:ind w:left="459" w:hanging="459"/>
              <w:rPr>
                <w:rFonts w:cstheme="minorHAnsi"/>
                <w:sz w:val="16"/>
                <w:szCs w:val="16"/>
                <w:lang w:val="uk-UA"/>
              </w:rPr>
            </w:pPr>
            <w:r w:rsidRPr="00B44DCC">
              <w:rPr>
                <w:rFonts w:cstheme="minorHAnsi"/>
                <w:b/>
                <w:bCs/>
                <w:sz w:val="16"/>
                <w:szCs w:val="16"/>
                <w:lang w:val="uk-UA"/>
              </w:rPr>
              <w:lastRenderedPageBreak/>
              <w:t>Плата за обробку статті</w:t>
            </w:r>
          </w:p>
        </w:tc>
        <w:tc>
          <w:tcPr>
            <w:tcW w:w="5104" w:type="dxa"/>
            <w:tcBorders>
              <w:bottom w:val="single" w:sz="4" w:space="0" w:color="11770E" w:themeColor="accent2"/>
            </w:tcBorders>
            <w:shd w:val="clear" w:color="auto" w:fill="EAF1E7"/>
          </w:tcPr>
          <w:p w14:paraId="6BD1B0EC" w14:textId="175C746D" w:rsidR="005625A4" w:rsidRPr="002025EB" w:rsidRDefault="002025EB" w:rsidP="00E02465">
            <w:pPr>
              <w:pStyle w:val="af6"/>
              <w:numPr>
                <w:ilvl w:val="0"/>
                <w:numId w:val="7"/>
              </w:numPr>
              <w:ind w:left="458" w:hanging="458"/>
              <w:jc w:val="left"/>
              <w:rPr>
                <w:rFonts w:cstheme="minorHAnsi"/>
                <w:b/>
                <w:bCs/>
                <w:sz w:val="16"/>
                <w:szCs w:val="16"/>
                <w:lang w:val="en-US"/>
              </w:rPr>
            </w:pPr>
            <w:r w:rsidRPr="002025EB">
              <w:rPr>
                <w:rFonts w:cstheme="minorHAnsi"/>
                <w:b/>
                <w:bCs/>
                <w:sz w:val="16"/>
                <w:szCs w:val="16"/>
                <w:lang w:val="en-US"/>
              </w:rPr>
              <w:t>Article processing charge</w:t>
            </w:r>
          </w:p>
        </w:tc>
      </w:tr>
      <w:tr w:rsidR="00B233BE" w:rsidRPr="005A0206" w14:paraId="1247710F" w14:textId="77777777" w:rsidTr="004E3412">
        <w:tc>
          <w:tcPr>
            <w:tcW w:w="5103" w:type="dxa"/>
            <w:tcBorders>
              <w:top w:val="single" w:sz="4" w:space="0" w:color="11770E" w:themeColor="accent2"/>
              <w:bottom w:val="nil"/>
            </w:tcBorders>
          </w:tcPr>
          <w:p w14:paraId="50368D92" w14:textId="42915365" w:rsidR="00B233BE" w:rsidRPr="009125A9" w:rsidRDefault="002339FF" w:rsidP="00C45EA5">
            <w:pPr>
              <w:pStyle w:val="af2"/>
              <w:numPr>
                <w:ilvl w:val="1"/>
                <w:numId w:val="6"/>
              </w:numPr>
              <w:spacing w:before="60"/>
              <w:ind w:left="459" w:hanging="459"/>
              <w:jc w:val="both"/>
              <w:rPr>
                <w:rFonts w:cstheme="minorHAnsi"/>
                <w:sz w:val="16"/>
                <w:szCs w:val="16"/>
                <w:lang w:val="uk-UA"/>
              </w:rPr>
            </w:pPr>
            <w:r w:rsidRPr="009125A9">
              <w:rPr>
                <w:rFonts w:cstheme="minorHAnsi"/>
                <w:sz w:val="16"/>
                <w:szCs w:val="16"/>
                <w:lang w:val="uk-UA"/>
              </w:rPr>
              <w:t>Кореспондуючий автор</w:t>
            </w:r>
            <w:r w:rsidR="005549FF" w:rsidRPr="009125A9">
              <w:rPr>
                <w:rFonts w:cstheme="minorHAnsi"/>
                <w:sz w:val="16"/>
                <w:szCs w:val="16"/>
                <w:lang w:val="uk-UA"/>
              </w:rPr>
              <w:t xml:space="preserve"> підтверджує, що </w:t>
            </w:r>
            <w:r w:rsidR="00871C03" w:rsidRPr="009125A9">
              <w:rPr>
                <w:rFonts w:cstheme="minorHAnsi"/>
                <w:sz w:val="16"/>
                <w:szCs w:val="16"/>
                <w:lang w:val="uk-UA"/>
              </w:rPr>
              <w:t>А</w:t>
            </w:r>
            <w:r w:rsidR="005549FF" w:rsidRPr="009125A9">
              <w:rPr>
                <w:rFonts w:cstheme="minorHAnsi"/>
                <w:sz w:val="16"/>
                <w:szCs w:val="16"/>
                <w:lang w:val="uk-UA"/>
              </w:rPr>
              <w:t>втори</w:t>
            </w:r>
            <w:r w:rsidR="00706D72" w:rsidRPr="009125A9">
              <w:rPr>
                <w:rFonts w:cstheme="minorHAnsi"/>
                <w:sz w:val="16"/>
                <w:szCs w:val="16"/>
                <w:lang w:val="uk-UA"/>
              </w:rPr>
              <w:t xml:space="preserve"> ознайомлен</w:t>
            </w:r>
            <w:r w:rsidR="005549FF" w:rsidRPr="009125A9">
              <w:rPr>
                <w:rFonts w:cstheme="minorHAnsi"/>
                <w:sz w:val="16"/>
                <w:szCs w:val="16"/>
                <w:lang w:val="uk-UA"/>
              </w:rPr>
              <w:t>і</w:t>
            </w:r>
            <w:r w:rsidR="00706D72" w:rsidRPr="009125A9">
              <w:rPr>
                <w:rFonts w:cstheme="minorHAnsi"/>
                <w:sz w:val="16"/>
                <w:szCs w:val="16"/>
                <w:lang w:val="uk-UA"/>
              </w:rPr>
              <w:t xml:space="preserve"> з актуальними умовами плати за обробку статті, наведеним</w:t>
            </w:r>
            <w:r w:rsidR="00C45EA5" w:rsidRPr="009125A9">
              <w:rPr>
                <w:rFonts w:cstheme="minorHAnsi"/>
                <w:sz w:val="16"/>
                <w:szCs w:val="16"/>
                <w:lang w:val="uk-UA"/>
              </w:rPr>
              <w:t>и на сайті Збірника</w:t>
            </w:r>
            <w:r w:rsidR="00706D72" w:rsidRPr="009125A9">
              <w:rPr>
                <w:rFonts w:cstheme="minorHAnsi"/>
                <w:sz w:val="16"/>
                <w:szCs w:val="16"/>
                <w:lang w:val="uk-UA"/>
              </w:rPr>
              <w:t xml:space="preserve"> </w:t>
            </w:r>
            <w:r w:rsidR="00C45EA5" w:rsidRPr="009125A9">
              <w:rPr>
                <w:rFonts w:cstheme="minorHAnsi"/>
                <w:sz w:val="16"/>
                <w:szCs w:val="16"/>
                <w:lang w:val="uk-UA"/>
              </w:rPr>
              <w:t xml:space="preserve">за посиланням </w:t>
            </w:r>
            <w:hyperlink r:id="rId16" w:history="1">
              <w:r w:rsidR="00C45EA5" w:rsidRPr="009125A9">
                <w:rPr>
                  <w:rStyle w:val="aa"/>
                  <w:rFonts w:asciiTheme="minorHAnsi" w:hAnsiTheme="minorHAnsi" w:cstheme="minorHAnsi"/>
                  <w:sz w:val="16"/>
                  <w:szCs w:val="16"/>
                  <w:lang w:val="uk-UA"/>
                </w:rPr>
                <w:t>https://fkd.net.ua/index.php/fkd/COST</w:t>
              </w:r>
            </w:hyperlink>
          </w:p>
        </w:tc>
        <w:tc>
          <w:tcPr>
            <w:tcW w:w="5104" w:type="dxa"/>
            <w:tcBorders>
              <w:bottom w:val="nil"/>
            </w:tcBorders>
            <w:vAlign w:val="top"/>
          </w:tcPr>
          <w:p w14:paraId="57E1F381" w14:textId="5F1F3328" w:rsidR="00F7535E" w:rsidRPr="009125A9" w:rsidRDefault="00895A58" w:rsidP="00C45EA5">
            <w:pPr>
              <w:pStyle w:val="af6"/>
              <w:numPr>
                <w:ilvl w:val="1"/>
                <w:numId w:val="7"/>
              </w:numPr>
              <w:ind w:left="458" w:hanging="458"/>
              <w:jc w:val="both"/>
              <w:rPr>
                <w:rFonts w:cstheme="minorHAnsi"/>
                <w:sz w:val="16"/>
                <w:szCs w:val="16"/>
                <w:lang w:val="en-US"/>
              </w:rPr>
            </w:pPr>
            <w:r w:rsidRPr="009125A9">
              <w:rPr>
                <w:rFonts w:cstheme="minorHAnsi"/>
                <w:sz w:val="16"/>
                <w:szCs w:val="16"/>
                <w:lang w:val="en-US"/>
              </w:rPr>
              <w:t>C</w:t>
            </w:r>
            <w:r w:rsidR="005A4FFC" w:rsidRPr="009125A9">
              <w:rPr>
                <w:rFonts w:cstheme="minorHAnsi"/>
                <w:sz w:val="16"/>
                <w:szCs w:val="16"/>
                <w:lang w:val="en-US"/>
              </w:rPr>
              <w:t>orresponding author confirms that</w:t>
            </w:r>
            <w:r w:rsidR="001C4EE6" w:rsidRPr="009125A9">
              <w:rPr>
                <w:rFonts w:cstheme="minorHAnsi"/>
                <w:sz w:val="16"/>
                <w:szCs w:val="16"/>
                <w:lang w:val="en-US"/>
              </w:rPr>
              <w:t xml:space="preserve"> the</w:t>
            </w:r>
            <w:r w:rsidR="005A4FFC" w:rsidRPr="009125A9">
              <w:rPr>
                <w:rFonts w:cstheme="minorHAnsi"/>
                <w:sz w:val="16"/>
                <w:szCs w:val="16"/>
                <w:lang w:val="en-US"/>
              </w:rPr>
              <w:t xml:space="preserve"> Authors are familiar with the current terms of article processing charge </w:t>
            </w:r>
            <w:r w:rsidR="00F114D0" w:rsidRPr="009125A9">
              <w:rPr>
                <w:rFonts w:cstheme="minorHAnsi"/>
                <w:sz w:val="16"/>
                <w:szCs w:val="16"/>
                <w:lang w:val="en-US"/>
              </w:rPr>
              <w:t>as specified on the</w:t>
            </w:r>
            <w:r w:rsidR="005A4FFC" w:rsidRPr="009125A9">
              <w:rPr>
                <w:rFonts w:cstheme="minorHAnsi"/>
                <w:sz w:val="16"/>
                <w:szCs w:val="16"/>
                <w:lang w:val="en-US"/>
              </w:rPr>
              <w:t xml:space="preserve"> Publication’s website </w:t>
            </w:r>
            <w:r w:rsidR="00F114D0" w:rsidRPr="009125A9">
              <w:rPr>
                <w:rFonts w:cstheme="minorHAnsi"/>
                <w:sz w:val="16"/>
                <w:szCs w:val="16"/>
                <w:lang w:val="en-US"/>
              </w:rPr>
              <w:t>at the following link</w:t>
            </w:r>
            <w:r w:rsidR="00F114D0" w:rsidRPr="009125A9">
              <w:rPr>
                <w:rFonts w:cstheme="minorHAnsi"/>
                <w:sz w:val="16"/>
                <w:szCs w:val="16"/>
              </w:rPr>
              <w:t xml:space="preserve"> </w:t>
            </w:r>
            <w:hyperlink r:id="rId17" w:history="1">
              <w:r w:rsidR="00F114D0" w:rsidRPr="009125A9">
                <w:rPr>
                  <w:rStyle w:val="aa"/>
                  <w:rFonts w:asciiTheme="minorHAnsi" w:hAnsiTheme="minorHAnsi" w:cstheme="minorHAnsi"/>
                  <w:sz w:val="16"/>
                  <w:szCs w:val="16"/>
                </w:rPr>
                <w:t>https://fkd.net.ua/index.php/fkd/COST</w:t>
              </w:r>
            </w:hyperlink>
          </w:p>
        </w:tc>
      </w:tr>
      <w:tr w:rsidR="00EC10CA" w:rsidRPr="005A0206" w14:paraId="4352BBFC" w14:textId="77777777" w:rsidTr="004E3412">
        <w:tc>
          <w:tcPr>
            <w:tcW w:w="5103" w:type="dxa"/>
            <w:tcBorders>
              <w:top w:val="single" w:sz="4" w:space="0" w:color="11770E" w:themeColor="accent2"/>
              <w:bottom w:val="single" w:sz="4" w:space="0" w:color="11770E" w:themeColor="accent2"/>
            </w:tcBorders>
            <w:shd w:val="clear" w:color="auto" w:fill="EAF1E7"/>
          </w:tcPr>
          <w:p w14:paraId="6A69F204" w14:textId="28D95DBB" w:rsidR="00EC10CA" w:rsidRPr="00B44DCC" w:rsidRDefault="00EC10CA" w:rsidP="00E02465">
            <w:pPr>
              <w:pStyle w:val="af2"/>
              <w:numPr>
                <w:ilvl w:val="0"/>
                <w:numId w:val="5"/>
              </w:numPr>
              <w:spacing w:before="60"/>
              <w:ind w:left="459" w:hanging="459"/>
              <w:rPr>
                <w:rFonts w:cstheme="minorHAnsi"/>
                <w:sz w:val="16"/>
                <w:szCs w:val="16"/>
                <w:lang w:val="uk-UA"/>
              </w:rPr>
            </w:pPr>
            <w:r w:rsidRPr="00B44DCC">
              <w:rPr>
                <w:rFonts w:cstheme="minorHAnsi"/>
                <w:b/>
                <w:bCs/>
                <w:sz w:val="16"/>
                <w:szCs w:val="16"/>
                <w:lang w:val="uk-UA"/>
              </w:rPr>
              <w:t>Інші умови</w:t>
            </w:r>
          </w:p>
        </w:tc>
        <w:tc>
          <w:tcPr>
            <w:tcW w:w="5104" w:type="dxa"/>
            <w:tcBorders>
              <w:bottom w:val="single" w:sz="4" w:space="0" w:color="11770E" w:themeColor="accent2"/>
            </w:tcBorders>
            <w:shd w:val="clear" w:color="auto" w:fill="EAF1E7"/>
          </w:tcPr>
          <w:p w14:paraId="7D766D79" w14:textId="3A55F02E" w:rsidR="00EC10CA" w:rsidRPr="002025EB" w:rsidRDefault="002025EB" w:rsidP="00E02465">
            <w:pPr>
              <w:pStyle w:val="af6"/>
              <w:numPr>
                <w:ilvl w:val="0"/>
                <w:numId w:val="7"/>
              </w:numPr>
              <w:ind w:left="458" w:hanging="458"/>
              <w:jc w:val="left"/>
              <w:rPr>
                <w:rFonts w:cstheme="minorHAnsi"/>
                <w:b/>
                <w:bCs/>
                <w:sz w:val="16"/>
                <w:szCs w:val="16"/>
                <w:lang w:val="en-US"/>
              </w:rPr>
            </w:pPr>
            <w:r w:rsidRPr="002025EB">
              <w:rPr>
                <w:rFonts w:cstheme="minorHAnsi"/>
                <w:b/>
                <w:bCs/>
                <w:sz w:val="16"/>
                <w:szCs w:val="16"/>
                <w:lang w:val="en-US"/>
              </w:rPr>
              <w:t>Other terms</w:t>
            </w:r>
          </w:p>
        </w:tc>
      </w:tr>
      <w:tr w:rsidR="006C6C04" w:rsidRPr="005A0206" w14:paraId="36E5D631" w14:textId="77777777" w:rsidTr="00EC57F4">
        <w:tc>
          <w:tcPr>
            <w:tcW w:w="5103" w:type="dxa"/>
            <w:tcBorders>
              <w:top w:val="single" w:sz="4" w:space="0" w:color="11770E" w:themeColor="accent2"/>
              <w:bottom w:val="nil"/>
            </w:tcBorders>
          </w:tcPr>
          <w:p w14:paraId="71811676" w14:textId="0918351A" w:rsidR="006C6C04" w:rsidRPr="009125A9" w:rsidRDefault="002339FF">
            <w:pPr>
              <w:pStyle w:val="af2"/>
              <w:numPr>
                <w:ilvl w:val="1"/>
                <w:numId w:val="6"/>
              </w:numPr>
              <w:spacing w:before="60"/>
              <w:ind w:left="459" w:hanging="459"/>
              <w:jc w:val="both"/>
              <w:rPr>
                <w:rFonts w:cstheme="minorHAnsi"/>
                <w:sz w:val="16"/>
                <w:szCs w:val="16"/>
                <w:lang w:val="uk-UA"/>
              </w:rPr>
            </w:pPr>
            <w:r w:rsidRPr="009125A9">
              <w:rPr>
                <w:rFonts w:cstheme="minorHAnsi"/>
                <w:sz w:val="16"/>
                <w:szCs w:val="16"/>
                <w:lang w:val="uk-UA"/>
              </w:rPr>
              <w:t>Кореспондуючий автор</w:t>
            </w:r>
            <w:r w:rsidR="00701D63" w:rsidRPr="009125A9">
              <w:rPr>
                <w:rFonts w:cstheme="minorHAnsi"/>
                <w:sz w:val="16"/>
                <w:szCs w:val="16"/>
                <w:lang w:val="uk-UA"/>
              </w:rPr>
              <w:t xml:space="preserve"> </w:t>
            </w:r>
            <w:r w:rsidR="006C6C04" w:rsidRPr="009125A9">
              <w:rPr>
                <w:rFonts w:cstheme="minorHAnsi"/>
                <w:sz w:val="16"/>
                <w:szCs w:val="16"/>
                <w:lang w:val="uk-UA"/>
              </w:rPr>
              <w:t>підтверджує, що подана стаття є оригінальною роботою</w:t>
            </w:r>
            <w:r w:rsidR="00E7301D" w:rsidRPr="009125A9">
              <w:rPr>
                <w:rFonts w:cstheme="minorHAnsi"/>
                <w:sz w:val="16"/>
                <w:szCs w:val="16"/>
                <w:lang w:val="uk-UA"/>
              </w:rPr>
              <w:t xml:space="preserve"> Авторів</w:t>
            </w:r>
            <w:r w:rsidR="006C6C04" w:rsidRPr="009125A9">
              <w:rPr>
                <w:rFonts w:cstheme="minorHAnsi"/>
                <w:sz w:val="16"/>
                <w:szCs w:val="16"/>
                <w:lang w:val="uk-UA"/>
              </w:rPr>
              <w:t>,</w:t>
            </w:r>
            <w:r w:rsidR="00E7301D" w:rsidRPr="009125A9">
              <w:rPr>
                <w:rFonts w:cstheme="minorHAnsi"/>
                <w:sz w:val="16"/>
                <w:szCs w:val="16"/>
                <w:lang w:val="uk-UA"/>
              </w:rPr>
              <w:t xml:space="preserve"> визначених в п. 1.2</w:t>
            </w:r>
            <w:r w:rsidR="0050603B" w:rsidRPr="009125A9">
              <w:rPr>
                <w:rFonts w:cstheme="minorHAnsi"/>
                <w:sz w:val="16"/>
                <w:szCs w:val="16"/>
                <w:lang w:val="uk-UA"/>
              </w:rPr>
              <w:t>.</w:t>
            </w:r>
            <w:r w:rsidR="00E7301D" w:rsidRPr="009125A9">
              <w:rPr>
                <w:rFonts w:cstheme="minorHAnsi"/>
                <w:sz w:val="16"/>
                <w:szCs w:val="16"/>
                <w:lang w:val="uk-UA"/>
              </w:rPr>
              <w:t>,</w:t>
            </w:r>
            <w:r w:rsidR="006C6C04" w:rsidRPr="009125A9">
              <w:rPr>
                <w:rFonts w:cstheme="minorHAnsi"/>
                <w:sz w:val="16"/>
                <w:szCs w:val="16"/>
                <w:lang w:val="uk-UA"/>
              </w:rPr>
              <w:t xml:space="preserve"> а також вся </w:t>
            </w:r>
            <w:r w:rsidR="00E7301D" w:rsidRPr="009125A9">
              <w:rPr>
                <w:rFonts w:cstheme="minorHAnsi"/>
                <w:sz w:val="16"/>
                <w:szCs w:val="16"/>
                <w:lang w:val="uk-UA"/>
              </w:rPr>
              <w:t>стаття</w:t>
            </w:r>
            <w:r w:rsidR="006C6C04" w:rsidRPr="009125A9">
              <w:rPr>
                <w:rFonts w:cstheme="minorHAnsi"/>
                <w:sz w:val="16"/>
                <w:szCs w:val="16"/>
                <w:lang w:val="uk-UA"/>
              </w:rPr>
              <w:t xml:space="preserve"> або будь-яка її частина:</w:t>
            </w:r>
          </w:p>
          <w:p w14:paraId="0047AAFA" w14:textId="77777777" w:rsidR="006C6C04" w:rsidRPr="009125A9" w:rsidRDefault="006C6C04" w:rsidP="00A11A0A">
            <w:pPr>
              <w:pStyle w:val="a"/>
              <w:ind w:left="742" w:hanging="283"/>
              <w:jc w:val="both"/>
              <w:rPr>
                <w:rFonts w:cstheme="minorHAnsi"/>
                <w:sz w:val="16"/>
                <w:szCs w:val="16"/>
                <w:lang w:val="uk-UA"/>
              </w:rPr>
            </w:pPr>
            <w:r w:rsidRPr="009125A9">
              <w:rPr>
                <w:rFonts w:cstheme="minorHAnsi"/>
                <w:sz w:val="16"/>
                <w:szCs w:val="16"/>
                <w:lang w:val="uk-UA"/>
              </w:rPr>
              <w:t>ще не опубліковані;</w:t>
            </w:r>
          </w:p>
          <w:p w14:paraId="5876E0E8" w14:textId="05D163D7" w:rsidR="006C6C04" w:rsidRPr="009125A9" w:rsidRDefault="006C6C04" w:rsidP="00A11A0A">
            <w:pPr>
              <w:pStyle w:val="a"/>
              <w:ind w:left="742" w:hanging="283"/>
              <w:jc w:val="both"/>
              <w:rPr>
                <w:rFonts w:cstheme="minorHAnsi"/>
                <w:sz w:val="16"/>
                <w:szCs w:val="16"/>
                <w:lang w:val="uk-UA"/>
              </w:rPr>
            </w:pPr>
            <w:r w:rsidRPr="009125A9">
              <w:rPr>
                <w:rFonts w:cstheme="minorHAnsi"/>
                <w:sz w:val="16"/>
                <w:szCs w:val="16"/>
                <w:lang w:val="uk-UA"/>
              </w:rPr>
              <w:t>не розглядаються для публікації</w:t>
            </w:r>
            <w:r w:rsidR="001D00E3" w:rsidRPr="009125A9">
              <w:rPr>
                <w:rFonts w:cstheme="minorHAnsi"/>
                <w:sz w:val="16"/>
                <w:szCs w:val="16"/>
                <w:lang w:val="uk-UA"/>
              </w:rPr>
              <w:t xml:space="preserve"> в </w:t>
            </w:r>
            <w:r w:rsidR="008772CE" w:rsidRPr="009125A9">
              <w:rPr>
                <w:rFonts w:cstheme="minorHAnsi"/>
                <w:sz w:val="16"/>
                <w:szCs w:val="16"/>
                <w:lang w:val="uk-UA"/>
              </w:rPr>
              <w:t xml:space="preserve">жодних </w:t>
            </w:r>
            <w:r w:rsidR="001D00E3" w:rsidRPr="009125A9">
              <w:rPr>
                <w:rFonts w:cstheme="minorHAnsi"/>
                <w:sz w:val="16"/>
                <w:szCs w:val="16"/>
                <w:lang w:val="uk-UA"/>
              </w:rPr>
              <w:t xml:space="preserve">інших </w:t>
            </w:r>
            <w:r w:rsidR="00F5391E" w:rsidRPr="009125A9">
              <w:rPr>
                <w:rFonts w:cstheme="minorHAnsi"/>
                <w:sz w:val="16"/>
                <w:szCs w:val="16"/>
                <w:lang w:val="uk-UA"/>
              </w:rPr>
              <w:t>джерелах</w:t>
            </w:r>
            <w:r w:rsidRPr="009125A9">
              <w:rPr>
                <w:rFonts w:cstheme="minorHAnsi"/>
                <w:sz w:val="16"/>
                <w:szCs w:val="16"/>
                <w:lang w:val="uk-UA"/>
              </w:rPr>
              <w:t>;</w:t>
            </w:r>
          </w:p>
          <w:p w14:paraId="639F04F0" w14:textId="117ACAF6" w:rsidR="006C6C04" w:rsidRPr="009125A9" w:rsidRDefault="006C6C04" w:rsidP="00A11A0A">
            <w:pPr>
              <w:pStyle w:val="a"/>
              <w:ind w:left="742" w:hanging="283"/>
              <w:jc w:val="both"/>
              <w:rPr>
                <w:rFonts w:cstheme="minorHAnsi"/>
                <w:sz w:val="16"/>
                <w:szCs w:val="16"/>
                <w:lang w:val="uk-UA"/>
              </w:rPr>
            </w:pPr>
            <w:r w:rsidRPr="009125A9">
              <w:rPr>
                <w:rFonts w:cstheme="minorHAnsi"/>
                <w:sz w:val="16"/>
                <w:szCs w:val="16"/>
                <w:lang w:val="uk-UA"/>
              </w:rPr>
              <w:t>не містять плагіату</w:t>
            </w:r>
            <w:r w:rsidR="00E5040E" w:rsidRPr="009125A9">
              <w:rPr>
                <w:rFonts w:cstheme="minorHAnsi"/>
                <w:sz w:val="16"/>
                <w:szCs w:val="16"/>
                <w:lang w:val="uk-UA"/>
              </w:rPr>
              <w:t>;</w:t>
            </w:r>
          </w:p>
          <w:p w14:paraId="0B3478C1" w14:textId="3988A972" w:rsidR="00821C88" w:rsidRPr="009125A9" w:rsidRDefault="006C6C04" w:rsidP="009125A9">
            <w:pPr>
              <w:pStyle w:val="a"/>
              <w:ind w:left="742" w:hanging="283"/>
              <w:jc w:val="left"/>
              <w:rPr>
                <w:rFonts w:cstheme="minorHAnsi"/>
                <w:sz w:val="16"/>
                <w:szCs w:val="16"/>
                <w:lang w:val="uk-UA"/>
              </w:rPr>
            </w:pPr>
            <w:r w:rsidRPr="009125A9">
              <w:rPr>
                <w:rFonts w:cstheme="minorHAnsi"/>
                <w:sz w:val="16"/>
                <w:szCs w:val="16"/>
                <w:lang w:val="uk-UA"/>
              </w:rPr>
              <w:t xml:space="preserve">відповідає іншим правилам етики публікацій, викладеним </w:t>
            </w:r>
            <w:r w:rsidR="00821C88" w:rsidRPr="009125A9">
              <w:rPr>
                <w:rFonts w:cstheme="minorHAnsi"/>
                <w:sz w:val="16"/>
                <w:szCs w:val="16"/>
                <w:lang w:val="uk-UA"/>
              </w:rPr>
              <w:t xml:space="preserve">на сайті Збірника за посиланням: </w:t>
            </w:r>
            <w:hyperlink r:id="rId18" w:history="1">
              <w:r w:rsidR="00821C88" w:rsidRPr="009125A9">
                <w:rPr>
                  <w:rStyle w:val="aa"/>
                  <w:rFonts w:asciiTheme="minorHAnsi" w:hAnsiTheme="minorHAnsi" w:cstheme="minorHAnsi"/>
                  <w:sz w:val="16"/>
                  <w:szCs w:val="16"/>
                  <w:lang w:val="uk-UA"/>
                </w:rPr>
                <w:t>https://fkd.net.ua/index.php/fkd/publishing_ethics</w:t>
              </w:r>
            </w:hyperlink>
            <w:r w:rsidR="00E5040E" w:rsidRPr="009125A9">
              <w:rPr>
                <w:lang w:val="uk-UA"/>
              </w:rPr>
              <w:t>.</w:t>
            </w:r>
          </w:p>
        </w:tc>
        <w:tc>
          <w:tcPr>
            <w:tcW w:w="5104" w:type="dxa"/>
            <w:tcBorders>
              <w:bottom w:val="nil"/>
            </w:tcBorders>
            <w:vAlign w:val="top"/>
          </w:tcPr>
          <w:p w14:paraId="4EAE9A4B" w14:textId="72D6D56A" w:rsidR="006C6C04" w:rsidRPr="009125A9" w:rsidRDefault="00D55C50" w:rsidP="00B62402">
            <w:pPr>
              <w:pStyle w:val="af6"/>
              <w:numPr>
                <w:ilvl w:val="1"/>
                <w:numId w:val="7"/>
              </w:numPr>
              <w:ind w:left="458" w:hanging="458"/>
              <w:jc w:val="both"/>
              <w:rPr>
                <w:rFonts w:cstheme="minorHAnsi"/>
                <w:sz w:val="16"/>
                <w:szCs w:val="16"/>
                <w:lang w:val="en-US"/>
              </w:rPr>
            </w:pPr>
            <w:r w:rsidRPr="009125A9">
              <w:rPr>
                <w:rFonts w:cstheme="minorHAnsi"/>
                <w:sz w:val="16"/>
                <w:szCs w:val="16"/>
                <w:lang w:val="en-US"/>
              </w:rPr>
              <w:t xml:space="preserve">Corresponding author </w:t>
            </w:r>
            <w:r w:rsidR="000B5542" w:rsidRPr="009125A9">
              <w:rPr>
                <w:rFonts w:cstheme="minorHAnsi"/>
                <w:sz w:val="16"/>
                <w:szCs w:val="16"/>
                <w:lang w:val="en-US"/>
              </w:rPr>
              <w:t xml:space="preserve">warrants </w:t>
            </w:r>
            <w:r w:rsidRPr="009125A9">
              <w:rPr>
                <w:rFonts w:cstheme="minorHAnsi"/>
                <w:sz w:val="16"/>
                <w:szCs w:val="16"/>
                <w:lang w:val="en-US"/>
              </w:rPr>
              <w:t>that the submitted manuscript is</w:t>
            </w:r>
            <w:r w:rsidR="000F1C53" w:rsidRPr="009125A9">
              <w:rPr>
                <w:rFonts w:cstheme="minorHAnsi"/>
                <w:sz w:val="16"/>
                <w:szCs w:val="16"/>
                <w:lang w:val="en-US"/>
              </w:rPr>
              <w:t xml:space="preserve"> </w:t>
            </w:r>
            <w:r w:rsidR="00DF3194" w:rsidRPr="009125A9">
              <w:rPr>
                <w:rFonts w:cstheme="minorHAnsi"/>
                <w:sz w:val="16"/>
                <w:szCs w:val="16"/>
                <w:lang w:val="en-US"/>
              </w:rPr>
              <w:t xml:space="preserve">the </w:t>
            </w:r>
            <w:r w:rsidR="000B5542" w:rsidRPr="009125A9">
              <w:rPr>
                <w:rFonts w:cstheme="minorHAnsi"/>
                <w:sz w:val="16"/>
                <w:szCs w:val="16"/>
                <w:lang w:val="en-US"/>
              </w:rPr>
              <w:t>A</w:t>
            </w:r>
            <w:r w:rsidR="000F1C53" w:rsidRPr="009125A9">
              <w:rPr>
                <w:rFonts w:cstheme="minorHAnsi"/>
                <w:sz w:val="16"/>
                <w:szCs w:val="16"/>
                <w:lang w:val="en-US"/>
              </w:rPr>
              <w:t>uthors</w:t>
            </w:r>
            <w:r w:rsidR="00875680" w:rsidRPr="009125A9">
              <w:rPr>
                <w:rFonts w:cstheme="minorHAnsi"/>
                <w:sz w:val="16"/>
                <w:szCs w:val="16"/>
                <w:lang w:val="en-US"/>
              </w:rPr>
              <w:t>’</w:t>
            </w:r>
            <w:r w:rsidRPr="009125A9">
              <w:rPr>
                <w:rFonts w:cstheme="minorHAnsi"/>
                <w:sz w:val="16"/>
                <w:szCs w:val="16"/>
                <w:lang w:val="en-US"/>
              </w:rPr>
              <w:t xml:space="preserve"> own original work and </w:t>
            </w:r>
            <w:r w:rsidR="00557A6B" w:rsidRPr="009125A9">
              <w:rPr>
                <w:rFonts w:cstheme="minorHAnsi"/>
                <w:sz w:val="16"/>
                <w:szCs w:val="16"/>
                <w:lang w:val="en-US"/>
              </w:rPr>
              <w:t xml:space="preserve">that </w:t>
            </w:r>
            <w:r w:rsidRPr="009125A9">
              <w:rPr>
                <w:rFonts w:cstheme="minorHAnsi"/>
                <w:sz w:val="16"/>
                <w:szCs w:val="16"/>
                <w:lang w:val="en-US"/>
              </w:rPr>
              <w:t xml:space="preserve">the </w:t>
            </w:r>
            <w:r w:rsidR="00557A6B" w:rsidRPr="009125A9">
              <w:rPr>
                <w:rFonts w:cstheme="minorHAnsi"/>
                <w:sz w:val="16"/>
                <w:szCs w:val="16"/>
                <w:lang w:val="en-US"/>
              </w:rPr>
              <w:t xml:space="preserve">article as a </w:t>
            </w:r>
            <w:r w:rsidRPr="009125A9">
              <w:rPr>
                <w:rFonts w:cstheme="minorHAnsi"/>
                <w:sz w:val="16"/>
                <w:szCs w:val="16"/>
                <w:lang w:val="en-US"/>
              </w:rPr>
              <w:t xml:space="preserve">whole </w:t>
            </w:r>
            <w:r w:rsidR="00557A6B" w:rsidRPr="009125A9">
              <w:rPr>
                <w:rFonts w:cstheme="minorHAnsi"/>
                <w:sz w:val="16"/>
                <w:szCs w:val="16"/>
                <w:lang w:val="en-US"/>
              </w:rPr>
              <w:t>and</w:t>
            </w:r>
            <w:r w:rsidRPr="009125A9">
              <w:rPr>
                <w:rFonts w:cstheme="minorHAnsi"/>
                <w:sz w:val="16"/>
                <w:szCs w:val="16"/>
                <w:lang w:val="en-US"/>
              </w:rPr>
              <w:t xml:space="preserve"> any part of it:</w:t>
            </w:r>
          </w:p>
          <w:p w14:paraId="0BF1391D" w14:textId="516BCD4F" w:rsidR="00D55C50" w:rsidRPr="009125A9" w:rsidRDefault="004D1C92" w:rsidP="00EC57F4">
            <w:pPr>
              <w:pStyle w:val="a"/>
              <w:ind w:left="742" w:hanging="283"/>
              <w:jc w:val="both"/>
              <w:rPr>
                <w:rFonts w:cstheme="minorHAnsi"/>
                <w:sz w:val="16"/>
                <w:szCs w:val="16"/>
              </w:rPr>
            </w:pPr>
            <w:r w:rsidRPr="009125A9">
              <w:rPr>
                <w:rFonts w:cstheme="minorHAnsi"/>
                <w:sz w:val="16"/>
                <w:szCs w:val="16"/>
              </w:rPr>
              <w:t>h</w:t>
            </w:r>
            <w:r w:rsidR="00557A6B" w:rsidRPr="009125A9">
              <w:rPr>
                <w:rFonts w:cstheme="minorHAnsi"/>
                <w:sz w:val="16"/>
                <w:szCs w:val="16"/>
              </w:rPr>
              <w:t xml:space="preserve">ave not </w:t>
            </w:r>
            <w:r w:rsidR="00D55C50" w:rsidRPr="009125A9">
              <w:rPr>
                <w:rFonts w:cstheme="minorHAnsi"/>
                <w:sz w:val="16"/>
                <w:szCs w:val="16"/>
              </w:rPr>
              <w:t>been published</w:t>
            </w:r>
            <w:r w:rsidR="00875680" w:rsidRPr="009125A9">
              <w:rPr>
                <w:rFonts w:cstheme="minorHAnsi"/>
                <w:sz w:val="16"/>
                <w:szCs w:val="16"/>
              </w:rPr>
              <w:t xml:space="preserve"> before</w:t>
            </w:r>
            <w:r w:rsidR="00D55C50" w:rsidRPr="009125A9">
              <w:rPr>
                <w:rFonts w:cstheme="minorHAnsi"/>
                <w:sz w:val="16"/>
                <w:szCs w:val="16"/>
              </w:rPr>
              <w:t>;</w:t>
            </w:r>
          </w:p>
          <w:p w14:paraId="4028CB02" w14:textId="434EE180" w:rsidR="00D55C50" w:rsidRPr="009125A9" w:rsidRDefault="00D55C50" w:rsidP="004D1C92">
            <w:pPr>
              <w:pStyle w:val="a"/>
              <w:ind w:left="742" w:hanging="283"/>
              <w:jc w:val="left"/>
              <w:rPr>
                <w:rFonts w:cstheme="minorHAnsi"/>
                <w:sz w:val="16"/>
                <w:szCs w:val="16"/>
              </w:rPr>
            </w:pPr>
            <w:r w:rsidRPr="009125A9">
              <w:rPr>
                <w:rFonts w:cstheme="minorHAnsi"/>
                <w:sz w:val="16"/>
                <w:szCs w:val="16"/>
              </w:rPr>
              <w:t>are not under consideration for publishing;</w:t>
            </w:r>
            <w:r w:rsidR="004D1C92" w:rsidRPr="009125A9">
              <w:rPr>
                <w:rFonts w:cstheme="minorHAnsi"/>
                <w:sz w:val="16"/>
                <w:szCs w:val="16"/>
              </w:rPr>
              <w:br/>
            </w:r>
          </w:p>
          <w:p w14:paraId="7A2A6D1B" w14:textId="4023D04F" w:rsidR="00D55C50" w:rsidRPr="009125A9" w:rsidRDefault="00D55C50" w:rsidP="00EC57F4">
            <w:pPr>
              <w:pStyle w:val="a"/>
              <w:ind w:left="742" w:hanging="283"/>
              <w:jc w:val="both"/>
              <w:rPr>
                <w:rFonts w:cstheme="minorHAnsi"/>
                <w:sz w:val="16"/>
                <w:szCs w:val="16"/>
              </w:rPr>
            </w:pPr>
            <w:r w:rsidRPr="009125A9">
              <w:rPr>
                <w:rFonts w:cstheme="minorHAnsi"/>
                <w:sz w:val="16"/>
                <w:szCs w:val="16"/>
              </w:rPr>
              <w:t>do not contain plagiarism</w:t>
            </w:r>
            <w:r w:rsidR="00557A6B" w:rsidRPr="009125A9">
              <w:rPr>
                <w:rFonts w:cstheme="minorHAnsi"/>
                <w:sz w:val="16"/>
                <w:szCs w:val="16"/>
              </w:rPr>
              <w:t>;</w:t>
            </w:r>
          </w:p>
          <w:p w14:paraId="77093291" w14:textId="536B056F" w:rsidR="002D09DD" w:rsidRPr="009125A9" w:rsidRDefault="00247C0F" w:rsidP="009125A9">
            <w:pPr>
              <w:pStyle w:val="a"/>
              <w:ind w:left="742" w:hanging="283"/>
              <w:jc w:val="left"/>
              <w:rPr>
                <w:rFonts w:cstheme="minorHAnsi"/>
                <w:sz w:val="16"/>
                <w:szCs w:val="16"/>
                <w:lang w:val="uk-UA"/>
              </w:rPr>
            </w:pPr>
            <w:r w:rsidRPr="009125A9">
              <w:rPr>
                <w:rFonts w:cstheme="minorHAnsi"/>
                <w:sz w:val="16"/>
                <w:szCs w:val="16"/>
              </w:rPr>
              <w:t>comply with</w:t>
            </w:r>
            <w:r w:rsidR="002D09DD" w:rsidRPr="009125A9">
              <w:rPr>
                <w:rFonts w:cstheme="minorHAnsi"/>
                <w:sz w:val="16"/>
                <w:szCs w:val="16"/>
              </w:rPr>
              <w:t xml:space="preserve"> other publishing ethics rules set out </w:t>
            </w:r>
            <w:proofErr w:type="spellStart"/>
            <w:r w:rsidR="009125A9" w:rsidRPr="009125A9">
              <w:rPr>
                <w:rFonts w:cstheme="minorHAnsi"/>
                <w:sz w:val="16"/>
                <w:szCs w:val="16"/>
                <w:lang w:val="uk-UA"/>
              </w:rPr>
              <w:t>on</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the</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Publication’s</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website</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at</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the</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following</w:t>
            </w:r>
            <w:proofErr w:type="spellEnd"/>
            <w:r w:rsidR="009125A9" w:rsidRPr="009125A9">
              <w:rPr>
                <w:rFonts w:cstheme="minorHAnsi"/>
                <w:sz w:val="16"/>
                <w:szCs w:val="16"/>
                <w:lang w:val="uk-UA"/>
              </w:rPr>
              <w:t xml:space="preserve"> </w:t>
            </w:r>
            <w:proofErr w:type="spellStart"/>
            <w:r w:rsidR="009125A9" w:rsidRPr="009125A9">
              <w:rPr>
                <w:rFonts w:cstheme="minorHAnsi"/>
                <w:sz w:val="16"/>
                <w:szCs w:val="16"/>
                <w:lang w:val="uk-UA"/>
              </w:rPr>
              <w:t>link</w:t>
            </w:r>
            <w:proofErr w:type="spellEnd"/>
            <w:r w:rsidR="009125A9" w:rsidRPr="009125A9">
              <w:rPr>
                <w:rFonts w:cstheme="minorHAnsi"/>
                <w:sz w:val="16"/>
                <w:szCs w:val="16"/>
                <w:lang w:val="uk-UA"/>
              </w:rPr>
              <w:t xml:space="preserve">: </w:t>
            </w:r>
            <w:hyperlink r:id="rId19" w:history="1">
              <w:r w:rsidR="009125A9" w:rsidRPr="009125A9">
                <w:rPr>
                  <w:rStyle w:val="aa"/>
                  <w:rFonts w:asciiTheme="minorHAnsi" w:hAnsiTheme="minorHAnsi" w:cstheme="minorHAnsi"/>
                  <w:sz w:val="16"/>
                  <w:szCs w:val="16"/>
                  <w:lang w:val="uk-UA"/>
                </w:rPr>
                <w:t>https://fkd.net.ua/index.php/fkd/publishing_ethics</w:t>
              </w:r>
            </w:hyperlink>
          </w:p>
        </w:tc>
      </w:tr>
      <w:tr w:rsidR="000946A7" w:rsidRPr="005A0206" w14:paraId="415DCCAB" w14:textId="77777777" w:rsidTr="004D1C92">
        <w:tc>
          <w:tcPr>
            <w:tcW w:w="5103" w:type="dxa"/>
            <w:tcBorders>
              <w:top w:val="nil"/>
              <w:bottom w:val="nil"/>
            </w:tcBorders>
            <w:vAlign w:val="top"/>
          </w:tcPr>
          <w:p w14:paraId="486CD2B7" w14:textId="372A924D" w:rsidR="000946A7" w:rsidRPr="00B44DCC" w:rsidRDefault="002339FF" w:rsidP="004D1C92">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Кореспондуючий автор</w:t>
            </w:r>
            <w:r w:rsidR="00E7301D" w:rsidRPr="00B44DCC">
              <w:rPr>
                <w:rFonts w:cstheme="minorHAnsi"/>
                <w:sz w:val="16"/>
                <w:szCs w:val="16"/>
                <w:lang w:val="uk-UA"/>
              </w:rPr>
              <w:t xml:space="preserve"> підтверджує</w:t>
            </w:r>
            <w:r w:rsidR="000946A7" w:rsidRPr="00B44DCC">
              <w:rPr>
                <w:rFonts w:cstheme="minorHAnsi"/>
                <w:sz w:val="16"/>
                <w:szCs w:val="16"/>
                <w:lang w:val="uk-UA" w:eastAsia="en-US"/>
              </w:rPr>
              <w:t>, що</w:t>
            </w:r>
            <w:r w:rsidR="000946A7" w:rsidRPr="00B44DCC">
              <w:rPr>
                <w:rFonts w:cstheme="minorHAnsi"/>
                <w:sz w:val="16"/>
                <w:szCs w:val="16"/>
                <w:lang w:val="uk-UA"/>
              </w:rPr>
              <w:t>:</w:t>
            </w:r>
          </w:p>
          <w:p w14:paraId="11DC8169" w14:textId="00B9CD0A" w:rsidR="000946A7" w:rsidRPr="00B44DCC" w:rsidRDefault="000946A7" w:rsidP="004D1C92">
            <w:pPr>
              <w:pStyle w:val="a"/>
              <w:ind w:left="742" w:hanging="283"/>
              <w:jc w:val="both"/>
              <w:rPr>
                <w:rFonts w:cstheme="minorHAnsi"/>
                <w:sz w:val="16"/>
                <w:szCs w:val="16"/>
                <w:lang w:val="uk-UA"/>
              </w:rPr>
            </w:pPr>
            <w:r w:rsidRPr="00B44DCC">
              <w:rPr>
                <w:rFonts w:cstheme="minorHAnsi"/>
                <w:sz w:val="16"/>
                <w:szCs w:val="16"/>
                <w:lang w:val="uk-UA"/>
              </w:rPr>
              <w:t xml:space="preserve">немає жодної особи, яка б відповідала критеріям авторства, але не була вказана в статті і не зазначена у </w:t>
            </w:r>
            <w:r w:rsidR="00A92635" w:rsidRPr="00B44DCC">
              <w:rPr>
                <w:rFonts w:cstheme="minorHAnsi"/>
                <w:sz w:val="16"/>
                <w:szCs w:val="16"/>
                <w:lang w:val="uk-UA"/>
              </w:rPr>
              <w:t>п. 1.2</w:t>
            </w:r>
            <w:r w:rsidR="0050603B" w:rsidRPr="00B44DCC">
              <w:rPr>
                <w:rFonts w:cstheme="minorHAnsi"/>
                <w:sz w:val="16"/>
                <w:szCs w:val="16"/>
                <w:lang w:val="uk-UA"/>
              </w:rPr>
              <w:t>.</w:t>
            </w:r>
            <w:r w:rsidRPr="00B44DCC">
              <w:rPr>
                <w:rFonts w:cstheme="minorHAnsi"/>
                <w:sz w:val="16"/>
                <w:szCs w:val="16"/>
                <w:lang w:val="uk-UA"/>
              </w:rPr>
              <w:t>;</w:t>
            </w:r>
          </w:p>
          <w:p w14:paraId="5A1EB853" w14:textId="72FB9AA6" w:rsidR="00A92635" w:rsidRPr="00B44DCC" w:rsidRDefault="00A92635" w:rsidP="004D1C92">
            <w:pPr>
              <w:pStyle w:val="a"/>
              <w:ind w:left="742" w:hanging="283"/>
              <w:jc w:val="both"/>
              <w:rPr>
                <w:rFonts w:cstheme="minorHAnsi"/>
                <w:sz w:val="16"/>
                <w:szCs w:val="16"/>
                <w:lang w:val="uk-UA"/>
              </w:rPr>
            </w:pPr>
            <w:r w:rsidRPr="00B44DCC">
              <w:rPr>
                <w:rFonts w:cstheme="minorHAnsi"/>
                <w:sz w:val="16"/>
                <w:szCs w:val="16"/>
                <w:lang w:val="uk-UA"/>
              </w:rPr>
              <w:t>зазначені у п. 1.2</w:t>
            </w:r>
            <w:r w:rsidR="0050603B" w:rsidRPr="00B44DCC">
              <w:rPr>
                <w:rFonts w:cstheme="minorHAnsi"/>
                <w:sz w:val="16"/>
                <w:szCs w:val="16"/>
                <w:lang w:val="uk-UA"/>
              </w:rPr>
              <w:t>.</w:t>
            </w:r>
            <w:r w:rsidRPr="00B44DCC">
              <w:rPr>
                <w:rFonts w:cstheme="minorHAnsi"/>
                <w:sz w:val="16"/>
                <w:szCs w:val="16"/>
                <w:lang w:val="uk-UA"/>
              </w:rPr>
              <w:t xml:space="preserve"> Автори відповідають правилам етики публікацій Збірника щодо авторства</w:t>
            </w:r>
            <w:r w:rsidR="00A414C8" w:rsidRPr="00B44DCC">
              <w:rPr>
                <w:rFonts w:cstheme="minorHAnsi"/>
                <w:sz w:val="16"/>
                <w:szCs w:val="16"/>
                <w:lang w:val="uk-UA"/>
              </w:rPr>
              <w:t>;</w:t>
            </w:r>
          </w:p>
          <w:p w14:paraId="535D6532" w14:textId="2202251E" w:rsidR="000946A7" w:rsidRPr="00B44DCC" w:rsidRDefault="009950EA" w:rsidP="004D1C92">
            <w:pPr>
              <w:pStyle w:val="a"/>
              <w:ind w:left="742" w:hanging="283"/>
              <w:jc w:val="both"/>
              <w:rPr>
                <w:rFonts w:cstheme="minorHAnsi"/>
                <w:sz w:val="16"/>
                <w:szCs w:val="16"/>
                <w:lang w:val="uk-UA"/>
              </w:rPr>
            </w:pPr>
            <w:r w:rsidRPr="00B44DCC">
              <w:rPr>
                <w:rFonts w:cstheme="minorHAnsi"/>
                <w:sz w:val="16"/>
                <w:szCs w:val="16"/>
                <w:lang w:val="uk-UA"/>
              </w:rPr>
              <w:t>А</w:t>
            </w:r>
            <w:r w:rsidR="00E7301D" w:rsidRPr="00B44DCC">
              <w:rPr>
                <w:rFonts w:cstheme="minorHAnsi"/>
                <w:sz w:val="16"/>
                <w:szCs w:val="16"/>
                <w:lang w:val="uk-UA"/>
              </w:rPr>
              <w:t>втори</w:t>
            </w:r>
            <w:r w:rsidRPr="00B44DCC">
              <w:rPr>
                <w:rFonts w:cstheme="minorHAnsi"/>
                <w:sz w:val="16"/>
                <w:szCs w:val="16"/>
                <w:lang w:val="uk-UA"/>
              </w:rPr>
              <w:t xml:space="preserve"> </w:t>
            </w:r>
            <w:r w:rsidR="000946A7" w:rsidRPr="00B44DCC">
              <w:rPr>
                <w:rFonts w:cstheme="minorHAnsi"/>
                <w:sz w:val="16"/>
                <w:szCs w:val="16"/>
                <w:lang w:val="uk-UA"/>
              </w:rPr>
              <w:t>не буд</w:t>
            </w:r>
            <w:r w:rsidR="00E7301D" w:rsidRPr="00B44DCC">
              <w:rPr>
                <w:rFonts w:cstheme="minorHAnsi"/>
                <w:sz w:val="16"/>
                <w:szCs w:val="16"/>
                <w:lang w:val="uk-UA"/>
              </w:rPr>
              <w:t>уть</w:t>
            </w:r>
            <w:r w:rsidR="000946A7" w:rsidRPr="00B44DCC">
              <w:rPr>
                <w:rFonts w:cstheme="minorHAnsi"/>
                <w:sz w:val="16"/>
                <w:szCs w:val="16"/>
                <w:lang w:val="uk-UA"/>
              </w:rPr>
              <w:t xml:space="preserve"> відкликати прийняту до публікації </w:t>
            </w:r>
            <w:r w:rsidR="00F12AFE" w:rsidRPr="00B44DCC">
              <w:rPr>
                <w:rFonts w:cstheme="minorHAnsi"/>
                <w:sz w:val="16"/>
                <w:szCs w:val="16"/>
                <w:lang w:val="uk-UA"/>
              </w:rPr>
              <w:t>статтю</w:t>
            </w:r>
            <w:r w:rsidR="000946A7" w:rsidRPr="00B44DCC">
              <w:rPr>
                <w:rFonts w:cstheme="minorHAnsi"/>
                <w:sz w:val="16"/>
                <w:szCs w:val="16"/>
                <w:lang w:val="uk-UA"/>
              </w:rPr>
              <w:t xml:space="preserve"> через причину виставлення рахунку</w:t>
            </w:r>
            <w:r w:rsidR="003142C5" w:rsidRPr="00B44DCC">
              <w:rPr>
                <w:rFonts w:cstheme="minorHAnsi"/>
                <w:sz w:val="16"/>
                <w:szCs w:val="16"/>
                <w:lang w:val="uk-UA"/>
              </w:rPr>
              <w:t>;</w:t>
            </w:r>
          </w:p>
          <w:p w14:paraId="409D6F81" w14:textId="2028F985" w:rsidR="000946A7" w:rsidRPr="00B44DCC" w:rsidRDefault="009950EA" w:rsidP="004D1C92">
            <w:pPr>
              <w:pStyle w:val="a"/>
              <w:ind w:left="742" w:hanging="283"/>
              <w:jc w:val="both"/>
              <w:rPr>
                <w:rFonts w:cstheme="minorHAnsi"/>
                <w:sz w:val="16"/>
                <w:szCs w:val="16"/>
                <w:lang w:val="uk-UA"/>
              </w:rPr>
            </w:pPr>
            <w:r w:rsidRPr="00B44DCC">
              <w:rPr>
                <w:rFonts w:cstheme="minorHAnsi"/>
                <w:sz w:val="16"/>
                <w:szCs w:val="16"/>
                <w:lang w:val="uk-UA"/>
              </w:rPr>
              <w:t>А</w:t>
            </w:r>
            <w:r w:rsidR="00E7301D" w:rsidRPr="00B44DCC">
              <w:rPr>
                <w:rFonts w:cstheme="minorHAnsi"/>
                <w:sz w:val="16"/>
                <w:szCs w:val="16"/>
                <w:lang w:val="uk-UA"/>
              </w:rPr>
              <w:t xml:space="preserve">втори </w:t>
            </w:r>
            <w:r w:rsidR="000946A7" w:rsidRPr="00B44DCC">
              <w:rPr>
                <w:rFonts w:cstheme="minorHAnsi"/>
                <w:sz w:val="16"/>
                <w:szCs w:val="16"/>
                <w:lang w:val="uk-UA"/>
              </w:rPr>
              <w:t>дотримуватим</w:t>
            </w:r>
            <w:r w:rsidR="00E7301D" w:rsidRPr="00B44DCC">
              <w:rPr>
                <w:rFonts w:cstheme="minorHAnsi"/>
                <w:sz w:val="16"/>
                <w:szCs w:val="16"/>
                <w:lang w:val="uk-UA"/>
              </w:rPr>
              <w:t>уться</w:t>
            </w:r>
            <w:r w:rsidR="000946A7" w:rsidRPr="00B44DCC">
              <w:rPr>
                <w:rFonts w:cstheme="minorHAnsi"/>
                <w:sz w:val="16"/>
                <w:szCs w:val="16"/>
                <w:lang w:val="uk-UA"/>
              </w:rPr>
              <w:t xml:space="preserve"> правил етики публікацій та інших настанов, викладених на сайті Збірника</w:t>
            </w:r>
            <w:r w:rsidR="003142C5" w:rsidRPr="00B44DCC">
              <w:rPr>
                <w:rFonts w:cstheme="minorHAnsi"/>
                <w:sz w:val="16"/>
                <w:szCs w:val="16"/>
                <w:lang w:val="uk-UA"/>
              </w:rPr>
              <w:t>;</w:t>
            </w:r>
          </w:p>
          <w:p w14:paraId="5A4BDD74" w14:textId="7120AB6D" w:rsidR="000C528A" w:rsidRPr="00B44DCC" w:rsidRDefault="009950EA" w:rsidP="004D1C92">
            <w:pPr>
              <w:pStyle w:val="a"/>
              <w:ind w:left="742" w:hanging="283"/>
              <w:jc w:val="both"/>
              <w:rPr>
                <w:rFonts w:cstheme="minorHAnsi"/>
                <w:sz w:val="16"/>
                <w:szCs w:val="16"/>
                <w:lang w:val="uk-UA"/>
              </w:rPr>
            </w:pPr>
            <w:r w:rsidRPr="00B44DCC">
              <w:rPr>
                <w:rFonts w:cstheme="minorHAnsi"/>
                <w:sz w:val="16"/>
                <w:szCs w:val="16"/>
                <w:lang w:val="uk-UA"/>
              </w:rPr>
              <w:t>А</w:t>
            </w:r>
            <w:r w:rsidR="000C528A" w:rsidRPr="00B44DCC">
              <w:rPr>
                <w:rFonts w:cstheme="minorHAnsi"/>
                <w:sz w:val="16"/>
                <w:szCs w:val="16"/>
                <w:lang w:val="uk-UA"/>
              </w:rPr>
              <w:t>втори</w:t>
            </w:r>
            <w:r w:rsidRPr="00B44DCC">
              <w:rPr>
                <w:rFonts w:cstheme="minorHAnsi"/>
                <w:sz w:val="16"/>
                <w:szCs w:val="16"/>
                <w:lang w:val="uk-UA"/>
              </w:rPr>
              <w:t xml:space="preserve"> </w:t>
            </w:r>
            <w:r w:rsidR="000C528A" w:rsidRPr="00B44DCC">
              <w:rPr>
                <w:rFonts w:cstheme="minorHAnsi"/>
                <w:sz w:val="16"/>
                <w:szCs w:val="16"/>
                <w:lang w:val="uk-UA"/>
              </w:rPr>
              <w:t>усвідомлені, що можуть депонувати (</w:t>
            </w:r>
            <w:proofErr w:type="spellStart"/>
            <w:r w:rsidR="000C528A" w:rsidRPr="00B44DCC">
              <w:rPr>
                <w:rFonts w:cstheme="minorHAnsi"/>
                <w:sz w:val="16"/>
                <w:szCs w:val="16"/>
                <w:lang w:val="uk-UA"/>
              </w:rPr>
              <w:t>самоархівувати</w:t>
            </w:r>
            <w:proofErr w:type="spellEnd"/>
            <w:r w:rsidR="000C528A" w:rsidRPr="00B44DCC">
              <w:rPr>
                <w:rFonts w:cstheme="minorHAnsi"/>
                <w:sz w:val="16"/>
                <w:szCs w:val="16"/>
                <w:lang w:val="uk-UA"/>
              </w:rPr>
              <w:t xml:space="preserve">) (а) надіслану на розгляд статтю; (б) прийняту до публікації статтю; або (в) остаточну опубліковану версію статті в будь-якому відповідному джерелі (наприклад, в інституційних чи інших спеціалізованих сховищах, персональних веб-сайтах, тощо) без будь-якого періоду ембарго. У разі </w:t>
            </w:r>
            <w:proofErr w:type="spellStart"/>
            <w:r w:rsidR="000C528A" w:rsidRPr="00B44DCC">
              <w:rPr>
                <w:rFonts w:cstheme="minorHAnsi"/>
                <w:sz w:val="16"/>
                <w:szCs w:val="16"/>
                <w:lang w:val="uk-UA"/>
              </w:rPr>
              <w:t>самоархівування</w:t>
            </w:r>
            <w:proofErr w:type="spellEnd"/>
            <w:r w:rsidR="000C528A" w:rsidRPr="00B44DCC">
              <w:rPr>
                <w:rFonts w:cstheme="minorHAnsi"/>
                <w:sz w:val="16"/>
                <w:szCs w:val="16"/>
                <w:lang w:val="uk-UA"/>
              </w:rPr>
              <w:t xml:space="preserve"> автори також повинні зазначити Видавця та Збірник і вказати URL-адресу статті (якщо вона наявна).</w:t>
            </w:r>
          </w:p>
        </w:tc>
        <w:tc>
          <w:tcPr>
            <w:tcW w:w="5104" w:type="dxa"/>
            <w:tcBorders>
              <w:top w:val="nil"/>
              <w:bottom w:val="nil"/>
            </w:tcBorders>
            <w:vAlign w:val="top"/>
          </w:tcPr>
          <w:p w14:paraId="68DF5543" w14:textId="62A6EE74" w:rsidR="000946A7" w:rsidRPr="00F12AFE" w:rsidRDefault="00ED18AC" w:rsidP="004D1C92">
            <w:pPr>
              <w:pStyle w:val="af6"/>
              <w:numPr>
                <w:ilvl w:val="1"/>
                <w:numId w:val="7"/>
              </w:numPr>
              <w:ind w:left="458" w:hanging="458"/>
              <w:jc w:val="both"/>
              <w:rPr>
                <w:rFonts w:cstheme="minorHAnsi"/>
                <w:sz w:val="16"/>
                <w:szCs w:val="16"/>
                <w:lang w:val="en-US"/>
              </w:rPr>
            </w:pPr>
            <w:r w:rsidRPr="00F12AFE">
              <w:rPr>
                <w:rFonts w:cstheme="minorHAnsi"/>
                <w:sz w:val="16"/>
                <w:szCs w:val="16"/>
                <w:lang w:val="en-US"/>
              </w:rPr>
              <w:t>Corresponding author confirm</w:t>
            </w:r>
            <w:r w:rsidR="000B5542">
              <w:rPr>
                <w:rFonts w:cstheme="minorHAnsi"/>
                <w:sz w:val="16"/>
                <w:szCs w:val="16"/>
                <w:lang w:val="en-US"/>
              </w:rPr>
              <w:t>s</w:t>
            </w:r>
            <w:r w:rsidRPr="00F12AFE">
              <w:rPr>
                <w:rFonts w:cstheme="minorHAnsi"/>
                <w:sz w:val="16"/>
                <w:szCs w:val="16"/>
                <w:lang w:val="en-US"/>
              </w:rPr>
              <w:t xml:space="preserve"> that:</w:t>
            </w:r>
          </w:p>
          <w:p w14:paraId="325C392E" w14:textId="0D9583BC" w:rsidR="00ED18AC" w:rsidRDefault="004D1C92" w:rsidP="004D1C92">
            <w:pPr>
              <w:pStyle w:val="a"/>
              <w:spacing w:after="0"/>
              <w:ind w:left="742" w:hanging="283"/>
              <w:jc w:val="both"/>
              <w:rPr>
                <w:rFonts w:cstheme="minorHAnsi"/>
                <w:sz w:val="16"/>
                <w:szCs w:val="16"/>
              </w:rPr>
            </w:pPr>
            <w:r>
              <w:rPr>
                <w:rFonts w:cstheme="minorHAnsi"/>
                <w:sz w:val="16"/>
                <w:szCs w:val="16"/>
              </w:rPr>
              <w:t>t</w:t>
            </w:r>
            <w:r w:rsidR="00ED18AC" w:rsidRPr="00F12AFE">
              <w:rPr>
                <w:rFonts w:cstheme="minorHAnsi"/>
                <w:sz w:val="16"/>
                <w:szCs w:val="16"/>
              </w:rPr>
              <w:t>here is no other person who satisfied the criteria for authorship but is not listed</w:t>
            </w:r>
            <w:r w:rsidR="00F12AFE" w:rsidRPr="00F12AFE">
              <w:rPr>
                <w:rFonts w:cstheme="minorHAnsi"/>
                <w:sz w:val="16"/>
                <w:szCs w:val="16"/>
              </w:rPr>
              <w:t xml:space="preserve"> in clause 1.2</w:t>
            </w:r>
            <w:r w:rsidR="00ED18AC" w:rsidRPr="00F12AFE">
              <w:rPr>
                <w:rFonts w:cstheme="minorHAnsi"/>
                <w:sz w:val="16"/>
                <w:szCs w:val="16"/>
              </w:rPr>
              <w:t>;</w:t>
            </w:r>
          </w:p>
          <w:p w14:paraId="6B5F6D44" w14:textId="77777777" w:rsidR="00457192" w:rsidRPr="00F12AFE" w:rsidRDefault="00457192" w:rsidP="004D1C92">
            <w:pPr>
              <w:pStyle w:val="a"/>
              <w:numPr>
                <w:ilvl w:val="0"/>
                <w:numId w:val="0"/>
              </w:numPr>
              <w:spacing w:before="0" w:after="0"/>
              <w:ind w:left="742"/>
              <w:jc w:val="both"/>
              <w:rPr>
                <w:rFonts w:cstheme="minorHAnsi"/>
                <w:sz w:val="16"/>
                <w:szCs w:val="16"/>
              </w:rPr>
            </w:pPr>
          </w:p>
          <w:p w14:paraId="3893FADB" w14:textId="43E3C241" w:rsidR="00F12AFE" w:rsidRPr="00F12AFE" w:rsidRDefault="00DF3194" w:rsidP="004D1C92">
            <w:pPr>
              <w:pStyle w:val="a"/>
              <w:ind w:left="742" w:hanging="283"/>
              <w:jc w:val="both"/>
              <w:rPr>
                <w:rFonts w:cstheme="minorHAnsi"/>
                <w:sz w:val="16"/>
                <w:szCs w:val="16"/>
              </w:rPr>
            </w:pPr>
            <w:r>
              <w:rPr>
                <w:rFonts w:cstheme="minorHAnsi"/>
                <w:sz w:val="16"/>
                <w:szCs w:val="16"/>
              </w:rPr>
              <w:t xml:space="preserve">the </w:t>
            </w:r>
            <w:r w:rsidR="000B5542">
              <w:rPr>
                <w:rFonts w:cstheme="minorHAnsi"/>
                <w:sz w:val="16"/>
                <w:szCs w:val="16"/>
              </w:rPr>
              <w:t>A</w:t>
            </w:r>
            <w:r w:rsidR="00F12AFE" w:rsidRPr="00F12AFE">
              <w:rPr>
                <w:rFonts w:cstheme="minorHAnsi"/>
                <w:sz w:val="16"/>
                <w:szCs w:val="16"/>
              </w:rPr>
              <w:t xml:space="preserve">uthors specified in clause 1.2 comply with the Publication’s </w:t>
            </w:r>
            <w:bookmarkStart w:id="4" w:name="OLE_LINK11"/>
            <w:r w:rsidR="00F12AFE" w:rsidRPr="00F12AFE">
              <w:rPr>
                <w:rFonts w:cstheme="minorHAnsi"/>
                <w:sz w:val="16"/>
                <w:szCs w:val="16"/>
              </w:rPr>
              <w:t xml:space="preserve">publishing ethics rules </w:t>
            </w:r>
            <w:bookmarkEnd w:id="4"/>
            <w:r w:rsidR="00F12AFE" w:rsidRPr="00F12AFE">
              <w:rPr>
                <w:rFonts w:cstheme="minorHAnsi"/>
                <w:sz w:val="16"/>
                <w:szCs w:val="16"/>
              </w:rPr>
              <w:t>on authorship;</w:t>
            </w:r>
          </w:p>
          <w:p w14:paraId="787C4E58" w14:textId="17432EA0" w:rsidR="00F12AFE" w:rsidRDefault="00DF3194" w:rsidP="004D1C92">
            <w:pPr>
              <w:pStyle w:val="a"/>
              <w:spacing w:after="0"/>
              <w:ind w:left="742" w:hanging="283"/>
              <w:jc w:val="both"/>
              <w:rPr>
                <w:rFonts w:cstheme="minorHAnsi"/>
                <w:sz w:val="16"/>
                <w:szCs w:val="16"/>
              </w:rPr>
            </w:pPr>
            <w:r>
              <w:rPr>
                <w:rFonts w:cstheme="minorHAnsi"/>
                <w:sz w:val="16"/>
                <w:szCs w:val="16"/>
              </w:rPr>
              <w:t xml:space="preserve">the </w:t>
            </w:r>
            <w:r w:rsidR="000B5542">
              <w:rPr>
                <w:rFonts w:cstheme="minorHAnsi"/>
                <w:sz w:val="16"/>
                <w:szCs w:val="16"/>
              </w:rPr>
              <w:t>A</w:t>
            </w:r>
            <w:r w:rsidR="00F12AFE" w:rsidRPr="00F12AFE">
              <w:rPr>
                <w:rFonts w:cstheme="minorHAnsi"/>
                <w:sz w:val="16"/>
                <w:szCs w:val="16"/>
              </w:rPr>
              <w:t xml:space="preserve">uthors will not withdraw the accepted for publication article </w:t>
            </w:r>
            <w:r w:rsidR="004D1C92" w:rsidRPr="004D1C92">
              <w:rPr>
                <w:rFonts w:cstheme="minorHAnsi"/>
                <w:sz w:val="16"/>
                <w:szCs w:val="16"/>
              </w:rPr>
              <w:t>due to the issuance of an APC invoice</w:t>
            </w:r>
            <w:r w:rsidR="00F12AFE" w:rsidRPr="00F12AFE">
              <w:rPr>
                <w:rFonts w:cstheme="minorHAnsi"/>
                <w:sz w:val="16"/>
                <w:szCs w:val="16"/>
              </w:rPr>
              <w:t>;</w:t>
            </w:r>
          </w:p>
          <w:p w14:paraId="72E46717" w14:textId="5EF91810" w:rsidR="00ED18AC" w:rsidRDefault="00DF3194" w:rsidP="004D1C92">
            <w:pPr>
              <w:pStyle w:val="a"/>
              <w:ind w:left="742" w:hanging="283"/>
              <w:jc w:val="both"/>
              <w:rPr>
                <w:rFonts w:cstheme="minorHAnsi"/>
                <w:sz w:val="16"/>
                <w:szCs w:val="16"/>
              </w:rPr>
            </w:pPr>
            <w:r>
              <w:rPr>
                <w:rFonts w:cstheme="minorHAnsi"/>
                <w:sz w:val="16"/>
                <w:szCs w:val="16"/>
              </w:rPr>
              <w:t>the</w:t>
            </w:r>
            <w:r w:rsidR="00535EF8">
              <w:rPr>
                <w:rFonts w:cstheme="minorHAnsi"/>
                <w:sz w:val="16"/>
                <w:szCs w:val="16"/>
              </w:rPr>
              <w:t xml:space="preserve"> </w:t>
            </w:r>
            <w:r w:rsidR="00ED18AC" w:rsidRPr="00F12AFE">
              <w:rPr>
                <w:rFonts w:cstheme="minorHAnsi"/>
                <w:sz w:val="16"/>
                <w:szCs w:val="16"/>
              </w:rPr>
              <w:t>Authors agree to comply with</w:t>
            </w:r>
            <w:r w:rsidR="00535EF8">
              <w:rPr>
                <w:rFonts w:cstheme="minorHAnsi"/>
                <w:sz w:val="16"/>
                <w:szCs w:val="16"/>
              </w:rPr>
              <w:t xml:space="preserve"> </w:t>
            </w:r>
            <w:r w:rsidR="00535EF8" w:rsidRPr="00F12AFE">
              <w:rPr>
                <w:rFonts w:cstheme="minorHAnsi"/>
                <w:sz w:val="16"/>
                <w:szCs w:val="16"/>
              </w:rPr>
              <w:t>publishing ethics rules</w:t>
            </w:r>
            <w:r w:rsidR="00535EF8">
              <w:rPr>
                <w:rFonts w:cstheme="minorHAnsi"/>
                <w:sz w:val="16"/>
                <w:szCs w:val="16"/>
              </w:rPr>
              <w:t xml:space="preserve"> </w:t>
            </w:r>
            <w:r w:rsidR="00535EF8" w:rsidRPr="00535EF8">
              <w:rPr>
                <w:rFonts w:cstheme="minorHAnsi"/>
                <w:sz w:val="16"/>
                <w:szCs w:val="16"/>
              </w:rPr>
              <w:t>and other guidelines</w:t>
            </w:r>
            <w:r w:rsidR="00ED18AC" w:rsidRPr="00F12AFE">
              <w:rPr>
                <w:rFonts w:cstheme="minorHAnsi"/>
                <w:sz w:val="16"/>
                <w:szCs w:val="16"/>
              </w:rPr>
              <w:t>, listed on the</w:t>
            </w:r>
            <w:r w:rsidR="00535EF8">
              <w:rPr>
                <w:rFonts w:cstheme="minorHAnsi"/>
                <w:sz w:val="16"/>
                <w:szCs w:val="16"/>
              </w:rPr>
              <w:t xml:space="preserve"> Publication’s</w:t>
            </w:r>
            <w:r w:rsidR="00ED18AC" w:rsidRPr="00F12AFE">
              <w:rPr>
                <w:rFonts w:cstheme="minorHAnsi"/>
                <w:sz w:val="16"/>
                <w:szCs w:val="16"/>
              </w:rPr>
              <w:t xml:space="preserve"> website</w:t>
            </w:r>
            <w:r w:rsidR="00535EF8">
              <w:rPr>
                <w:rFonts w:cstheme="minorHAnsi"/>
                <w:sz w:val="16"/>
                <w:szCs w:val="16"/>
              </w:rPr>
              <w:t>;</w:t>
            </w:r>
          </w:p>
          <w:p w14:paraId="2B7BA460" w14:textId="4D8CE09D" w:rsidR="00457192" w:rsidRPr="00F12AFE" w:rsidRDefault="004D1C92" w:rsidP="004D1C92">
            <w:pPr>
              <w:pStyle w:val="a"/>
              <w:ind w:left="742" w:hanging="283"/>
              <w:jc w:val="both"/>
              <w:rPr>
                <w:rFonts w:cstheme="minorHAnsi"/>
                <w:sz w:val="16"/>
                <w:szCs w:val="16"/>
              </w:rPr>
            </w:pPr>
            <w:r>
              <w:rPr>
                <w:rFonts w:cstheme="minorHAnsi"/>
                <w:sz w:val="16"/>
                <w:szCs w:val="16"/>
              </w:rPr>
              <w:t xml:space="preserve">the </w:t>
            </w:r>
            <w:r w:rsidR="00457192" w:rsidRPr="00457192">
              <w:rPr>
                <w:rFonts w:cstheme="minorHAnsi"/>
                <w:sz w:val="16"/>
                <w:szCs w:val="16"/>
              </w:rPr>
              <w:t>Authors are aware that they can deposit</w:t>
            </w:r>
            <w:r w:rsidR="00457192">
              <w:rPr>
                <w:rFonts w:cstheme="minorHAnsi"/>
                <w:sz w:val="16"/>
                <w:szCs w:val="16"/>
              </w:rPr>
              <w:t xml:space="preserve"> </w:t>
            </w:r>
            <w:r w:rsidR="00457192" w:rsidRPr="00457192">
              <w:rPr>
                <w:rFonts w:cstheme="minorHAnsi"/>
                <w:sz w:val="16"/>
                <w:szCs w:val="16"/>
              </w:rPr>
              <w:t>(self-archive) (a) submitted article, (b) accepted for publication article or (c) the final published version of the article in any suitable source (e.g., institutional or other specialized repositories, personal websites, etc.) without embargo period. In case of self-archiving</w:t>
            </w:r>
            <w:r w:rsidR="00DF3194">
              <w:rPr>
                <w:rFonts w:cstheme="minorHAnsi"/>
                <w:sz w:val="16"/>
                <w:szCs w:val="16"/>
              </w:rPr>
              <w:t xml:space="preserve"> the A</w:t>
            </w:r>
            <w:r w:rsidR="00457192" w:rsidRPr="00457192">
              <w:rPr>
                <w:rFonts w:cstheme="minorHAnsi"/>
                <w:sz w:val="16"/>
                <w:szCs w:val="16"/>
              </w:rPr>
              <w:t>uthors should also acknowledge the Publisher and the Publication and deposit an URL to the article (if available).</w:t>
            </w:r>
          </w:p>
        </w:tc>
      </w:tr>
      <w:tr w:rsidR="00312C51" w:rsidRPr="005A0206" w14:paraId="35593567" w14:textId="77777777" w:rsidTr="004D1C92">
        <w:tc>
          <w:tcPr>
            <w:tcW w:w="5103" w:type="dxa"/>
            <w:tcBorders>
              <w:top w:val="nil"/>
              <w:bottom w:val="single" w:sz="4" w:space="0" w:color="11770E" w:themeColor="accent2"/>
            </w:tcBorders>
          </w:tcPr>
          <w:p w14:paraId="05548868" w14:textId="2D80CD48" w:rsidR="00312C51" w:rsidRPr="00B44DCC" w:rsidRDefault="00312C51" w:rsidP="004D1C92">
            <w:pPr>
              <w:pStyle w:val="af2"/>
              <w:numPr>
                <w:ilvl w:val="1"/>
                <w:numId w:val="6"/>
              </w:numPr>
              <w:spacing w:before="60"/>
              <w:ind w:left="459" w:hanging="459"/>
              <w:jc w:val="both"/>
              <w:rPr>
                <w:rFonts w:cstheme="minorHAnsi"/>
                <w:sz w:val="16"/>
                <w:szCs w:val="16"/>
                <w:lang w:val="uk-UA"/>
              </w:rPr>
            </w:pPr>
            <w:r w:rsidRPr="00B44DCC">
              <w:rPr>
                <w:rFonts w:cstheme="minorHAnsi"/>
                <w:sz w:val="16"/>
                <w:szCs w:val="16"/>
                <w:lang w:val="uk-UA"/>
              </w:rPr>
              <w:t xml:space="preserve">Підписуючи цю </w:t>
            </w:r>
            <w:r w:rsidR="00EB0988" w:rsidRPr="00B44DCC">
              <w:rPr>
                <w:rFonts w:cstheme="minorHAnsi"/>
                <w:sz w:val="16"/>
                <w:szCs w:val="16"/>
                <w:lang w:val="uk-UA"/>
              </w:rPr>
              <w:t>Згоду Автора</w:t>
            </w:r>
            <w:r w:rsidRPr="00B44DCC">
              <w:rPr>
                <w:rFonts w:cstheme="minorHAnsi"/>
                <w:sz w:val="16"/>
                <w:szCs w:val="16"/>
                <w:lang w:val="uk-UA"/>
              </w:rPr>
              <w:t>,</w:t>
            </w:r>
            <w:r w:rsidR="000C528A" w:rsidRPr="00B44DCC">
              <w:rPr>
                <w:rFonts w:cstheme="minorHAnsi"/>
                <w:sz w:val="16"/>
                <w:szCs w:val="16"/>
                <w:lang w:val="uk-UA"/>
              </w:rPr>
              <w:t xml:space="preserve"> </w:t>
            </w:r>
            <w:r w:rsidR="002339FF" w:rsidRPr="00B44DCC">
              <w:rPr>
                <w:rFonts w:cstheme="minorHAnsi"/>
                <w:sz w:val="16"/>
                <w:szCs w:val="16"/>
                <w:lang w:val="uk-UA"/>
              </w:rPr>
              <w:t>Кореспондуючий автор</w:t>
            </w:r>
            <w:r w:rsidR="000C528A" w:rsidRPr="00B44DCC">
              <w:rPr>
                <w:rFonts w:cstheme="minorHAnsi"/>
                <w:sz w:val="16"/>
                <w:szCs w:val="16"/>
                <w:lang w:val="uk-UA"/>
              </w:rPr>
              <w:t xml:space="preserve"> підтверджує, що </w:t>
            </w:r>
            <w:r w:rsidR="009950EA" w:rsidRPr="00B44DCC">
              <w:rPr>
                <w:rFonts w:cstheme="minorHAnsi"/>
                <w:sz w:val="16"/>
                <w:szCs w:val="16"/>
                <w:lang w:val="uk-UA"/>
              </w:rPr>
              <w:t xml:space="preserve">Автори </w:t>
            </w:r>
            <w:r w:rsidRPr="00B44DCC">
              <w:rPr>
                <w:rFonts w:cstheme="minorHAnsi"/>
                <w:sz w:val="16"/>
                <w:szCs w:val="16"/>
                <w:lang w:val="uk-UA"/>
              </w:rPr>
              <w:t>да</w:t>
            </w:r>
            <w:r w:rsidR="000C528A" w:rsidRPr="00B44DCC">
              <w:rPr>
                <w:rFonts w:cstheme="minorHAnsi"/>
                <w:sz w:val="16"/>
                <w:szCs w:val="16"/>
                <w:lang w:val="uk-UA"/>
              </w:rPr>
              <w:t>ли</w:t>
            </w:r>
            <w:r w:rsidRPr="00B44DCC">
              <w:rPr>
                <w:rFonts w:cstheme="minorHAnsi"/>
                <w:sz w:val="16"/>
                <w:szCs w:val="16"/>
                <w:lang w:val="uk-UA"/>
              </w:rPr>
              <w:t xml:space="preserve"> згоду на обробку</w:t>
            </w:r>
            <w:r w:rsidR="006D6776" w:rsidRPr="00B44DCC">
              <w:rPr>
                <w:rFonts w:cstheme="minorHAnsi"/>
                <w:sz w:val="16"/>
                <w:szCs w:val="16"/>
                <w:lang w:val="uk-UA"/>
              </w:rPr>
              <w:t xml:space="preserve"> </w:t>
            </w:r>
            <w:r w:rsidRPr="00B44DCC">
              <w:rPr>
                <w:rFonts w:cstheme="minorHAnsi"/>
                <w:sz w:val="16"/>
                <w:szCs w:val="16"/>
                <w:lang w:val="uk-UA"/>
              </w:rPr>
              <w:t>персональних даних</w:t>
            </w:r>
            <w:r w:rsidR="006D6776" w:rsidRPr="00B44DCC">
              <w:rPr>
                <w:rFonts w:cstheme="minorHAnsi"/>
                <w:sz w:val="16"/>
                <w:szCs w:val="16"/>
                <w:lang w:val="uk-UA"/>
              </w:rPr>
              <w:t xml:space="preserve"> </w:t>
            </w:r>
            <w:r w:rsidR="00992576" w:rsidRPr="00B44DCC">
              <w:rPr>
                <w:rFonts w:cstheme="minorHAnsi"/>
                <w:sz w:val="16"/>
                <w:szCs w:val="16"/>
                <w:lang w:val="uk-UA"/>
              </w:rPr>
              <w:t xml:space="preserve">та </w:t>
            </w:r>
            <w:r w:rsidRPr="00B44DCC">
              <w:rPr>
                <w:rFonts w:cstheme="minorHAnsi"/>
                <w:sz w:val="16"/>
                <w:szCs w:val="16"/>
                <w:lang w:val="uk-UA"/>
              </w:rPr>
              <w:t>їх розміщення</w:t>
            </w:r>
            <w:r w:rsidR="00FE5347" w:rsidRPr="00B44DCC">
              <w:rPr>
                <w:rFonts w:cstheme="minorHAnsi"/>
                <w:sz w:val="16"/>
                <w:szCs w:val="16"/>
                <w:lang w:val="uk-UA"/>
              </w:rPr>
              <w:t xml:space="preserve"> на сайті Збірника</w:t>
            </w:r>
            <w:r w:rsidR="006D6776" w:rsidRPr="00B44DCC">
              <w:rPr>
                <w:rFonts w:cstheme="minorHAnsi"/>
                <w:sz w:val="16"/>
                <w:szCs w:val="16"/>
                <w:lang w:val="uk-UA"/>
              </w:rPr>
              <w:t xml:space="preserve"> і</w:t>
            </w:r>
            <w:r w:rsidR="00FE5347" w:rsidRPr="00B44DCC">
              <w:rPr>
                <w:rFonts w:cstheme="minorHAnsi"/>
                <w:sz w:val="16"/>
                <w:szCs w:val="16"/>
                <w:lang w:val="uk-UA"/>
              </w:rPr>
              <w:t xml:space="preserve"> в його друкованій версії</w:t>
            </w:r>
            <w:r w:rsidR="006D6776" w:rsidRPr="00B44DCC">
              <w:rPr>
                <w:rFonts w:cstheme="minorHAnsi"/>
                <w:sz w:val="16"/>
                <w:szCs w:val="16"/>
                <w:lang w:val="uk-UA"/>
              </w:rPr>
              <w:t>;</w:t>
            </w:r>
            <w:r w:rsidR="00FE5347" w:rsidRPr="00B44DCC">
              <w:rPr>
                <w:rFonts w:cstheme="minorHAnsi"/>
                <w:sz w:val="16"/>
                <w:szCs w:val="16"/>
                <w:lang w:val="uk-UA"/>
              </w:rPr>
              <w:t xml:space="preserve"> на сторонніх платформах, де фігурує Збірник.</w:t>
            </w:r>
          </w:p>
        </w:tc>
        <w:tc>
          <w:tcPr>
            <w:tcW w:w="5104" w:type="dxa"/>
            <w:tcBorders>
              <w:top w:val="nil"/>
            </w:tcBorders>
            <w:vAlign w:val="top"/>
          </w:tcPr>
          <w:p w14:paraId="1701A665" w14:textId="5F6CA74D" w:rsidR="00312C51" w:rsidRPr="00CE1965" w:rsidRDefault="00CE1965" w:rsidP="004D1C92">
            <w:pPr>
              <w:pStyle w:val="af6"/>
              <w:numPr>
                <w:ilvl w:val="1"/>
                <w:numId w:val="7"/>
              </w:numPr>
              <w:ind w:left="458" w:hanging="458"/>
              <w:jc w:val="both"/>
              <w:rPr>
                <w:rFonts w:cstheme="minorHAnsi"/>
                <w:sz w:val="16"/>
                <w:szCs w:val="16"/>
                <w:lang w:val="en-US"/>
              </w:rPr>
            </w:pPr>
            <w:r w:rsidRPr="00CE1965">
              <w:rPr>
                <w:rFonts w:cstheme="minorHAnsi"/>
                <w:sz w:val="16"/>
                <w:szCs w:val="16"/>
                <w:lang w:val="en-US"/>
              </w:rPr>
              <w:t xml:space="preserve">By signing this </w:t>
            </w:r>
            <w:r w:rsidR="000B5542">
              <w:rPr>
                <w:rFonts w:cstheme="minorHAnsi"/>
                <w:sz w:val="16"/>
                <w:szCs w:val="16"/>
                <w:lang w:val="en-US"/>
              </w:rPr>
              <w:t>consent</w:t>
            </w:r>
            <w:r w:rsidRPr="00CE1965">
              <w:rPr>
                <w:rFonts w:cstheme="minorHAnsi"/>
                <w:sz w:val="16"/>
                <w:szCs w:val="16"/>
                <w:lang w:val="en-US"/>
              </w:rPr>
              <w:t>,</w:t>
            </w:r>
            <w:r>
              <w:rPr>
                <w:rFonts w:cstheme="minorHAnsi"/>
                <w:sz w:val="16"/>
                <w:szCs w:val="16"/>
                <w:lang w:val="en-US"/>
              </w:rPr>
              <w:t xml:space="preserve"> </w:t>
            </w:r>
            <w:r w:rsidRPr="00CE1965">
              <w:rPr>
                <w:rFonts w:cstheme="minorHAnsi"/>
                <w:sz w:val="16"/>
                <w:szCs w:val="16"/>
                <w:lang w:val="en-US"/>
              </w:rPr>
              <w:t xml:space="preserve">Corresponding </w:t>
            </w:r>
            <w:r>
              <w:rPr>
                <w:rFonts w:cstheme="minorHAnsi"/>
                <w:sz w:val="16"/>
                <w:szCs w:val="16"/>
                <w:lang w:val="en-US"/>
              </w:rPr>
              <w:t>a</w:t>
            </w:r>
            <w:r w:rsidRPr="00CE1965">
              <w:rPr>
                <w:rFonts w:cstheme="minorHAnsi"/>
                <w:sz w:val="16"/>
                <w:szCs w:val="16"/>
                <w:lang w:val="en-US"/>
              </w:rPr>
              <w:t>uthor</w:t>
            </w:r>
            <w:r w:rsidR="00D3279D">
              <w:rPr>
                <w:rFonts w:cstheme="minorHAnsi"/>
                <w:sz w:val="16"/>
                <w:szCs w:val="16"/>
                <w:lang w:val="en-US"/>
              </w:rPr>
              <w:t xml:space="preserve"> confirms</w:t>
            </w:r>
            <w:r w:rsidRPr="00CE1965">
              <w:rPr>
                <w:rFonts w:cstheme="minorHAnsi"/>
                <w:sz w:val="16"/>
                <w:szCs w:val="16"/>
                <w:lang w:val="en-US"/>
              </w:rPr>
              <w:t xml:space="preserve"> that</w:t>
            </w:r>
            <w:r w:rsidR="004D1C92">
              <w:rPr>
                <w:rFonts w:cstheme="minorHAnsi"/>
                <w:sz w:val="16"/>
                <w:szCs w:val="16"/>
                <w:lang w:val="en-US"/>
              </w:rPr>
              <w:t xml:space="preserve"> the</w:t>
            </w:r>
            <w:r w:rsidRPr="00CE1965">
              <w:rPr>
                <w:rFonts w:cstheme="minorHAnsi"/>
                <w:sz w:val="16"/>
                <w:szCs w:val="16"/>
                <w:lang w:val="en-US"/>
              </w:rPr>
              <w:t xml:space="preserve"> Authors have agreed to processing of </w:t>
            </w:r>
            <w:r w:rsidR="00FB66D6">
              <w:rPr>
                <w:rFonts w:cstheme="minorHAnsi"/>
                <w:sz w:val="16"/>
                <w:szCs w:val="16"/>
                <w:lang w:val="en-US"/>
              </w:rPr>
              <w:t xml:space="preserve">their </w:t>
            </w:r>
            <w:r w:rsidRPr="00CE1965">
              <w:rPr>
                <w:rFonts w:cstheme="minorHAnsi"/>
                <w:sz w:val="16"/>
                <w:szCs w:val="16"/>
                <w:lang w:val="en-US"/>
              </w:rPr>
              <w:t xml:space="preserve">personal data </w:t>
            </w:r>
            <w:r w:rsidR="004D1C92">
              <w:rPr>
                <w:rFonts w:cstheme="minorHAnsi"/>
                <w:sz w:val="16"/>
                <w:szCs w:val="16"/>
                <w:lang w:val="en-US"/>
              </w:rPr>
              <w:t xml:space="preserve">and </w:t>
            </w:r>
            <w:r w:rsidR="00D3279D" w:rsidRPr="00D3279D">
              <w:rPr>
                <w:rFonts w:cstheme="minorHAnsi"/>
                <w:sz w:val="16"/>
                <w:szCs w:val="16"/>
                <w:lang w:val="en-US"/>
              </w:rPr>
              <w:t>on their p</w:t>
            </w:r>
            <w:r w:rsidR="004D1C92">
              <w:rPr>
                <w:rFonts w:cstheme="minorHAnsi"/>
                <w:sz w:val="16"/>
                <w:szCs w:val="16"/>
                <w:lang w:val="en-US"/>
              </w:rPr>
              <w:t>ublication</w:t>
            </w:r>
            <w:r w:rsidR="00D3279D" w:rsidRPr="00D3279D">
              <w:rPr>
                <w:rFonts w:cstheme="minorHAnsi"/>
                <w:sz w:val="16"/>
                <w:szCs w:val="16"/>
                <w:lang w:val="en-US"/>
              </w:rPr>
              <w:t xml:space="preserve"> on the Publication’s website and in its printed version; on third-party platforms where the Publication appears</w:t>
            </w:r>
            <w:r w:rsidR="0015592F">
              <w:rPr>
                <w:rFonts w:cstheme="minorHAnsi"/>
                <w:sz w:val="16"/>
                <w:szCs w:val="16"/>
                <w:lang w:val="en-US"/>
              </w:rPr>
              <w:t>.</w:t>
            </w:r>
          </w:p>
        </w:tc>
      </w:tr>
      <w:tr w:rsidR="00537B69" w:rsidRPr="005A0206" w14:paraId="37FA408D" w14:textId="77777777" w:rsidTr="00B35E11">
        <w:tc>
          <w:tcPr>
            <w:tcW w:w="10207" w:type="dxa"/>
            <w:gridSpan w:val="2"/>
            <w:tcBorders>
              <w:top w:val="single" w:sz="4" w:space="0" w:color="11770E" w:themeColor="accent2"/>
              <w:bottom w:val="single" w:sz="4" w:space="0" w:color="11770E" w:themeColor="accent2"/>
            </w:tcBorders>
            <w:shd w:val="clear" w:color="auto" w:fill="EAF1E7"/>
          </w:tcPr>
          <w:p w14:paraId="36355B3F" w14:textId="1C845CE1" w:rsidR="00537B69" w:rsidRPr="00537B69" w:rsidRDefault="00537B69" w:rsidP="00E02465">
            <w:pPr>
              <w:pStyle w:val="af2"/>
              <w:numPr>
                <w:ilvl w:val="0"/>
                <w:numId w:val="5"/>
              </w:numPr>
              <w:spacing w:before="60"/>
              <w:ind w:left="459" w:hanging="459"/>
              <w:jc w:val="center"/>
              <w:rPr>
                <w:rFonts w:cstheme="minorHAnsi"/>
                <w:sz w:val="16"/>
                <w:szCs w:val="16"/>
              </w:rPr>
            </w:pPr>
            <w:r w:rsidRPr="00537B69">
              <w:rPr>
                <w:rFonts w:cstheme="minorHAnsi"/>
                <w:b/>
                <w:bCs/>
                <w:sz w:val="16"/>
                <w:szCs w:val="16"/>
                <w:lang w:val="uk-UA"/>
              </w:rPr>
              <w:t>Підпис Кореспондуючого автора</w:t>
            </w:r>
            <w:r w:rsidR="002025EB">
              <w:rPr>
                <w:rFonts w:cstheme="minorHAnsi"/>
                <w:b/>
                <w:bCs/>
                <w:sz w:val="16"/>
                <w:szCs w:val="16"/>
              </w:rPr>
              <w:t xml:space="preserve"> / </w:t>
            </w:r>
            <w:r w:rsidR="002025EB" w:rsidRPr="002025EB">
              <w:rPr>
                <w:rFonts w:cstheme="minorHAnsi"/>
                <w:b/>
                <w:bCs/>
                <w:sz w:val="16"/>
                <w:szCs w:val="16"/>
              </w:rPr>
              <w:t>Signature of the Corresponding Author</w:t>
            </w:r>
          </w:p>
        </w:tc>
      </w:tr>
      <w:tr w:rsidR="003A1CEA" w:rsidRPr="005A0206" w14:paraId="5ACBF6A5" w14:textId="77777777" w:rsidTr="003A1CEA">
        <w:tc>
          <w:tcPr>
            <w:tcW w:w="10207" w:type="dxa"/>
            <w:gridSpan w:val="2"/>
            <w:tcBorders>
              <w:top w:val="single" w:sz="4" w:space="0" w:color="11770E" w:themeColor="accent2"/>
            </w:tcBorders>
            <w:shd w:val="clear" w:color="auto" w:fill="auto"/>
          </w:tcPr>
          <w:tbl>
            <w:tblPr>
              <w:tblStyle w:val="KrestonOceanstyle2"/>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430"/>
              <w:gridCol w:w="2693"/>
              <w:gridCol w:w="2688"/>
            </w:tblGrid>
            <w:tr w:rsidR="00480CED" w:rsidRPr="00480CED" w14:paraId="7CA16840" w14:textId="77777777" w:rsidTr="00C04BF9">
              <w:tc>
                <w:tcPr>
                  <w:tcW w:w="4430" w:type="dxa"/>
                  <w:vAlign w:val="top"/>
                </w:tcPr>
                <w:p w14:paraId="52FD114C" w14:textId="77777777" w:rsidR="00480CED" w:rsidRDefault="0015592F" w:rsidP="008E2544">
                  <w:pPr>
                    <w:pStyle w:val="af2"/>
                    <w:spacing w:before="240" w:after="0"/>
                    <w:jc w:val="center"/>
                    <w:rPr>
                      <w:rFonts w:cstheme="minorHAnsi"/>
                      <w:sz w:val="16"/>
                      <w:szCs w:val="16"/>
                      <w:lang w:val="uk-UA"/>
                    </w:rPr>
                  </w:pPr>
                  <w:r w:rsidRPr="0015592F">
                    <w:rPr>
                      <w:rFonts w:cstheme="minorHAnsi"/>
                      <w:sz w:val="16"/>
                      <w:szCs w:val="16"/>
                      <w:highlight w:val="green"/>
                      <w:lang w:val="uk-UA"/>
                    </w:rPr>
                    <w:fldChar w:fldCharType="begin">
                      <w:ffData>
                        <w:name w:val=""/>
                        <w:enabled/>
                        <w:calcOnExit w:val="0"/>
                        <w:statusText w:type="autoText" w:val=" Просте текстове поле"/>
                        <w:textInput>
                          <w:default w:val="Ім'я та Прізвище Кореспондуючого автора Українською"/>
                        </w:textInput>
                      </w:ffData>
                    </w:fldChar>
                  </w:r>
                  <w:r w:rsidRPr="0015592F">
                    <w:rPr>
                      <w:rFonts w:cstheme="minorHAnsi"/>
                      <w:sz w:val="16"/>
                      <w:szCs w:val="16"/>
                      <w:highlight w:val="green"/>
                      <w:lang w:val="uk-UA"/>
                    </w:rPr>
                    <w:instrText xml:space="preserve"> FORMTEXT </w:instrText>
                  </w:r>
                  <w:r w:rsidRPr="0015592F">
                    <w:rPr>
                      <w:rFonts w:cstheme="minorHAnsi"/>
                      <w:sz w:val="16"/>
                      <w:szCs w:val="16"/>
                      <w:highlight w:val="green"/>
                      <w:lang w:val="uk-UA"/>
                    </w:rPr>
                  </w:r>
                  <w:r w:rsidRPr="0015592F">
                    <w:rPr>
                      <w:rFonts w:cstheme="minorHAnsi"/>
                      <w:sz w:val="16"/>
                      <w:szCs w:val="16"/>
                      <w:highlight w:val="green"/>
                      <w:lang w:val="uk-UA"/>
                    </w:rPr>
                    <w:fldChar w:fldCharType="separate"/>
                  </w:r>
                  <w:r w:rsidRPr="0015592F">
                    <w:rPr>
                      <w:rFonts w:cstheme="minorHAnsi"/>
                      <w:sz w:val="16"/>
                      <w:szCs w:val="16"/>
                      <w:highlight w:val="green"/>
                      <w:lang w:val="uk-UA"/>
                    </w:rPr>
                    <w:t>Ім'я та Прізвище Кореспондуючого автора Українською</w:t>
                  </w:r>
                  <w:r w:rsidRPr="0015592F">
                    <w:rPr>
                      <w:rFonts w:cstheme="minorHAnsi"/>
                      <w:sz w:val="16"/>
                      <w:szCs w:val="16"/>
                      <w:highlight w:val="green"/>
                      <w:lang w:val="uk-UA"/>
                    </w:rPr>
                    <w:fldChar w:fldCharType="end"/>
                  </w:r>
                </w:p>
                <w:p w14:paraId="0825686B" w14:textId="7343C6ED" w:rsidR="0015592F" w:rsidRPr="0015592F" w:rsidRDefault="0015592F" w:rsidP="00C9359E">
                  <w:pPr>
                    <w:pStyle w:val="af2"/>
                    <w:spacing w:before="0"/>
                    <w:jc w:val="center"/>
                    <w:rPr>
                      <w:rFonts w:cstheme="minorHAnsi"/>
                      <w:sz w:val="16"/>
                      <w:szCs w:val="16"/>
                      <w:lang w:val="uk-UA"/>
                    </w:rPr>
                  </w:pPr>
                  <w:r>
                    <w:rPr>
                      <w:rFonts w:cstheme="minorHAnsi"/>
                      <w:sz w:val="16"/>
                      <w:szCs w:val="16"/>
                      <w:highlight w:val="green"/>
                      <w:lang w:val="uk-UA"/>
                    </w:rPr>
                    <w:fldChar w:fldCharType="begin">
                      <w:ffData>
                        <w:name w:val=""/>
                        <w:enabled/>
                        <w:calcOnExit w:val="0"/>
                        <w:statusText w:type="autoText" w:val=" Просте текстове поле"/>
                        <w:textInput>
                          <w:default w:val="First and Last name of Corresponding author in English"/>
                        </w:textInput>
                      </w:ffData>
                    </w:fldChar>
                  </w:r>
                  <w:r>
                    <w:rPr>
                      <w:rFonts w:cstheme="minorHAnsi"/>
                      <w:sz w:val="16"/>
                      <w:szCs w:val="16"/>
                      <w:highlight w:val="green"/>
                      <w:lang w:val="uk-UA"/>
                    </w:rPr>
                    <w:instrText xml:space="preserve"> FORMTEXT </w:instrText>
                  </w:r>
                  <w:r>
                    <w:rPr>
                      <w:rFonts w:cstheme="minorHAnsi"/>
                      <w:sz w:val="16"/>
                      <w:szCs w:val="16"/>
                      <w:highlight w:val="green"/>
                      <w:lang w:val="uk-UA"/>
                    </w:rPr>
                  </w:r>
                  <w:r>
                    <w:rPr>
                      <w:rFonts w:cstheme="minorHAnsi"/>
                      <w:sz w:val="16"/>
                      <w:szCs w:val="16"/>
                      <w:highlight w:val="green"/>
                      <w:lang w:val="uk-UA"/>
                    </w:rPr>
                    <w:fldChar w:fldCharType="separate"/>
                  </w:r>
                  <w:r>
                    <w:rPr>
                      <w:rFonts w:cstheme="minorHAnsi"/>
                      <w:noProof/>
                      <w:sz w:val="16"/>
                      <w:szCs w:val="16"/>
                      <w:highlight w:val="green"/>
                      <w:lang w:val="uk-UA"/>
                    </w:rPr>
                    <w:t>First and Last name of Corresponding author in English</w:t>
                  </w:r>
                  <w:r>
                    <w:rPr>
                      <w:rFonts w:cstheme="minorHAnsi"/>
                      <w:sz w:val="16"/>
                      <w:szCs w:val="16"/>
                      <w:highlight w:val="green"/>
                      <w:lang w:val="uk-UA"/>
                    </w:rPr>
                    <w:fldChar w:fldCharType="end"/>
                  </w:r>
                </w:p>
              </w:tc>
              <w:tc>
                <w:tcPr>
                  <w:tcW w:w="2693" w:type="dxa"/>
                  <w:vAlign w:val="bottom"/>
                </w:tcPr>
                <w:p w14:paraId="1E2386BF" w14:textId="48D4F0A7" w:rsidR="00480CED" w:rsidRPr="00480CED" w:rsidRDefault="0099608C" w:rsidP="00A077FC">
                  <w:pPr>
                    <w:spacing w:before="480" w:after="0"/>
                    <w:rPr>
                      <w:sz w:val="16"/>
                      <w:szCs w:val="16"/>
                      <w:lang w:val="ru-RU" w:eastAsia="en-GB"/>
                    </w:rPr>
                  </w:pPr>
                  <w:r>
                    <w:rPr>
                      <w:sz w:val="16"/>
                      <w:szCs w:val="16"/>
                      <w:lang w:val="ru-RU" w:eastAsia="en-GB"/>
                    </w:rPr>
                    <w:t>___________________________</w:t>
                  </w:r>
                  <w:r w:rsidR="00610459">
                    <w:rPr>
                      <w:sz w:val="16"/>
                      <w:szCs w:val="16"/>
                      <w:lang w:val="ru-RU" w:eastAsia="en-GB"/>
                    </w:rPr>
                    <w:br/>
                  </w:r>
                  <w:r w:rsidR="00610459" w:rsidRPr="0015592F">
                    <w:rPr>
                      <w:i/>
                      <w:iCs/>
                      <w:sz w:val="12"/>
                      <w:szCs w:val="12"/>
                      <w:lang w:val="ru-RU" w:eastAsia="en-GB"/>
                    </w:rPr>
                    <w:t>(</w:t>
                  </w:r>
                  <w:proofErr w:type="spellStart"/>
                  <w:r w:rsidR="00610459" w:rsidRPr="0015592F">
                    <w:rPr>
                      <w:i/>
                      <w:iCs/>
                      <w:sz w:val="12"/>
                      <w:szCs w:val="12"/>
                      <w:lang w:val="ru-RU" w:eastAsia="en-GB"/>
                    </w:rPr>
                    <w:t>Підпис</w:t>
                  </w:r>
                  <w:proofErr w:type="spellEnd"/>
                  <w:r w:rsidR="00B074DD" w:rsidRPr="0015592F">
                    <w:rPr>
                      <w:i/>
                      <w:iCs/>
                      <w:sz w:val="12"/>
                      <w:szCs w:val="12"/>
                      <w:lang w:val="ru-RU" w:eastAsia="en-GB"/>
                    </w:rPr>
                    <w:t xml:space="preserve"> / </w:t>
                  </w:r>
                  <w:proofErr w:type="spellStart"/>
                  <w:r w:rsidR="00B074DD" w:rsidRPr="0015592F">
                    <w:rPr>
                      <w:i/>
                      <w:iCs/>
                      <w:sz w:val="12"/>
                      <w:szCs w:val="12"/>
                      <w:lang w:val="ru-RU" w:eastAsia="en-GB"/>
                    </w:rPr>
                    <w:t>Signature</w:t>
                  </w:r>
                  <w:proofErr w:type="spellEnd"/>
                  <w:r w:rsidR="00610459" w:rsidRPr="0015592F">
                    <w:rPr>
                      <w:i/>
                      <w:iCs/>
                      <w:sz w:val="12"/>
                      <w:szCs w:val="12"/>
                      <w:lang w:val="ru-RU" w:eastAsia="en-GB"/>
                    </w:rPr>
                    <w:t>)</w:t>
                  </w:r>
                </w:p>
              </w:tc>
              <w:tc>
                <w:tcPr>
                  <w:tcW w:w="2688" w:type="dxa"/>
                  <w:vAlign w:val="top"/>
                </w:tcPr>
                <w:p w14:paraId="53F517DD" w14:textId="46FB5323" w:rsidR="00480CED" w:rsidRPr="0015592F" w:rsidRDefault="0015592F" w:rsidP="008E2544">
                  <w:pPr>
                    <w:pStyle w:val="af2"/>
                    <w:spacing w:before="240"/>
                    <w:jc w:val="center"/>
                    <w:rPr>
                      <w:rFonts w:cstheme="minorHAnsi"/>
                      <w:sz w:val="16"/>
                      <w:szCs w:val="16"/>
                      <w:highlight w:val="green"/>
                      <w:lang w:val="uk-UA"/>
                    </w:rPr>
                  </w:pPr>
                  <w:r>
                    <w:rPr>
                      <w:rFonts w:cstheme="minorHAnsi"/>
                      <w:sz w:val="16"/>
                      <w:szCs w:val="16"/>
                      <w:highlight w:val="green"/>
                      <w:lang w:val="uk-UA"/>
                    </w:rPr>
                    <w:fldChar w:fldCharType="begin">
                      <w:ffData>
                        <w:name w:val=""/>
                        <w:enabled/>
                        <w:calcOnExit w:val="0"/>
                        <w:statusText w:type="autoText" w:val=" Просте текстове поле"/>
                        <w:textInput>
                          <w:default w:val="Дату підпису / Date of Signature"/>
                        </w:textInput>
                      </w:ffData>
                    </w:fldChar>
                  </w:r>
                  <w:r>
                    <w:rPr>
                      <w:rFonts w:cstheme="minorHAnsi"/>
                      <w:sz w:val="16"/>
                      <w:szCs w:val="16"/>
                      <w:highlight w:val="green"/>
                      <w:lang w:val="uk-UA"/>
                    </w:rPr>
                    <w:instrText xml:space="preserve"> FORMTEXT </w:instrText>
                  </w:r>
                  <w:r>
                    <w:rPr>
                      <w:rFonts w:cstheme="minorHAnsi"/>
                      <w:sz w:val="16"/>
                      <w:szCs w:val="16"/>
                      <w:highlight w:val="green"/>
                      <w:lang w:val="uk-UA"/>
                    </w:rPr>
                  </w:r>
                  <w:r>
                    <w:rPr>
                      <w:rFonts w:cstheme="minorHAnsi"/>
                      <w:sz w:val="16"/>
                      <w:szCs w:val="16"/>
                      <w:highlight w:val="green"/>
                      <w:lang w:val="uk-UA"/>
                    </w:rPr>
                    <w:fldChar w:fldCharType="separate"/>
                  </w:r>
                  <w:r>
                    <w:rPr>
                      <w:rFonts w:cstheme="minorHAnsi"/>
                      <w:noProof/>
                      <w:sz w:val="16"/>
                      <w:szCs w:val="16"/>
                      <w:highlight w:val="green"/>
                      <w:lang w:val="uk-UA"/>
                    </w:rPr>
                    <w:t>Дату підпису / Date of Signature</w:t>
                  </w:r>
                  <w:r>
                    <w:rPr>
                      <w:rFonts w:cstheme="minorHAnsi"/>
                      <w:sz w:val="16"/>
                      <w:szCs w:val="16"/>
                      <w:highlight w:val="green"/>
                      <w:lang w:val="uk-UA"/>
                    </w:rPr>
                    <w:fldChar w:fldCharType="end"/>
                  </w:r>
                </w:p>
              </w:tc>
            </w:tr>
          </w:tbl>
          <w:p w14:paraId="5678290F" w14:textId="41AE0FE3" w:rsidR="003A1CEA" w:rsidRPr="00683F48" w:rsidRDefault="003A1CEA" w:rsidP="00150CBC">
            <w:pPr>
              <w:jc w:val="both"/>
              <w:rPr>
                <w:rFonts w:cstheme="minorHAnsi"/>
                <w:sz w:val="16"/>
                <w:szCs w:val="16"/>
                <w:highlight w:val="green"/>
                <w:lang w:eastAsia="en-GB"/>
              </w:rPr>
            </w:pPr>
          </w:p>
        </w:tc>
      </w:tr>
    </w:tbl>
    <w:p w14:paraId="0BD61979" w14:textId="77777777" w:rsidR="00766135" w:rsidRPr="0015592F" w:rsidRDefault="00766135" w:rsidP="00AF0BDE">
      <w:pPr>
        <w:spacing w:before="0" w:after="0"/>
        <w:ind w:right="-285"/>
        <w:rPr>
          <w:sz w:val="2"/>
          <w:szCs w:val="2"/>
          <w:lang w:val="en-US" w:eastAsia="en-GB"/>
        </w:rPr>
      </w:pPr>
    </w:p>
    <w:sectPr w:rsidR="00766135" w:rsidRPr="0015592F" w:rsidSect="003C7203">
      <w:headerReference w:type="even" r:id="rId20"/>
      <w:headerReference w:type="default" r:id="rId21"/>
      <w:footerReference w:type="even" r:id="rId22"/>
      <w:footerReference w:type="default" r:id="rId23"/>
      <w:type w:val="continuous"/>
      <w:pgSz w:w="11906" w:h="16838" w:code="9"/>
      <w:pgMar w:top="709" w:right="1134" w:bottom="851" w:left="1134" w:header="397" w:footer="567" w:gutter="0"/>
      <w:pgNumType w:start="1"/>
      <w:cols w:space="287"/>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9D2A" w14:textId="77777777" w:rsidR="000769D9" w:rsidRDefault="000769D9" w:rsidP="00B00770">
      <w:r>
        <w:separator/>
      </w:r>
    </w:p>
    <w:p w14:paraId="1F464D0B" w14:textId="77777777" w:rsidR="000769D9" w:rsidRDefault="000769D9"/>
    <w:p w14:paraId="67067157" w14:textId="77777777" w:rsidR="000769D9" w:rsidRDefault="000769D9"/>
    <w:p w14:paraId="7D370858" w14:textId="77777777" w:rsidR="000769D9" w:rsidRDefault="000769D9"/>
    <w:p w14:paraId="43480DD5" w14:textId="77777777" w:rsidR="000769D9" w:rsidRDefault="000769D9"/>
    <w:p w14:paraId="3E477394" w14:textId="77777777" w:rsidR="000769D9" w:rsidRDefault="000769D9"/>
    <w:p w14:paraId="5629CE61" w14:textId="77777777" w:rsidR="000769D9" w:rsidRDefault="000769D9"/>
    <w:p w14:paraId="1CDF425F" w14:textId="77777777" w:rsidR="000769D9" w:rsidRDefault="000769D9" w:rsidP="009978CA"/>
    <w:p w14:paraId="3C01F5E7" w14:textId="77777777" w:rsidR="000769D9" w:rsidRDefault="000769D9"/>
    <w:p w14:paraId="32436C05" w14:textId="77777777" w:rsidR="000769D9" w:rsidRDefault="000769D9" w:rsidP="001D131D"/>
    <w:p w14:paraId="5F93D222" w14:textId="77777777" w:rsidR="000769D9" w:rsidRDefault="000769D9" w:rsidP="001D131D"/>
    <w:p w14:paraId="44F145C8" w14:textId="77777777" w:rsidR="000769D9" w:rsidRDefault="000769D9" w:rsidP="001D131D"/>
    <w:p w14:paraId="770EE4EA" w14:textId="77777777" w:rsidR="000769D9" w:rsidRDefault="000769D9" w:rsidP="00C8150A"/>
    <w:p w14:paraId="1170EE5B" w14:textId="77777777" w:rsidR="000769D9" w:rsidRDefault="000769D9" w:rsidP="005C0C51"/>
    <w:p w14:paraId="3474CA96" w14:textId="77777777" w:rsidR="000769D9" w:rsidRDefault="000769D9" w:rsidP="005C0C51"/>
  </w:endnote>
  <w:endnote w:type="continuationSeparator" w:id="0">
    <w:p w14:paraId="549A8848" w14:textId="77777777" w:rsidR="000769D9" w:rsidRDefault="000769D9" w:rsidP="00B00770">
      <w:r>
        <w:continuationSeparator/>
      </w:r>
    </w:p>
    <w:p w14:paraId="476B1D14" w14:textId="77777777" w:rsidR="000769D9" w:rsidRDefault="000769D9"/>
    <w:p w14:paraId="734769D2" w14:textId="77777777" w:rsidR="000769D9" w:rsidRDefault="000769D9"/>
    <w:p w14:paraId="15B38A2A" w14:textId="77777777" w:rsidR="000769D9" w:rsidRDefault="000769D9"/>
    <w:p w14:paraId="23C81DE3" w14:textId="77777777" w:rsidR="000769D9" w:rsidRDefault="000769D9"/>
    <w:p w14:paraId="4F2F62E2" w14:textId="77777777" w:rsidR="000769D9" w:rsidRDefault="000769D9"/>
    <w:p w14:paraId="67F154A3" w14:textId="77777777" w:rsidR="000769D9" w:rsidRDefault="000769D9"/>
    <w:p w14:paraId="3048D791" w14:textId="77777777" w:rsidR="000769D9" w:rsidRDefault="000769D9" w:rsidP="009978CA"/>
    <w:p w14:paraId="7582B428" w14:textId="77777777" w:rsidR="000769D9" w:rsidRDefault="000769D9"/>
    <w:p w14:paraId="3246649C" w14:textId="77777777" w:rsidR="000769D9" w:rsidRDefault="000769D9" w:rsidP="001D131D"/>
    <w:p w14:paraId="518E74BC" w14:textId="77777777" w:rsidR="000769D9" w:rsidRDefault="000769D9" w:rsidP="001D131D"/>
    <w:p w14:paraId="612135C0" w14:textId="77777777" w:rsidR="000769D9" w:rsidRDefault="000769D9" w:rsidP="001D131D"/>
    <w:p w14:paraId="5217DE57" w14:textId="77777777" w:rsidR="000769D9" w:rsidRDefault="000769D9" w:rsidP="00C8150A"/>
    <w:p w14:paraId="78B99667" w14:textId="77777777" w:rsidR="000769D9" w:rsidRDefault="000769D9" w:rsidP="005C0C51"/>
    <w:p w14:paraId="02CBF5B7" w14:textId="77777777" w:rsidR="000769D9" w:rsidRDefault="000769D9" w:rsidP="005C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A00002FF" w:usb1="28CFFCFA" w:usb2="00000016" w:usb3="00000000" w:csb0="00100000"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pitch w:val="fixed"/>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11770E" w:themeColor="accen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9"/>
      <w:gridCol w:w="3399"/>
      <w:gridCol w:w="3399"/>
    </w:tblGrid>
    <w:tr w:rsidR="00252CE8" w:rsidRPr="007E301F" w14:paraId="48BC7D30" w14:textId="77777777" w:rsidTr="000312A0">
      <w:tc>
        <w:tcPr>
          <w:tcW w:w="3399" w:type="dxa"/>
        </w:tcPr>
        <w:p w14:paraId="668F4FF7" w14:textId="77777777" w:rsidR="00970122" w:rsidRPr="00F05C64" w:rsidRDefault="00970122" w:rsidP="00970122">
          <w:pPr>
            <w:pStyle w:val="a6"/>
            <w:tabs>
              <w:tab w:val="clear" w:pos="9900"/>
              <w:tab w:val="left" w:pos="1133"/>
            </w:tabs>
            <w:spacing w:before="60"/>
            <w:ind w:left="2" w:right="282"/>
            <w:rPr>
              <w:szCs w:val="12"/>
              <w:lang w:val="de-DE"/>
            </w:rPr>
          </w:pPr>
          <w:r w:rsidRPr="00F05C64">
            <w:rPr>
              <w:szCs w:val="12"/>
              <w:lang w:val="de-DE"/>
            </w:rPr>
            <w:t xml:space="preserve">E-mail: </w:t>
          </w:r>
          <w:hyperlink r:id="rId1" w:history="1">
            <w:r w:rsidRPr="00F05C64">
              <w:rPr>
                <w:rStyle w:val="aa"/>
                <w:szCs w:val="12"/>
                <w:lang w:val="de-DE"/>
              </w:rPr>
              <w:t>fkd@fta.org.ua</w:t>
            </w:r>
          </w:hyperlink>
        </w:p>
        <w:p w14:paraId="4E35E628" w14:textId="22FB92AB" w:rsidR="00252CE8" w:rsidRPr="00D21F9B" w:rsidRDefault="00970122" w:rsidP="00970122">
          <w:pPr>
            <w:pStyle w:val="a6"/>
            <w:tabs>
              <w:tab w:val="left" w:pos="1133"/>
            </w:tabs>
            <w:spacing w:before="0" w:after="60"/>
            <w:ind w:left="2"/>
            <w:rPr>
              <w:szCs w:val="12"/>
            </w:rPr>
          </w:pPr>
          <w:r w:rsidRPr="009558FF">
            <w:rPr>
              <w:szCs w:val="12"/>
            </w:rPr>
            <w:t xml:space="preserve">Website: </w:t>
          </w:r>
          <w:hyperlink r:id="rId2" w:history="1">
            <w:r w:rsidRPr="00677F69">
              <w:rPr>
                <w:rStyle w:val="aa"/>
                <w:szCs w:val="12"/>
              </w:rPr>
              <w:t>fkd.net.ua</w:t>
            </w:r>
          </w:hyperlink>
        </w:p>
      </w:tc>
      <w:tc>
        <w:tcPr>
          <w:tcW w:w="3399" w:type="dxa"/>
          <w:vAlign w:val="center"/>
        </w:tcPr>
        <w:p w14:paraId="04CB69F9" w14:textId="77777777" w:rsidR="00252CE8" w:rsidRPr="00EA7D5C" w:rsidRDefault="00252CE8" w:rsidP="00252CE8">
          <w:pPr>
            <w:pStyle w:val="a6"/>
            <w:spacing w:before="60"/>
            <w:ind w:left="2"/>
            <w:jc w:val="center"/>
            <w:rPr>
              <w:sz w:val="14"/>
              <w:szCs w:val="14"/>
            </w:rPr>
          </w:pPr>
          <w:r w:rsidRPr="00EA7D5C">
            <w:rPr>
              <w:rFonts w:cstheme="majorHAnsi"/>
              <w:sz w:val="14"/>
              <w:szCs w:val="14"/>
            </w:rPr>
            <w:fldChar w:fldCharType="begin"/>
          </w:r>
          <w:r w:rsidRPr="00EA7D5C">
            <w:rPr>
              <w:rFonts w:cstheme="majorHAnsi"/>
              <w:sz w:val="14"/>
              <w:szCs w:val="14"/>
            </w:rPr>
            <w:instrText xml:space="preserve"> PAGE   \* MERGEFORMAT </w:instrText>
          </w:r>
          <w:r w:rsidRPr="00EA7D5C">
            <w:rPr>
              <w:rFonts w:cstheme="majorHAnsi"/>
              <w:sz w:val="14"/>
              <w:szCs w:val="14"/>
            </w:rPr>
            <w:fldChar w:fldCharType="separate"/>
          </w:r>
          <w:r w:rsidRPr="00EA7D5C">
            <w:rPr>
              <w:rFonts w:cstheme="majorHAnsi"/>
              <w:sz w:val="14"/>
              <w:szCs w:val="14"/>
            </w:rPr>
            <w:t>1</w:t>
          </w:r>
          <w:r w:rsidRPr="00EA7D5C">
            <w:rPr>
              <w:rFonts w:cstheme="majorHAnsi"/>
              <w:sz w:val="14"/>
              <w:szCs w:val="14"/>
            </w:rPr>
            <w:fldChar w:fldCharType="end"/>
          </w:r>
        </w:p>
      </w:tc>
      <w:tc>
        <w:tcPr>
          <w:tcW w:w="3399" w:type="dxa"/>
        </w:tcPr>
        <w:p w14:paraId="0AAD15FB" w14:textId="77777777" w:rsidR="00252CE8" w:rsidRDefault="00252CE8" w:rsidP="00252CE8">
          <w:pPr>
            <w:pStyle w:val="a6"/>
            <w:tabs>
              <w:tab w:val="left" w:pos="1133"/>
            </w:tabs>
            <w:spacing w:before="60"/>
            <w:ind w:left="2"/>
            <w:jc w:val="right"/>
            <w:rPr>
              <w:szCs w:val="12"/>
            </w:rPr>
          </w:pPr>
          <w:r w:rsidRPr="009558FF">
            <w:rPr>
              <w:szCs w:val="12"/>
            </w:rPr>
            <w:t>ISSN: 2306-4994 (print)</w:t>
          </w:r>
        </w:p>
        <w:p w14:paraId="2D30EB38" w14:textId="77777777" w:rsidR="00252CE8" w:rsidRPr="00D21F9B" w:rsidRDefault="00252CE8" w:rsidP="00252CE8">
          <w:pPr>
            <w:pStyle w:val="a6"/>
            <w:tabs>
              <w:tab w:val="left" w:pos="1133"/>
            </w:tabs>
            <w:spacing w:before="0" w:after="60"/>
            <w:ind w:left="2"/>
            <w:jc w:val="right"/>
            <w:rPr>
              <w:szCs w:val="12"/>
            </w:rPr>
          </w:pPr>
          <w:r w:rsidRPr="009558FF">
            <w:rPr>
              <w:szCs w:val="12"/>
            </w:rPr>
            <w:t>ISSN: 2310-8770 (online)</w:t>
          </w:r>
        </w:p>
      </w:tc>
    </w:tr>
  </w:tbl>
  <w:p w14:paraId="54711A1E" w14:textId="77777777" w:rsidR="00E20014" w:rsidRDefault="00E20014" w:rsidP="00E66F88">
    <w:pPr>
      <w:pStyle w:val="a6"/>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11770E" w:themeColor="accen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99"/>
      <w:gridCol w:w="3399"/>
      <w:gridCol w:w="3399"/>
    </w:tblGrid>
    <w:tr w:rsidR="00B21056" w:rsidRPr="007E301F" w14:paraId="2FE49D1F" w14:textId="77777777" w:rsidTr="000312A0">
      <w:tc>
        <w:tcPr>
          <w:tcW w:w="3399" w:type="dxa"/>
        </w:tcPr>
        <w:p w14:paraId="25B818C4" w14:textId="29549D25" w:rsidR="00B21056" w:rsidRPr="00F05C64" w:rsidRDefault="00B21056" w:rsidP="00B21056">
          <w:pPr>
            <w:pStyle w:val="a6"/>
            <w:tabs>
              <w:tab w:val="clear" w:pos="9900"/>
              <w:tab w:val="left" w:pos="1133"/>
            </w:tabs>
            <w:spacing w:before="60"/>
            <w:ind w:left="2" w:right="282"/>
            <w:rPr>
              <w:szCs w:val="12"/>
              <w:lang w:val="de-DE"/>
            </w:rPr>
          </w:pPr>
          <w:r w:rsidRPr="00F05C64">
            <w:rPr>
              <w:szCs w:val="12"/>
              <w:lang w:val="de-DE"/>
            </w:rPr>
            <w:t xml:space="preserve">E-mail: </w:t>
          </w:r>
          <w:hyperlink r:id="rId1" w:history="1">
            <w:r w:rsidR="00677F69" w:rsidRPr="00F05C64">
              <w:rPr>
                <w:rStyle w:val="aa"/>
                <w:szCs w:val="12"/>
                <w:lang w:val="de-DE"/>
              </w:rPr>
              <w:t>fkd@fta.org.ua</w:t>
            </w:r>
          </w:hyperlink>
        </w:p>
        <w:p w14:paraId="229ADF10" w14:textId="7E0A28D4" w:rsidR="00B21056" w:rsidRPr="00D21F9B" w:rsidRDefault="00B21056" w:rsidP="00B21056">
          <w:pPr>
            <w:pStyle w:val="a6"/>
            <w:tabs>
              <w:tab w:val="left" w:pos="1133"/>
            </w:tabs>
            <w:spacing w:before="0" w:after="60"/>
            <w:ind w:left="2"/>
            <w:rPr>
              <w:szCs w:val="12"/>
            </w:rPr>
          </w:pPr>
          <w:r w:rsidRPr="009558FF">
            <w:rPr>
              <w:szCs w:val="12"/>
            </w:rPr>
            <w:t xml:space="preserve">Website: </w:t>
          </w:r>
          <w:hyperlink r:id="rId2" w:history="1">
            <w:r w:rsidRPr="00677F69">
              <w:rPr>
                <w:rStyle w:val="aa"/>
                <w:szCs w:val="12"/>
              </w:rPr>
              <w:t>fkd.net.ua</w:t>
            </w:r>
          </w:hyperlink>
        </w:p>
      </w:tc>
      <w:tc>
        <w:tcPr>
          <w:tcW w:w="3399" w:type="dxa"/>
          <w:vAlign w:val="center"/>
        </w:tcPr>
        <w:p w14:paraId="2A6C23B5" w14:textId="77777777" w:rsidR="00B21056" w:rsidRPr="00EA7D5C" w:rsidRDefault="00B21056" w:rsidP="00B21056">
          <w:pPr>
            <w:pStyle w:val="a6"/>
            <w:spacing w:before="60"/>
            <w:ind w:left="2"/>
            <w:jc w:val="center"/>
            <w:rPr>
              <w:sz w:val="14"/>
              <w:szCs w:val="14"/>
            </w:rPr>
          </w:pPr>
          <w:r w:rsidRPr="00EA7D5C">
            <w:rPr>
              <w:rFonts w:cstheme="majorHAnsi"/>
              <w:sz w:val="14"/>
              <w:szCs w:val="14"/>
            </w:rPr>
            <w:fldChar w:fldCharType="begin"/>
          </w:r>
          <w:r w:rsidRPr="00EA7D5C">
            <w:rPr>
              <w:rFonts w:cstheme="majorHAnsi"/>
              <w:sz w:val="14"/>
              <w:szCs w:val="14"/>
            </w:rPr>
            <w:instrText xml:space="preserve"> PAGE   \* MERGEFORMAT </w:instrText>
          </w:r>
          <w:r w:rsidRPr="00EA7D5C">
            <w:rPr>
              <w:rFonts w:cstheme="majorHAnsi"/>
              <w:sz w:val="14"/>
              <w:szCs w:val="14"/>
            </w:rPr>
            <w:fldChar w:fldCharType="separate"/>
          </w:r>
          <w:r w:rsidRPr="00EA7D5C">
            <w:rPr>
              <w:rFonts w:cstheme="majorHAnsi"/>
              <w:sz w:val="14"/>
              <w:szCs w:val="14"/>
            </w:rPr>
            <w:t>1</w:t>
          </w:r>
          <w:r w:rsidRPr="00EA7D5C">
            <w:rPr>
              <w:rFonts w:cstheme="majorHAnsi"/>
              <w:sz w:val="14"/>
              <w:szCs w:val="14"/>
            </w:rPr>
            <w:fldChar w:fldCharType="end"/>
          </w:r>
        </w:p>
      </w:tc>
      <w:tc>
        <w:tcPr>
          <w:tcW w:w="3399" w:type="dxa"/>
        </w:tcPr>
        <w:p w14:paraId="11A2A7C1" w14:textId="77777777" w:rsidR="00B21056" w:rsidRDefault="00B21056" w:rsidP="00B21056">
          <w:pPr>
            <w:pStyle w:val="a6"/>
            <w:tabs>
              <w:tab w:val="left" w:pos="1133"/>
            </w:tabs>
            <w:spacing w:before="60"/>
            <w:ind w:left="2"/>
            <w:jc w:val="right"/>
            <w:rPr>
              <w:szCs w:val="12"/>
            </w:rPr>
          </w:pPr>
          <w:r w:rsidRPr="009558FF">
            <w:rPr>
              <w:szCs w:val="12"/>
            </w:rPr>
            <w:t>ISSN: 2306-4994 (print)</w:t>
          </w:r>
        </w:p>
        <w:p w14:paraId="280A5827" w14:textId="77777777" w:rsidR="00B21056" w:rsidRPr="00D21F9B" w:rsidRDefault="00B21056" w:rsidP="00B21056">
          <w:pPr>
            <w:pStyle w:val="a6"/>
            <w:tabs>
              <w:tab w:val="left" w:pos="1133"/>
            </w:tabs>
            <w:spacing w:before="0" w:after="60"/>
            <w:ind w:left="2"/>
            <w:jc w:val="right"/>
            <w:rPr>
              <w:szCs w:val="12"/>
            </w:rPr>
          </w:pPr>
          <w:r w:rsidRPr="009558FF">
            <w:rPr>
              <w:szCs w:val="12"/>
            </w:rPr>
            <w:t>ISSN: 2310-8770 (online)</w:t>
          </w:r>
        </w:p>
      </w:tc>
    </w:tr>
  </w:tbl>
  <w:p w14:paraId="1DECF36D" w14:textId="77777777" w:rsidR="00E20014" w:rsidRDefault="00E20014" w:rsidP="00E66F88">
    <w:pPr>
      <w:pStyle w:val="a6"/>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8890" w14:textId="77777777" w:rsidR="000769D9" w:rsidRPr="00C96F2A" w:rsidRDefault="000769D9" w:rsidP="000E5B8D">
      <w:pPr>
        <w:spacing w:line="240" w:lineRule="auto"/>
        <w:rPr>
          <w:color w:val="808080" w:themeColor="background1" w:themeShade="80"/>
        </w:rPr>
      </w:pPr>
      <w:r w:rsidRPr="00C96F2A">
        <w:rPr>
          <w:color w:val="808080" w:themeColor="background1" w:themeShade="80"/>
        </w:rPr>
        <w:separator/>
      </w:r>
    </w:p>
    <w:p w14:paraId="58FAF6AB" w14:textId="77777777" w:rsidR="000769D9" w:rsidRDefault="000769D9"/>
    <w:p w14:paraId="2ED5EFB7" w14:textId="77777777" w:rsidR="000769D9" w:rsidRDefault="000769D9" w:rsidP="009978CA"/>
    <w:p w14:paraId="605A010B" w14:textId="77777777" w:rsidR="000769D9" w:rsidRDefault="000769D9"/>
    <w:p w14:paraId="77E6DA5C" w14:textId="77777777" w:rsidR="000769D9" w:rsidRDefault="000769D9" w:rsidP="001D131D"/>
    <w:p w14:paraId="6E53F3AE" w14:textId="77777777" w:rsidR="000769D9" w:rsidRDefault="000769D9" w:rsidP="001D131D"/>
    <w:p w14:paraId="25B84895" w14:textId="77777777" w:rsidR="000769D9" w:rsidRDefault="000769D9" w:rsidP="001D131D"/>
    <w:p w14:paraId="29C54509" w14:textId="77777777" w:rsidR="000769D9" w:rsidRDefault="000769D9" w:rsidP="00C8150A"/>
    <w:p w14:paraId="0FF639FF" w14:textId="77777777" w:rsidR="000769D9" w:rsidRDefault="000769D9" w:rsidP="005C0C51"/>
    <w:p w14:paraId="741BA94D" w14:textId="77777777" w:rsidR="000769D9" w:rsidRDefault="000769D9" w:rsidP="005C0C51"/>
  </w:footnote>
  <w:footnote w:type="continuationSeparator" w:id="0">
    <w:p w14:paraId="410824EC" w14:textId="77777777" w:rsidR="000769D9" w:rsidRDefault="000769D9" w:rsidP="00B00770">
      <w:r>
        <w:continuationSeparator/>
      </w:r>
    </w:p>
    <w:p w14:paraId="707D5A7B" w14:textId="77777777" w:rsidR="000769D9" w:rsidRDefault="000769D9"/>
    <w:p w14:paraId="14051E57" w14:textId="77777777" w:rsidR="000769D9" w:rsidRDefault="000769D9"/>
    <w:p w14:paraId="2369BA9C" w14:textId="77777777" w:rsidR="000769D9" w:rsidRDefault="000769D9"/>
    <w:p w14:paraId="2A28C5B2" w14:textId="77777777" w:rsidR="000769D9" w:rsidRDefault="000769D9"/>
    <w:p w14:paraId="7934FB07" w14:textId="77777777" w:rsidR="000769D9" w:rsidRDefault="000769D9"/>
    <w:p w14:paraId="008F32AF" w14:textId="77777777" w:rsidR="000769D9" w:rsidRDefault="000769D9"/>
    <w:p w14:paraId="10980FDC" w14:textId="77777777" w:rsidR="000769D9" w:rsidRDefault="000769D9" w:rsidP="009978CA"/>
    <w:p w14:paraId="34A52BD0" w14:textId="77777777" w:rsidR="000769D9" w:rsidRDefault="000769D9"/>
    <w:p w14:paraId="3F8E9514" w14:textId="77777777" w:rsidR="000769D9" w:rsidRDefault="000769D9" w:rsidP="001D131D"/>
    <w:p w14:paraId="5BF9FF89" w14:textId="77777777" w:rsidR="000769D9" w:rsidRDefault="000769D9" w:rsidP="001D131D"/>
    <w:p w14:paraId="20CD1612" w14:textId="77777777" w:rsidR="000769D9" w:rsidRDefault="000769D9" w:rsidP="001D131D"/>
    <w:p w14:paraId="76D46835" w14:textId="77777777" w:rsidR="000769D9" w:rsidRDefault="000769D9" w:rsidP="00C8150A"/>
    <w:p w14:paraId="4DAEB7E2" w14:textId="77777777" w:rsidR="000769D9" w:rsidRDefault="000769D9" w:rsidP="005C0C51"/>
    <w:p w14:paraId="42D1320B" w14:textId="77777777" w:rsidR="000769D9" w:rsidRDefault="000769D9" w:rsidP="005C0C51"/>
  </w:footnote>
  <w:footnote w:type="continuationNotice" w:id="1">
    <w:p w14:paraId="4A338269" w14:textId="77777777" w:rsidR="000769D9" w:rsidRDefault="000769D9">
      <w:pPr>
        <w:spacing w:line="240" w:lineRule="auto"/>
      </w:pPr>
    </w:p>
    <w:p w14:paraId="351EBFF3" w14:textId="77777777" w:rsidR="000769D9" w:rsidRDefault="000769D9"/>
    <w:p w14:paraId="77B6A3E4" w14:textId="77777777" w:rsidR="000769D9" w:rsidRDefault="000769D9"/>
    <w:p w14:paraId="34BA6122" w14:textId="77777777" w:rsidR="000769D9" w:rsidRDefault="000769D9"/>
    <w:p w14:paraId="6D2D2034" w14:textId="77777777" w:rsidR="000769D9" w:rsidRDefault="000769D9"/>
    <w:p w14:paraId="77395656" w14:textId="77777777" w:rsidR="000769D9" w:rsidRDefault="000769D9"/>
    <w:p w14:paraId="6DB20D5C" w14:textId="77777777" w:rsidR="000769D9" w:rsidRDefault="000769D9"/>
    <w:p w14:paraId="62B786D2" w14:textId="77777777" w:rsidR="000769D9" w:rsidRDefault="000769D9" w:rsidP="009978CA"/>
    <w:p w14:paraId="35BBFEA1" w14:textId="77777777" w:rsidR="000769D9" w:rsidRDefault="000769D9"/>
    <w:p w14:paraId="08244640" w14:textId="77777777" w:rsidR="000769D9" w:rsidRDefault="000769D9" w:rsidP="001D131D"/>
    <w:p w14:paraId="72A7BDF8" w14:textId="77777777" w:rsidR="000769D9" w:rsidRDefault="000769D9" w:rsidP="001D131D"/>
    <w:p w14:paraId="282FC031" w14:textId="77777777" w:rsidR="000769D9" w:rsidRDefault="000769D9" w:rsidP="001D131D"/>
    <w:p w14:paraId="4AECDD42" w14:textId="77777777" w:rsidR="000769D9" w:rsidRDefault="000769D9" w:rsidP="00C8150A"/>
    <w:p w14:paraId="7BF1156C" w14:textId="77777777" w:rsidR="000769D9" w:rsidRDefault="000769D9" w:rsidP="005C0C51"/>
    <w:p w14:paraId="6ACFD860" w14:textId="77777777" w:rsidR="000769D9" w:rsidRDefault="000769D9" w:rsidP="005C0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37A76F" w:themeColor="accent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7"/>
      <w:gridCol w:w="1276"/>
      <w:gridCol w:w="4384"/>
    </w:tblGrid>
    <w:tr w:rsidR="00FD2B0D" w:rsidRPr="001D131D" w14:paraId="277BB961" w14:textId="77777777" w:rsidTr="000312A0">
      <w:trPr>
        <w:trHeight w:val="344"/>
      </w:trPr>
      <w:tc>
        <w:tcPr>
          <w:tcW w:w="4537" w:type="dxa"/>
          <w:tcBorders>
            <w:top w:val="nil"/>
            <w:left w:val="nil"/>
            <w:bottom w:val="nil"/>
          </w:tcBorders>
          <w:vAlign w:val="bottom"/>
        </w:tcPr>
        <w:p w14:paraId="64CA1E51" w14:textId="46D9CFDC" w:rsidR="00FD2B0D" w:rsidRPr="00970122" w:rsidRDefault="00000000" w:rsidP="00FD2B0D">
          <w:pPr>
            <w:pStyle w:val="a6"/>
            <w:spacing w:before="0"/>
            <w:rPr>
              <w:rFonts w:cstheme="majorHAnsi"/>
              <w:szCs w:val="12"/>
              <w:lang w:val="uk-UA"/>
            </w:rPr>
          </w:pPr>
          <w:hyperlink r:id="rId1" w:history="1">
            <w:r w:rsidR="00FD2B0D" w:rsidRPr="00970122">
              <w:rPr>
                <w:rStyle w:val="aa"/>
                <w:szCs w:val="12"/>
                <w:u w:val="none"/>
                <w:lang w:val="uk-UA"/>
              </w:rPr>
              <w:t>FINANCIAL AND CREDIT ACTIVITY: PROBLEMS OF THEORY AND PRACTICE</w:t>
            </w:r>
          </w:hyperlink>
        </w:p>
      </w:tc>
      <w:tc>
        <w:tcPr>
          <w:tcW w:w="1276" w:type="dxa"/>
          <w:tcBorders>
            <w:top w:val="nil"/>
            <w:bottom w:val="nil"/>
          </w:tcBorders>
          <w:vAlign w:val="center"/>
        </w:tcPr>
        <w:p w14:paraId="38F9ECC8" w14:textId="77777777" w:rsidR="00FD2B0D" w:rsidRPr="001D131D" w:rsidRDefault="00FD2B0D" w:rsidP="00FD2B0D">
          <w:pPr>
            <w:pStyle w:val="a6"/>
            <w:spacing w:before="0"/>
            <w:ind w:left="140" w:right="274"/>
            <w:jc w:val="center"/>
            <w:rPr>
              <w:rFonts w:cstheme="majorHAnsi"/>
            </w:rPr>
          </w:pPr>
          <w:r w:rsidRPr="001D131D">
            <w:rPr>
              <w:rFonts w:cstheme="majorHAnsi"/>
              <w:caps/>
              <w:sz w:val="14"/>
              <w:szCs w:val="14"/>
              <w:lang w:val="uk-UA"/>
            </w:rPr>
            <w:drawing>
              <wp:inline distT="0" distB="0" distL="0" distR="0" wp14:anchorId="6FAE1283" wp14:editId="04091D43">
                <wp:extent cx="562708" cy="561628"/>
                <wp:effectExtent l="0" t="0" r="8890" b="0"/>
                <wp:docPr id="12" name="Рисунок 1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a:hlinkClick r:id="rId2"/>
                        </pic:cNvPr>
                        <pic:cNvPicPr/>
                      </pic:nvPicPr>
                      <pic:blipFill>
                        <a:blip r:embed="rId3"/>
                        <a:stretch>
                          <a:fillRect/>
                        </a:stretch>
                      </pic:blipFill>
                      <pic:spPr>
                        <a:xfrm>
                          <a:off x="0" y="0"/>
                          <a:ext cx="580277" cy="579163"/>
                        </a:xfrm>
                        <a:prstGeom prst="rect">
                          <a:avLst/>
                        </a:prstGeom>
                      </pic:spPr>
                    </pic:pic>
                  </a:graphicData>
                </a:graphic>
              </wp:inline>
            </w:drawing>
          </w:r>
        </w:p>
      </w:tc>
      <w:tc>
        <w:tcPr>
          <w:tcW w:w="4384" w:type="dxa"/>
          <w:tcBorders>
            <w:top w:val="nil"/>
            <w:bottom w:val="nil"/>
          </w:tcBorders>
          <w:vAlign w:val="bottom"/>
        </w:tcPr>
        <w:p w14:paraId="66FD88F3" w14:textId="130615D5" w:rsidR="00FD2B0D" w:rsidRPr="00970122" w:rsidRDefault="00000000" w:rsidP="00FD2B0D">
          <w:pPr>
            <w:pStyle w:val="a6"/>
            <w:spacing w:before="0"/>
            <w:ind w:left="279" w:firstLine="2"/>
            <w:jc w:val="right"/>
            <w:rPr>
              <w:rFonts w:cstheme="majorHAnsi"/>
              <w:szCs w:val="12"/>
              <w:lang w:val="ru-RU"/>
            </w:rPr>
          </w:pPr>
          <w:hyperlink r:id="rId4" w:history="1">
            <w:r w:rsidR="00FD2B0D" w:rsidRPr="00970122">
              <w:rPr>
                <w:rStyle w:val="aa"/>
                <w:rFonts w:cstheme="majorHAnsi"/>
                <w:szCs w:val="12"/>
                <w:u w:val="none"/>
                <w:lang w:val="ru-RU"/>
              </w:rPr>
              <w:t>ФІНАНСОВО-КРЕДИТНА ДІЯЛЬНІСТЬ: ПРОБЛЕМИ ТЕОРІЇ ТА ПРАКТИКИ</w:t>
            </w:r>
          </w:hyperlink>
        </w:p>
      </w:tc>
    </w:tr>
    <w:tr w:rsidR="00FD2B0D" w:rsidRPr="001D131D" w14:paraId="468C7C13" w14:textId="77777777" w:rsidTr="00FD2B0D">
      <w:trPr>
        <w:trHeight w:val="20"/>
      </w:trPr>
      <w:tc>
        <w:tcPr>
          <w:tcW w:w="4537" w:type="dxa"/>
          <w:tcBorders>
            <w:top w:val="nil"/>
            <w:left w:val="nil"/>
            <w:bottom w:val="single" w:sz="18" w:space="0" w:color="11770E" w:themeColor="accent2"/>
          </w:tcBorders>
        </w:tcPr>
        <w:p w14:paraId="508395AE" w14:textId="77777777" w:rsidR="00FD2B0D" w:rsidRPr="001D131D" w:rsidRDefault="00FD2B0D" w:rsidP="00FD2B0D">
          <w:pPr>
            <w:pStyle w:val="a4"/>
            <w:spacing w:before="0" w:after="0"/>
            <w:jc w:val="left"/>
            <w:rPr>
              <w:rFonts w:asciiTheme="majorHAnsi" w:hAnsiTheme="majorHAnsi" w:cstheme="majorHAnsi"/>
            </w:rPr>
          </w:pPr>
        </w:p>
      </w:tc>
      <w:tc>
        <w:tcPr>
          <w:tcW w:w="5660" w:type="dxa"/>
          <w:gridSpan w:val="2"/>
          <w:tcBorders>
            <w:top w:val="nil"/>
            <w:bottom w:val="single" w:sz="18" w:space="0" w:color="11770E" w:themeColor="accent2"/>
          </w:tcBorders>
        </w:tcPr>
        <w:p w14:paraId="63120D13" w14:textId="77777777" w:rsidR="00FD2B0D" w:rsidRPr="005337CA" w:rsidRDefault="00FD2B0D" w:rsidP="00FD2B0D">
          <w:pPr>
            <w:pStyle w:val="a6"/>
            <w:spacing w:before="0"/>
            <w:ind w:left="2" w:right="282"/>
            <w:jc w:val="right"/>
            <w:rPr>
              <w:rFonts w:cstheme="majorHAnsi"/>
              <w:lang w:val="ru-RU"/>
            </w:rPr>
          </w:pPr>
        </w:p>
      </w:tc>
    </w:tr>
    <w:tr w:rsidR="00FD2B0D" w:rsidRPr="001D131D" w14:paraId="66589737" w14:textId="77777777" w:rsidTr="00FD2B0D">
      <w:trPr>
        <w:trHeight w:val="42"/>
      </w:trPr>
      <w:tc>
        <w:tcPr>
          <w:tcW w:w="10197" w:type="dxa"/>
          <w:gridSpan w:val="3"/>
          <w:tcBorders>
            <w:top w:val="single" w:sz="18" w:space="0" w:color="11770E" w:themeColor="accent2"/>
            <w:left w:val="nil"/>
            <w:right w:val="nil"/>
          </w:tcBorders>
        </w:tcPr>
        <w:p w14:paraId="1680CD81" w14:textId="6CB43594" w:rsidR="00FD2B0D" w:rsidRPr="00FD2B0D" w:rsidRDefault="00FD2B0D" w:rsidP="00FD2B0D">
          <w:pPr>
            <w:pStyle w:val="a4"/>
            <w:spacing w:before="0" w:after="0"/>
            <w:jc w:val="center"/>
            <w:rPr>
              <w:rFonts w:asciiTheme="majorHAnsi" w:hAnsiTheme="majorHAnsi" w:cstheme="majorHAnsi"/>
              <w:b/>
              <w:bCs/>
              <w:sz w:val="20"/>
              <w:szCs w:val="20"/>
            </w:rPr>
          </w:pPr>
        </w:p>
      </w:tc>
    </w:tr>
  </w:tbl>
  <w:p w14:paraId="7732271A" w14:textId="77777777" w:rsidR="00E20014" w:rsidRDefault="00E20014" w:rsidP="001649B1">
    <w:pPr>
      <w:pStyle w:val="a4"/>
      <w:spacing w:before="0" w:after="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e"/>
      <w:tblW w:w="5290" w:type="pct"/>
      <w:tblInd w:w="-284" w:type="dxa"/>
      <w:tblBorders>
        <w:top w:val="single" w:sz="4" w:space="0" w:color="37A76F" w:themeColor="accent3"/>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7"/>
      <w:gridCol w:w="1276"/>
      <w:gridCol w:w="4384"/>
    </w:tblGrid>
    <w:tr w:rsidR="003679D4" w:rsidRPr="001D131D" w14:paraId="5E37B017" w14:textId="77777777" w:rsidTr="003679D4">
      <w:trPr>
        <w:trHeight w:val="344"/>
      </w:trPr>
      <w:tc>
        <w:tcPr>
          <w:tcW w:w="4537" w:type="dxa"/>
          <w:tcBorders>
            <w:top w:val="nil"/>
            <w:left w:val="nil"/>
            <w:bottom w:val="nil"/>
          </w:tcBorders>
          <w:vAlign w:val="bottom"/>
        </w:tcPr>
        <w:p w14:paraId="0E5FD7D3" w14:textId="4629CC12" w:rsidR="003679D4" w:rsidRPr="001702E4" w:rsidRDefault="00000000" w:rsidP="003C7203">
          <w:pPr>
            <w:pStyle w:val="a6"/>
            <w:spacing w:before="0"/>
            <w:rPr>
              <w:rFonts w:cstheme="majorHAnsi"/>
              <w:color w:val="70AD47" w:themeColor="accent1"/>
              <w:sz w:val="16"/>
              <w:szCs w:val="16"/>
              <w:lang w:val="uk-UA"/>
            </w:rPr>
          </w:pPr>
          <w:hyperlink r:id="rId1" w:history="1">
            <w:r w:rsidR="003C7203" w:rsidRPr="00970122">
              <w:rPr>
                <w:rStyle w:val="aa"/>
                <w:szCs w:val="12"/>
                <w:u w:val="none"/>
                <w:lang w:val="uk-UA"/>
              </w:rPr>
              <w:t>FINANCIAL AND CREDIT ACTIVITY: PROBLEMS OF THEORY AND PRACTICE</w:t>
            </w:r>
          </w:hyperlink>
        </w:p>
      </w:tc>
      <w:tc>
        <w:tcPr>
          <w:tcW w:w="1276" w:type="dxa"/>
          <w:tcBorders>
            <w:top w:val="nil"/>
            <w:bottom w:val="nil"/>
          </w:tcBorders>
          <w:vAlign w:val="center"/>
        </w:tcPr>
        <w:p w14:paraId="0DE762A4" w14:textId="77777777" w:rsidR="003679D4" w:rsidRPr="001702E4" w:rsidRDefault="003679D4" w:rsidP="003679D4">
          <w:pPr>
            <w:pStyle w:val="a6"/>
            <w:spacing w:before="0"/>
            <w:ind w:left="138" w:right="274"/>
            <w:jc w:val="center"/>
            <w:rPr>
              <w:rFonts w:cstheme="majorHAnsi"/>
              <w:color w:val="70AD47" w:themeColor="accent1"/>
            </w:rPr>
          </w:pPr>
          <w:r w:rsidRPr="001702E4">
            <w:rPr>
              <w:rFonts w:cstheme="majorHAnsi"/>
              <w:caps/>
              <w:color w:val="70AD47" w:themeColor="accent1"/>
              <w:sz w:val="14"/>
              <w:szCs w:val="14"/>
              <w:lang w:val="uk-UA"/>
            </w:rPr>
            <w:drawing>
              <wp:inline distT="0" distB="0" distL="0" distR="0" wp14:anchorId="037649F1" wp14:editId="79D425EB">
                <wp:extent cx="438785" cy="437944"/>
                <wp:effectExtent l="0" t="0" r="0" b="635"/>
                <wp:docPr id="30" name="Рисунок 3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a:hlinkClick r:id="rId2"/>
                        </pic:cNvPr>
                        <pic:cNvPicPr/>
                      </pic:nvPicPr>
                      <pic:blipFill>
                        <a:blip r:embed="rId3"/>
                        <a:stretch>
                          <a:fillRect/>
                        </a:stretch>
                      </pic:blipFill>
                      <pic:spPr>
                        <a:xfrm>
                          <a:off x="0" y="0"/>
                          <a:ext cx="443031" cy="442182"/>
                        </a:xfrm>
                        <a:prstGeom prst="rect">
                          <a:avLst/>
                        </a:prstGeom>
                      </pic:spPr>
                    </pic:pic>
                  </a:graphicData>
                </a:graphic>
              </wp:inline>
            </w:drawing>
          </w:r>
        </w:p>
      </w:tc>
      <w:tc>
        <w:tcPr>
          <w:tcW w:w="4384" w:type="dxa"/>
          <w:tcBorders>
            <w:top w:val="nil"/>
            <w:bottom w:val="nil"/>
          </w:tcBorders>
          <w:vAlign w:val="bottom"/>
        </w:tcPr>
        <w:p w14:paraId="00BFEEC5" w14:textId="113D8968" w:rsidR="003679D4" w:rsidRPr="003C7203" w:rsidRDefault="00000000" w:rsidP="003C7203">
          <w:pPr>
            <w:pStyle w:val="a6"/>
            <w:spacing w:before="0"/>
            <w:ind w:left="279" w:right="-8" w:firstLine="2"/>
            <w:jc w:val="right"/>
            <w:rPr>
              <w:rFonts w:cstheme="majorHAnsi"/>
              <w:color w:val="70AD47" w:themeColor="accent1"/>
              <w:sz w:val="16"/>
              <w:szCs w:val="16"/>
              <w:lang w:val="ru-RU"/>
            </w:rPr>
          </w:pPr>
          <w:r>
            <w:fldChar w:fldCharType="begin"/>
          </w:r>
          <w:r>
            <w:instrText>HYPERLINK</w:instrText>
          </w:r>
          <w:r w:rsidRPr="00782FD2">
            <w:rPr>
              <w:lang w:val="ru-RU"/>
            </w:rPr>
            <w:instrText xml:space="preserve"> "</w:instrText>
          </w:r>
          <w:r>
            <w:instrText>https</w:instrText>
          </w:r>
          <w:r w:rsidRPr="00782FD2">
            <w:rPr>
              <w:lang w:val="ru-RU"/>
            </w:rPr>
            <w:instrText>://</w:instrText>
          </w:r>
          <w:r>
            <w:instrText>fkd</w:instrText>
          </w:r>
          <w:r w:rsidRPr="00782FD2">
            <w:rPr>
              <w:lang w:val="ru-RU"/>
            </w:rPr>
            <w:instrText>.</w:instrText>
          </w:r>
          <w:r>
            <w:instrText>net</w:instrText>
          </w:r>
          <w:r w:rsidRPr="00782FD2">
            <w:rPr>
              <w:lang w:val="ru-RU"/>
            </w:rPr>
            <w:instrText>.</w:instrText>
          </w:r>
          <w:r>
            <w:instrText>ua</w:instrText>
          </w:r>
          <w:r w:rsidRPr="00782FD2">
            <w:rPr>
              <w:lang w:val="ru-RU"/>
            </w:rPr>
            <w:instrText>/"</w:instrText>
          </w:r>
          <w:r>
            <w:fldChar w:fldCharType="separate"/>
          </w:r>
          <w:r w:rsidR="003C7203" w:rsidRPr="00970122">
            <w:rPr>
              <w:rStyle w:val="aa"/>
              <w:rFonts w:cstheme="majorHAnsi"/>
              <w:szCs w:val="12"/>
              <w:u w:val="none"/>
              <w:lang w:val="ru-RU"/>
            </w:rPr>
            <w:t>ФІНАНСОВО-КРЕДИТНА ДІЯЛЬНІСТЬ: ПРОБЛЕМИ ТЕОРІЇ ТА ПРАКТИКИ</w:t>
          </w:r>
          <w:r>
            <w:rPr>
              <w:rStyle w:val="aa"/>
              <w:rFonts w:cstheme="majorHAnsi"/>
              <w:szCs w:val="12"/>
              <w:u w:val="none"/>
              <w:lang w:val="ru-RU"/>
            </w:rPr>
            <w:fldChar w:fldCharType="end"/>
          </w:r>
        </w:p>
      </w:tc>
    </w:tr>
    <w:tr w:rsidR="003679D4" w:rsidRPr="001D131D" w14:paraId="27F96DDE" w14:textId="77777777" w:rsidTr="003679D4">
      <w:trPr>
        <w:trHeight w:val="20"/>
      </w:trPr>
      <w:tc>
        <w:tcPr>
          <w:tcW w:w="4537" w:type="dxa"/>
          <w:tcBorders>
            <w:top w:val="nil"/>
            <w:left w:val="nil"/>
            <w:bottom w:val="single" w:sz="4" w:space="0" w:color="11770E" w:themeColor="accent2"/>
          </w:tcBorders>
        </w:tcPr>
        <w:p w14:paraId="196B48DC" w14:textId="77777777" w:rsidR="003679D4" w:rsidRPr="001D131D" w:rsidRDefault="003679D4" w:rsidP="003679D4">
          <w:pPr>
            <w:pStyle w:val="a4"/>
            <w:spacing w:before="0" w:after="0"/>
            <w:jc w:val="left"/>
            <w:rPr>
              <w:rFonts w:asciiTheme="majorHAnsi" w:hAnsiTheme="majorHAnsi" w:cstheme="majorHAnsi"/>
            </w:rPr>
          </w:pPr>
        </w:p>
      </w:tc>
      <w:tc>
        <w:tcPr>
          <w:tcW w:w="5660" w:type="dxa"/>
          <w:gridSpan w:val="2"/>
          <w:tcBorders>
            <w:top w:val="nil"/>
            <w:bottom w:val="single" w:sz="4" w:space="0" w:color="11770E" w:themeColor="accent2"/>
          </w:tcBorders>
        </w:tcPr>
        <w:p w14:paraId="43D6F172" w14:textId="77777777" w:rsidR="003679D4" w:rsidRPr="003C7203" w:rsidRDefault="003679D4" w:rsidP="003679D4">
          <w:pPr>
            <w:pStyle w:val="a6"/>
            <w:spacing w:before="0"/>
            <w:ind w:left="2" w:right="282"/>
            <w:jc w:val="right"/>
            <w:rPr>
              <w:rFonts w:cstheme="majorHAnsi"/>
              <w:lang w:val="ru-RU"/>
            </w:rPr>
          </w:pPr>
        </w:p>
      </w:tc>
    </w:tr>
    <w:tr w:rsidR="003679D4" w:rsidRPr="001D131D" w14:paraId="2E22ADE7" w14:textId="77777777" w:rsidTr="003679D4">
      <w:trPr>
        <w:trHeight w:val="20"/>
      </w:trPr>
      <w:tc>
        <w:tcPr>
          <w:tcW w:w="10197" w:type="dxa"/>
          <w:gridSpan w:val="3"/>
          <w:tcBorders>
            <w:top w:val="single" w:sz="4" w:space="0" w:color="11770E" w:themeColor="accent2"/>
            <w:left w:val="single" w:sz="4" w:space="0" w:color="11770E" w:themeColor="accent2"/>
            <w:right w:val="single" w:sz="4" w:space="0" w:color="11770E" w:themeColor="accent2"/>
          </w:tcBorders>
        </w:tcPr>
        <w:p w14:paraId="26F8B41E" w14:textId="77777777" w:rsidR="003679D4" w:rsidRPr="003C7203" w:rsidRDefault="003679D4" w:rsidP="003679D4">
          <w:pPr>
            <w:pStyle w:val="a6"/>
            <w:spacing w:before="0" w:after="60"/>
            <w:ind w:left="2"/>
            <w:jc w:val="right"/>
            <w:rPr>
              <w:rFonts w:cstheme="majorHAnsi"/>
              <w:lang w:val="ru-RU"/>
            </w:rPr>
          </w:pPr>
        </w:p>
      </w:tc>
    </w:tr>
  </w:tbl>
  <w:p w14:paraId="3A8C93C5" w14:textId="77777777" w:rsidR="00E20014" w:rsidRPr="001D131D" w:rsidRDefault="00E20014" w:rsidP="00E66F88">
    <w:pPr>
      <w:spacing w:before="0" w:after="0"/>
      <w:rPr>
        <w:rFonts w:asciiTheme="majorHAnsi" w:hAnsiTheme="majorHAnsi" w:cstheme="majorHAnsi"/>
        <w:sz w:val="2"/>
        <w:szCs w:val="2"/>
      </w:rPr>
    </w:pPr>
    <w:r w:rsidRPr="001D131D">
      <w:rPr>
        <w:rFonts w:asciiTheme="majorHAnsi" w:hAnsiTheme="majorHAnsi" w:cstheme="majorHAnsi"/>
        <w:sz w:val="2"/>
        <w:szCs w:val="2"/>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B0DB4C"/>
    <w:lvl w:ilvl="0">
      <w:start w:val="1"/>
      <w:numFmt w:val="decimal"/>
      <w:lvlText w:val="%1."/>
      <w:lvlJc w:val="left"/>
      <w:pPr>
        <w:tabs>
          <w:tab w:val="num" w:pos="360"/>
        </w:tabs>
        <w:ind w:left="360" w:hanging="360"/>
      </w:pPr>
    </w:lvl>
  </w:abstractNum>
  <w:abstractNum w:abstractNumId="1" w15:restartNumberingAfterBreak="0">
    <w:nsid w:val="026F1131"/>
    <w:multiLevelType w:val="multilevel"/>
    <w:tmpl w:val="F3CED35E"/>
    <w:lvl w:ilvl="0">
      <w:start w:val="1"/>
      <w:numFmt w:val="decimal"/>
      <w:lvlText w:val="%1."/>
      <w:lvlJc w:val="left"/>
      <w:pPr>
        <w:tabs>
          <w:tab w:val="num" w:pos="709"/>
        </w:tabs>
        <w:ind w:left="567" w:hanging="567"/>
      </w:pPr>
      <w:rPr>
        <w:b/>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0" w:firstLine="0"/>
      </w:pPr>
      <w:rPr>
        <w:rFonts w:hint="default"/>
        <w:color w:val="11770E" w:themeColor="accent2"/>
      </w:rPr>
    </w:lvl>
    <w:lvl w:ilvl="2">
      <w:start w:val="1"/>
      <w:numFmt w:val="decimal"/>
      <w:lvlText w:val="%1.%2.%3."/>
      <w:lvlJc w:val="left"/>
      <w:pPr>
        <w:tabs>
          <w:tab w:val="num" w:pos="992"/>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lvlText w:val="%1.%2.%3.%4."/>
      <w:lvlJc w:val="left"/>
      <w:pPr>
        <w:tabs>
          <w:tab w:val="num" w:pos="1134"/>
        </w:tabs>
        <w:ind w:left="0" w:firstLine="0"/>
      </w:pPr>
      <w:rPr>
        <w:rFonts w:hint="default"/>
        <w:color w:val="auto"/>
      </w:rPr>
    </w:lvl>
    <w:lvl w:ilvl="4">
      <w:start w:val="1"/>
      <w:numFmt w:val="none"/>
      <w:pStyle w:val="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216"/>
        </w:tabs>
        <w:ind w:left="504" w:hanging="288"/>
      </w:pPr>
      <w:rPr>
        <w:rFonts w:asciiTheme="majorHAnsi" w:hAnsiTheme="majorHAnsi" w:hint="default"/>
        <w:b w:val="0"/>
        <w:i w:val="0"/>
        <w:color w:val="auto"/>
        <w:sz w:val="18"/>
        <w:szCs w:val="18"/>
      </w:rPr>
    </w:lvl>
    <w:lvl w:ilvl="7">
      <w:start w:val="1"/>
      <w:numFmt w:val="lowerLetter"/>
      <w:lvlText w:val="%8."/>
      <w:lvlJc w:val="left"/>
      <w:pPr>
        <w:tabs>
          <w:tab w:val="num" w:pos="504"/>
        </w:tabs>
        <w:ind w:left="792" w:hanging="288"/>
      </w:pPr>
      <w:rPr>
        <w:rFonts w:asciiTheme="majorHAnsi" w:hAnsiTheme="majorHAnsi" w:hint="default"/>
        <w:b w:val="0"/>
        <w:i w:val="0"/>
        <w:color w:val="auto"/>
        <w:sz w:val="22"/>
      </w:rPr>
    </w:lvl>
    <w:lvl w:ilvl="8">
      <w:start w:val="1"/>
      <w:numFmt w:val="lowerRoman"/>
      <w:lvlText w:val="%9."/>
      <w:lvlJc w:val="left"/>
      <w:pPr>
        <w:tabs>
          <w:tab w:val="num" w:pos="792"/>
        </w:tabs>
        <w:ind w:left="1080" w:hanging="288"/>
      </w:pPr>
      <w:rPr>
        <w:rFonts w:asciiTheme="majorHAnsi" w:hAnsiTheme="majorHAnsi" w:hint="default"/>
        <w:b w:val="0"/>
        <w:i w:val="0"/>
        <w:color w:val="auto"/>
        <w:sz w:val="22"/>
      </w:rPr>
    </w:lvl>
  </w:abstractNum>
  <w:abstractNum w:abstractNumId="2" w15:restartNumberingAfterBreak="0">
    <w:nsid w:val="0BF6026F"/>
    <w:multiLevelType w:val="multilevel"/>
    <w:tmpl w:val="D8164112"/>
    <w:lvl w:ilvl="0">
      <w:start w:val="1"/>
      <w:numFmt w:val="decimal"/>
      <w:lvlText w:val="%1."/>
      <w:lvlJc w:val="left"/>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heme="minorHAnsi" w:hAnsiTheme="minorHAnsi" w:cstheme="minorHAnsi" w:hint="default"/>
        <w:b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C878D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D62A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8069D"/>
    <w:multiLevelType w:val="multilevel"/>
    <w:tmpl w:val="327C2ECC"/>
    <w:styleLink w:val="Bullets"/>
    <w:lvl w:ilvl="0">
      <w:start w:val="1"/>
      <w:numFmt w:val="bullet"/>
      <w:lvlText w:val=""/>
      <w:lvlJc w:val="left"/>
      <w:pPr>
        <w:ind w:left="432" w:hanging="216"/>
      </w:pPr>
      <w:rPr>
        <w:rFonts w:ascii="Symbol" w:hAnsi="Symbol" w:hint="default"/>
        <w:color w:val="70AD47" w:themeColor="accent1"/>
      </w:rPr>
    </w:lvl>
    <w:lvl w:ilvl="1">
      <w:start w:val="1"/>
      <w:numFmt w:val="bullet"/>
      <w:lvlText w:val="o"/>
      <w:lvlJc w:val="left"/>
      <w:pPr>
        <w:ind w:left="864" w:hanging="216"/>
      </w:pPr>
      <w:rPr>
        <w:rFonts w:ascii="Courier New" w:hAnsi="Courier New" w:hint="default"/>
        <w:color w:val="70AD47" w:themeColor="accent1"/>
      </w:rPr>
    </w:lvl>
    <w:lvl w:ilvl="2">
      <w:start w:val="1"/>
      <w:numFmt w:val="bullet"/>
      <w:lvlText w:val=""/>
      <w:lvlJc w:val="left"/>
      <w:pPr>
        <w:ind w:left="1296" w:hanging="216"/>
      </w:pPr>
      <w:rPr>
        <w:rFonts w:ascii="Symbol" w:hAnsi="Symbol" w:hint="default"/>
        <w:color w:val="37A76F" w:themeColor="accent3"/>
      </w:rPr>
    </w:lvl>
    <w:lvl w:ilvl="3">
      <w:start w:val="1"/>
      <w:numFmt w:val="bullet"/>
      <w:lvlText w:val=""/>
      <w:lvlJc w:val="left"/>
      <w:pPr>
        <w:ind w:left="1728" w:hanging="216"/>
      </w:pPr>
      <w:rPr>
        <w:rFonts w:ascii="Symbol" w:hAnsi="Symbol" w:hint="default"/>
      </w:rPr>
    </w:lvl>
    <w:lvl w:ilvl="4">
      <w:start w:val="1"/>
      <w:numFmt w:val="bullet"/>
      <w:lvlText w:val="o"/>
      <w:lvlJc w:val="left"/>
      <w:pPr>
        <w:ind w:left="2160" w:hanging="216"/>
      </w:pPr>
      <w:rPr>
        <w:rFonts w:ascii="Courier New" w:hAnsi="Courier New" w:cs="Courier New" w:hint="default"/>
      </w:rPr>
    </w:lvl>
    <w:lvl w:ilvl="5">
      <w:start w:val="1"/>
      <w:numFmt w:val="bullet"/>
      <w:lvlText w:val=""/>
      <w:lvlJc w:val="left"/>
      <w:pPr>
        <w:ind w:left="2592" w:hanging="216"/>
      </w:pPr>
      <w:rPr>
        <w:rFonts w:ascii="Wingdings" w:hAnsi="Wingdings" w:hint="default"/>
      </w:rPr>
    </w:lvl>
    <w:lvl w:ilvl="6">
      <w:start w:val="1"/>
      <w:numFmt w:val="bullet"/>
      <w:lvlText w:val=""/>
      <w:lvlJc w:val="left"/>
      <w:pPr>
        <w:ind w:left="3024" w:hanging="216"/>
      </w:pPr>
      <w:rPr>
        <w:rFonts w:ascii="Symbol" w:hAnsi="Symbol" w:hint="default"/>
      </w:rPr>
    </w:lvl>
    <w:lvl w:ilvl="7">
      <w:start w:val="1"/>
      <w:numFmt w:val="bullet"/>
      <w:lvlText w:val="o"/>
      <w:lvlJc w:val="left"/>
      <w:pPr>
        <w:ind w:left="3456" w:hanging="216"/>
      </w:pPr>
      <w:rPr>
        <w:rFonts w:ascii="Courier New" w:hAnsi="Courier New" w:cs="Courier New" w:hint="default"/>
      </w:rPr>
    </w:lvl>
    <w:lvl w:ilvl="8">
      <w:start w:val="1"/>
      <w:numFmt w:val="bullet"/>
      <w:lvlText w:val=""/>
      <w:lvlJc w:val="left"/>
      <w:pPr>
        <w:ind w:left="3888" w:hanging="216"/>
      </w:pPr>
      <w:rPr>
        <w:rFonts w:ascii="Wingdings" w:hAnsi="Wingdings" w:hint="default"/>
      </w:rPr>
    </w:lvl>
  </w:abstractNum>
  <w:abstractNum w:abstractNumId="6" w15:restartNumberingAfterBreak="0">
    <w:nsid w:val="3E981270"/>
    <w:multiLevelType w:val="multilevel"/>
    <w:tmpl w:val="A7227196"/>
    <w:lvl w:ilvl="0">
      <w:start w:val="1"/>
      <w:numFmt w:val="bullet"/>
      <w:pStyle w:val="a"/>
      <w:lvlText w:val=""/>
      <w:lvlJc w:val="left"/>
      <w:pPr>
        <w:ind w:left="425" w:hanging="425"/>
      </w:pPr>
      <w:rPr>
        <w:rFonts w:ascii="Wingdings" w:hAnsi="Wingdings" w:hint="default"/>
        <w:color w:val="11770E" w:themeColor="accent2"/>
        <w:sz w:val="20"/>
        <w:szCs w:val="20"/>
      </w:rPr>
    </w:lvl>
    <w:lvl w:ilvl="1">
      <w:start w:val="1"/>
      <w:numFmt w:val="bullet"/>
      <w:lvlRestart w:val="0"/>
      <w:lvlText w:val=""/>
      <w:lvlJc w:val="left"/>
      <w:pPr>
        <w:ind w:left="567" w:hanging="283"/>
      </w:pPr>
      <w:rPr>
        <w:rFonts w:ascii="Wingdings" w:hAnsi="Wingdings" w:hint="default"/>
        <w:b w:val="0"/>
        <w:i w:val="0"/>
        <w:color w:val="37A76F" w:themeColor="accent3"/>
        <w:sz w:val="20"/>
        <w:szCs w:val="20"/>
      </w:rPr>
    </w:lvl>
    <w:lvl w:ilvl="2">
      <w:start w:val="1"/>
      <w:numFmt w:val="bullet"/>
      <w:lvlText w:val="○"/>
      <w:lvlJc w:val="left"/>
      <w:pPr>
        <w:ind w:left="851" w:hanging="284"/>
      </w:pPr>
      <w:rPr>
        <w:rFonts w:ascii="Tahoma" w:hAnsi="Tahoma" w:hint="default"/>
        <w:color w:val="37A76F" w:themeColor="accent3"/>
      </w:rPr>
    </w:lvl>
    <w:lvl w:ilvl="3">
      <w:start w:val="1"/>
      <w:numFmt w:val="bullet"/>
      <w:lvlText w:val="o"/>
      <w:lvlJc w:val="left"/>
      <w:pPr>
        <w:ind w:left="1701" w:hanging="425"/>
      </w:pPr>
      <w:rPr>
        <w:rFonts w:ascii="Courier New" w:hAnsi="Courier New" w:hint="default"/>
        <w:color w:val="11770E" w:themeColor="accent2"/>
      </w:rPr>
    </w:lvl>
    <w:lvl w:ilvl="4">
      <w:start w:val="1"/>
      <w:numFmt w:val="bullet"/>
      <w:lvlText w:val="o"/>
      <w:lvlJc w:val="left"/>
      <w:pPr>
        <w:ind w:left="1656" w:hanging="288"/>
      </w:pPr>
      <w:rPr>
        <w:rFonts w:ascii="Courier New" w:hAnsi="Courier New" w:cs="Courier New" w:hint="default"/>
      </w:rPr>
    </w:lvl>
    <w:lvl w:ilvl="5">
      <w:start w:val="1"/>
      <w:numFmt w:val="bullet"/>
      <w:lvlText w:val=""/>
      <w:lvlJc w:val="left"/>
      <w:pPr>
        <w:ind w:left="1944" w:hanging="288"/>
      </w:pPr>
      <w:rPr>
        <w:rFonts w:ascii="Wingdings" w:hAnsi="Wingdings" w:hint="default"/>
      </w:rPr>
    </w:lvl>
    <w:lvl w:ilvl="6">
      <w:start w:val="1"/>
      <w:numFmt w:val="bullet"/>
      <w:lvlText w:val=""/>
      <w:lvlJc w:val="left"/>
      <w:pPr>
        <w:ind w:left="2232" w:hanging="288"/>
      </w:pPr>
      <w:rPr>
        <w:rFonts w:ascii="Symbol" w:hAnsi="Symbol" w:hint="default"/>
      </w:rPr>
    </w:lvl>
    <w:lvl w:ilvl="7">
      <w:start w:val="1"/>
      <w:numFmt w:val="bullet"/>
      <w:lvlText w:val="o"/>
      <w:lvlJc w:val="left"/>
      <w:pPr>
        <w:ind w:left="2520" w:hanging="288"/>
      </w:pPr>
      <w:rPr>
        <w:rFonts w:ascii="Courier New" w:hAnsi="Courier New" w:cs="Courier New" w:hint="default"/>
      </w:rPr>
    </w:lvl>
    <w:lvl w:ilvl="8">
      <w:start w:val="1"/>
      <w:numFmt w:val="bullet"/>
      <w:lvlText w:val=""/>
      <w:lvlJc w:val="left"/>
      <w:pPr>
        <w:ind w:left="2808" w:hanging="288"/>
      </w:pPr>
      <w:rPr>
        <w:rFonts w:ascii="Wingdings" w:hAnsi="Wingdings" w:hint="default"/>
      </w:rPr>
    </w:lvl>
  </w:abstractNum>
  <w:abstractNum w:abstractNumId="7" w15:restartNumberingAfterBreak="0">
    <w:nsid w:val="5C3B0771"/>
    <w:multiLevelType w:val="hybridMultilevel"/>
    <w:tmpl w:val="F768D932"/>
    <w:lvl w:ilvl="0" w:tplc="02502130">
      <w:start w:val="1"/>
      <w:numFmt w:val="bullet"/>
      <w:pStyle w:val="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60612">
    <w:abstractNumId w:val="5"/>
  </w:num>
  <w:num w:numId="2" w16cid:durableId="53892620">
    <w:abstractNumId w:val="6"/>
  </w:num>
  <w:num w:numId="3" w16cid:durableId="607346891">
    <w:abstractNumId w:val="1"/>
  </w:num>
  <w:num w:numId="4" w16cid:durableId="974716989">
    <w:abstractNumId w:val="7"/>
  </w:num>
  <w:num w:numId="5" w16cid:durableId="526715593">
    <w:abstractNumId w:val="2"/>
  </w:num>
  <w:num w:numId="6" w16cid:durableId="431586813">
    <w:abstractNumId w:val="2"/>
    <w:lvlOverride w:ilvl="0">
      <w:startOverride w:val="1"/>
    </w:lvlOverride>
  </w:num>
  <w:num w:numId="7" w16cid:durableId="450251477">
    <w:abstractNumId w:val="3"/>
  </w:num>
  <w:num w:numId="8" w16cid:durableId="558707657">
    <w:abstractNumId w:val="4"/>
  </w:num>
  <w:num w:numId="9" w16cid:durableId="2085174485">
    <w:abstractNumId w:val="6"/>
  </w:num>
  <w:num w:numId="10" w16cid:durableId="1941176571">
    <w:abstractNumId w:val="6"/>
  </w:num>
  <w:num w:numId="11" w16cid:durableId="779836836">
    <w:abstractNumId w:val="6"/>
  </w:num>
  <w:num w:numId="12" w16cid:durableId="974025734">
    <w:abstractNumId w:val="6"/>
  </w:num>
  <w:num w:numId="13" w16cid:durableId="998506585">
    <w:abstractNumId w:val="6"/>
  </w:num>
  <w:num w:numId="14" w16cid:durableId="464812335">
    <w:abstractNumId w:val="6"/>
  </w:num>
  <w:num w:numId="15" w16cid:durableId="1025641154">
    <w:abstractNumId w:val="0"/>
  </w:num>
  <w:num w:numId="16" w16cid:durableId="567495911">
    <w:abstractNumId w:val="6"/>
  </w:num>
  <w:num w:numId="17" w16cid:durableId="80335287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OxNDSzNDcxMzExNDVR0lEKTi0uzszPAykwMa4FAJPRIoEtAAAA"/>
  </w:docVars>
  <w:rsids>
    <w:rsidRoot w:val="00CD6305"/>
    <w:rsid w:val="000004CE"/>
    <w:rsid w:val="00002175"/>
    <w:rsid w:val="00002185"/>
    <w:rsid w:val="0000290A"/>
    <w:rsid w:val="000029C3"/>
    <w:rsid w:val="000034E1"/>
    <w:rsid w:val="00004305"/>
    <w:rsid w:val="000045D2"/>
    <w:rsid w:val="00005203"/>
    <w:rsid w:val="00005CF3"/>
    <w:rsid w:val="00005D09"/>
    <w:rsid w:val="000069A7"/>
    <w:rsid w:val="00007063"/>
    <w:rsid w:val="0000764D"/>
    <w:rsid w:val="00007DA6"/>
    <w:rsid w:val="00010095"/>
    <w:rsid w:val="00010238"/>
    <w:rsid w:val="00010D95"/>
    <w:rsid w:val="00011A53"/>
    <w:rsid w:val="00011EAC"/>
    <w:rsid w:val="000121DB"/>
    <w:rsid w:val="0001240B"/>
    <w:rsid w:val="0001244E"/>
    <w:rsid w:val="00013740"/>
    <w:rsid w:val="00014184"/>
    <w:rsid w:val="00014B8F"/>
    <w:rsid w:val="000150D2"/>
    <w:rsid w:val="00015B50"/>
    <w:rsid w:val="00017372"/>
    <w:rsid w:val="0001750F"/>
    <w:rsid w:val="00017FC3"/>
    <w:rsid w:val="00020049"/>
    <w:rsid w:val="00020B47"/>
    <w:rsid w:val="00021116"/>
    <w:rsid w:val="00021A27"/>
    <w:rsid w:val="00022409"/>
    <w:rsid w:val="000235AA"/>
    <w:rsid w:val="00024555"/>
    <w:rsid w:val="00024755"/>
    <w:rsid w:val="000247F2"/>
    <w:rsid w:val="00030301"/>
    <w:rsid w:val="00031663"/>
    <w:rsid w:val="00031FAB"/>
    <w:rsid w:val="00033877"/>
    <w:rsid w:val="00033A7A"/>
    <w:rsid w:val="00033AD8"/>
    <w:rsid w:val="00034A5C"/>
    <w:rsid w:val="00034F84"/>
    <w:rsid w:val="000422AB"/>
    <w:rsid w:val="000431A1"/>
    <w:rsid w:val="000438B5"/>
    <w:rsid w:val="000448EA"/>
    <w:rsid w:val="00045258"/>
    <w:rsid w:val="00045EE4"/>
    <w:rsid w:val="00046B47"/>
    <w:rsid w:val="00051106"/>
    <w:rsid w:val="0005243C"/>
    <w:rsid w:val="00052559"/>
    <w:rsid w:val="00052C41"/>
    <w:rsid w:val="0005333F"/>
    <w:rsid w:val="00053ADC"/>
    <w:rsid w:val="000550FC"/>
    <w:rsid w:val="000559F7"/>
    <w:rsid w:val="00057642"/>
    <w:rsid w:val="00062208"/>
    <w:rsid w:val="00062DF9"/>
    <w:rsid w:val="000630A9"/>
    <w:rsid w:val="000659B5"/>
    <w:rsid w:val="00066673"/>
    <w:rsid w:val="00066F04"/>
    <w:rsid w:val="0006781E"/>
    <w:rsid w:val="0006797B"/>
    <w:rsid w:val="00067EFC"/>
    <w:rsid w:val="00071765"/>
    <w:rsid w:val="000722D7"/>
    <w:rsid w:val="000730A2"/>
    <w:rsid w:val="00073956"/>
    <w:rsid w:val="00074536"/>
    <w:rsid w:val="00074BD1"/>
    <w:rsid w:val="00076206"/>
    <w:rsid w:val="00076642"/>
    <w:rsid w:val="00076644"/>
    <w:rsid w:val="000769D9"/>
    <w:rsid w:val="00080119"/>
    <w:rsid w:val="00081A15"/>
    <w:rsid w:val="00081A73"/>
    <w:rsid w:val="000823B1"/>
    <w:rsid w:val="00082974"/>
    <w:rsid w:val="00082BB2"/>
    <w:rsid w:val="00083797"/>
    <w:rsid w:val="00084461"/>
    <w:rsid w:val="00085F99"/>
    <w:rsid w:val="00086606"/>
    <w:rsid w:val="0008722C"/>
    <w:rsid w:val="0009052F"/>
    <w:rsid w:val="00091230"/>
    <w:rsid w:val="00091475"/>
    <w:rsid w:val="00091BFA"/>
    <w:rsid w:val="0009209A"/>
    <w:rsid w:val="000946A7"/>
    <w:rsid w:val="00094874"/>
    <w:rsid w:val="00094F50"/>
    <w:rsid w:val="000957C2"/>
    <w:rsid w:val="000966F6"/>
    <w:rsid w:val="00096E6D"/>
    <w:rsid w:val="00097935"/>
    <w:rsid w:val="000A164E"/>
    <w:rsid w:val="000A2F47"/>
    <w:rsid w:val="000A4203"/>
    <w:rsid w:val="000A591C"/>
    <w:rsid w:val="000A61FD"/>
    <w:rsid w:val="000B0064"/>
    <w:rsid w:val="000B0546"/>
    <w:rsid w:val="000B10F2"/>
    <w:rsid w:val="000B138C"/>
    <w:rsid w:val="000B36A2"/>
    <w:rsid w:val="000B4464"/>
    <w:rsid w:val="000B4647"/>
    <w:rsid w:val="000B4D60"/>
    <w:rsid w:val="000B5040"/>
    <w:rsid w:val="000B5542"/>
    <w:rsid w:val="000B5FED"/>
    <w:rsid w:val="000B61B7"/>
    <w:rsid w:val="000B6880"/>
    <w:rsid w:val="000B7C1B"/>
    <w:rsid w:val="000B7D17"/>
    <w:rsid w:val="000C071F"/>
    <w:rsid w:val="000C113A"/>
    <w:rsid w:val="000C1947"/>
    <w:rsid w:val="000C1F53"/>
    <w:rsid w:val="000C2A1B"/>
    <w:rsid w:val="000C3205"/>
    <w:rsid w:val="000C3593"/>
    <w:rsid w:val="000C3F93"/>
    <w:rsid w:val="000C458D"/>
    <w:rsid w:val="000C528A"/>
    <w:rsid w:val="000C5AFF"/>
    <w:rsid w:val="000D04F0"/>
    <w:rsid w:val="000D06CD"/>
    <w:rsid w:val="000D1417"/>
    <w:rsid w:val="000D269C"/>
    <w:rsid w:val="000D2707"/>
    <w:rsid w:val="000D281C"/>
    <w:rsid w:val="000D3CF6"/>
    <w:rsid w:val="000D50CA"/>
    <w:rsid w:val="000E001B"/>
    <w:rsid w:val="000E002B"/>
    <w:rsid w:val="000E056B"/>
    <w:rsid w:val="000E1B55"/>
    <w:rsid w:val="000E1D9B"/>
    <w:rsid w:val="000E29E0"/>
    <w:rsid w:val="000E29EB"/>
    <w:rsid w:val="000E3CEB"/>
    <w:rsid w:val="000E3E82"/>
    <w:rsid w:val="000E3EED"/>
    <w:rsid w:val="000E40EA"/>
    <w:rsid w:val="000E4F00"/>
    <w:rsid w:val="000E4F0D"/>
    <w:rsid w:val="000E54DF"/>
    <w:rsid w:val="000E5B8D"/>
    <w:rsid w:val="000E5BBD"/>
    <w:rsid w:val="000E5D6E"/>
    <w:rsid w:val="000E67AC"/>
    <w:rsid w:val="000E6D7F"/>
    <w:rsid w:val="000F06BA"/>
    <w:rsid w:val="000F1C53"/>
    <w:rsid w:val="000F25CF"/>
    <w:rsid w:val="000F2BBC"/>
    <w:rsid w:val="000F3069"/>
    <w:rsid w:val="000F3FEB"/>
    <w:rsid w:val="000F49C1"/>
    <w:rsid w:val="000F6FD2"/>
    <w:rsid w:val="000F75B8"/>
    <w:rsid w:val="00101001"/>
    <w:rsid w:val="0010127F"/>
    <w:rsid w:val="0010136D"/>
    <w:rsid w:val="00101C4D"/>
    <w:rsid w:val="00101C83"/>
    <w:rsid w:val="00102362"/>
    <w:rsid w:val="00103598"/>
    <w:rsid w:val="001051A5"/>
    <w:rsid w:val="001052F2"/>
    <w:rsid w:val="0010550B"/>
    <w:rsid w:val="00106729"/>
    <w:rsid w:val="00106E8F"/>
    <w:rsid w:val="001100A4"/>
    <w:rsid w:val="0011012F"/>
    <w:rsid w:val="001102D7"/>
    <w:rsid w:val="00110350"/>
    <w:rsid w:val="001123C8"/>
    <w:rsid w:val="00112D3C"/>
    <w:rsid w:val="0011380B"/>
    <w:rsid w:val="00115A78"/>
    <w:rsid w:val="00116866"/>
    <w:rsid w:val="0011735B"/>
    <w:rsid w:val="001173BC"/>
    <w:rsid w:val="0011766A"/>
    <w:rsid w:val="00117968"/>
    <w:rsid w:val="00120985"/>
    <w:rsid w:val="0012110C"/>
    <w:rsid w:val="00122842"/>
    <w:rsid w:val="00122A0F"/>
    <w:rsid w:val="00123D01"/>
    <w:rsid w:val="00124053"/>
    <w:rsid w:val="00124055"/>
    <w:rsid w:val="001240B4"/>
    <w:rsid w:val="00124346"/>
    <w:rsid w:val="00124DF3"/>
    <w:rsid w:val="001254EC"/>
    <w:rsid w:val="00125550"/>
    <w:rsid w:val="00126179"/>
    <w:rsid w:val="00130284"/>
    <w:rsid w:val="001316E1"/>
    <w:rsid w:val="001319CA"/>
    <w:rsid w:val="001323FA"/>
    <w:rsid w:val="00132484"/>
    <w:rsid w:val="00132F64"/>
    <w:rsid w:val="00133028"/>
    <w:rsid w:val="001339E3"/>
    <w:rsid w:val="001344EC"/>
    <w:rsid w:val="00134914"/>
    <w:rsid w:val="0013560C"/>
    <w:rsid w:val="0013677E"/>
    <w:rsid w:val="00137148"/>
    <w:rsid w:val="00137468"/>
    <w:rsid w:val="00137A24"/>
    <w:rsid w:val="0014033E"/>
    <w:rsid w:val="00140406"/>
    <w:rsid w:val="001406E0"/>
    <w:rsid w:val="00143ABE"/>
    <w:rsid w:val="00146726"/>
    <w:rsid w:val="0014778C"/>
    <w:rsid w:val="00147CF3"/>
    <w:rsid w:val="00150CBC"/>
    <w:rsid w:val="00150EC1"/>
    <w:rsid w:val="001515CD"/>
    <w:rsid w:val="001516BF"/>
    <w:rsid w:val="00151B6B"/>
    <w:rsid w:val="00151D0A"/>
    <w:rsid w:val="00151DAE"/>
    <w:rsid w:val="001524E1"/>
    <w:rsid w:val="00153328"/>
    <w:rsid w:val="00153505"/>
    <w:rsid w:val="001545F6"/>
    <w:rsid w:val="00154DB6"/>
    <w:rsid w:val="00155064"/>
    <w:rsid w:val="0015592F"/>
    <w:rsid w:val="00155B3A"/>
    <w:rsid w:val="00160235"/>
    <w:rsid w:val="00160983"/>
    <w:rsid w:val="00161F29"/>
    <w:rsid w:val="0016269E"/>
    <w:rsid w:val="00163241"/>
    <w:rsid w:val="001649B1"/>
    <w:rsid w:val="00164F30"/>
    <w:rsid w:val="00165CC3"/>
    <w:rsid w:val="00170498"/>
    <w:rsid w:val="00171450"/>
    <w:rsid w:val="001718E6"/>
    <w:rsid w:val="001719F3"/>
    <w:rsid w:val="00171A0B"/>
    <w:rsid w:val="00172A6E"/>
    <w:rsid w:val="00172B47"/>
    <w:rsid w:val="00172FF5"/>
    <w:rsid w:val="0017305B"/>
    <w:rsid w:val="0017312F"/>
    <w:rsid w:val="001751BE"/>
    <w:rsid w:val="00176E45"/>
    <w:rsid w:val="001801FC"/>
    <w:rsid w:val="00180BA8"/>
    <w:rsid w:val="0018138C"/>
    <w:rsid w:val="00181418"/>
    <w:rsid w:val="00181AAE"/>
    <w:rsid w:val="00181D38"/>
    <w:rsid w:val="0018376E"/>
    <w:rsid w:val="00184A26"/>
    <w:rsid w:val="0018500B"/>
    <w:rsid w:val="001851F7"/>
    <w:rsid w:val="00185C0D"/>
    <w:rsid w:val="001868FF"/>
    <w:rsid w:val="00187897"/>
    <w:rsid w:val="0019025C"/>
    <w:rsid w:val="0019146F"/>
    <w:rsid w:val="00191681"/>
    <w:rsid w:val="00191A26"/>
    <w:rsid w:val="00192286"/>
    <w:rsid w:val="00194729"/>
    <w:rsid w:val="0019480C"/>
    <w:rsid w:val="00195B85"/>
    <w:rsid w:val="00197470"/>
    <w:rsid w:val="0019796E"/>
    <w:rsid w:val="001A125C"/>
    <w:rsid w:val="001A1604"/>
    <w:rsid w:val="001A58E7"/>
    <w:rsid w:val="001A6605"/>
    <w:rsid w:val="001A7A5D"/>
    <w:rsid w:val="001B01C0"/>
    <w:rsid w:val="001B1BC3"/>
    <w:rsid w:val="001B27F6"/>
    <w:rsid w:val="001B28C2"/>
    <w:rsid w:val="001B3082"/>
    <w:rsid w:val="001B423E"/>
    <w:rsid w:val="001B462B"/>
    <w:rsid w:val="001B478F"/>
    <w:rsid w:val="001B57C9"/>
    <w:rsid w:val="001B57DC"/>
    <w:rsid w:val="001B6076"/>
    <w:rsid w:val="001B63AD"/>
    <w:rsid w:val="001B64F0"/>
    <w:rsid w:val="001B6D41"/>
    <w:rsid w:val="001B77DC"/>
    <w:rsid w:val="001C178B"/>
    <w:rsid w:val="001C1E8A"/>
    <w:rsid w:val="001C2E0F"/>
    <w:rsid w:val="001C34B1"/>
    <w:rsid w:val="001C3A6E"/>
    <w:rsid w:val="001C3C88"/>
    <w:rsid w:val="001C47AA"/>
    <w:rsid w:val="001C4995"/>
    <w:rsid w:val="001C4CFF"/>
    <w:rsid w:val="001C4EE6"/>
    <w:rsid w:val="001C5D06"/>
    <w:rsid w:val="001C6380"/>
    <w:rsid w:val="001C6A58"/>
    <w:rsid w:val="001C7564"/>
    <w:rsid w:val="001D00E3"/>
    <w:rsid w:val="001D09F8"/>
    <w:rsid w:val="001D131D"/>
    <w:rsid w:val="001D2159"/>
    <w:rsid w:val="001D2423"/>
    <w:rsid w:val="001D3990"/>
    <w:rsid w:val="001D3F33"/>
    <w:rsid w:val="001D695E"/>
    <w:rsid w:val="001E0A45"/>
    <w:rsid w:val="001E15F4"/>
    <w:rsid w:val="001E1C9F"/>
    <w:rsid w:val="001E2035"/>
    <w:rsid w:val="001E2BE4"/>
    <w:rsid w:val="001E2DB9"/>
    <w:rsid w:val="001E325B"/>
    <w:rsid w:val="001E3F4D"/>
    <w:rsid w:val="001E405A"/>
    <w:rsid w:val="001E442C"/>
    <w:rsid w:val="001E46D7"/>
    <w:rsid w:val="001E46EF"/>
    <w:rsid w:val="001E47BB"/>
    <w:rsid w:val="001E577E"/>
    <w:rsid w:val="001E5929"/>
    <w:rsid w:val="001E69A1"/>
    <w:rsid w:val="001F0F11"/>
    <w:rsid w:val="001F1DFF"/>
    <w:rsid w:val="001F3FE8"/>
    <w:rsid w:val="001F44DF"/>
    <w:rsid w:val="001F4C88"/>
    <w:rsid w:val="001F5237"/>
    <w:rsid w:val="001F52D7"/>
    <w:rsid w:val="001F54CD"/>
    <w:rsid w:val="001F5795"/>
    <w:rsid w:val="001F62E3"/>
    <w:rsid w:val="001F6F7D"/>
    <w:rsid w:val="001F6F98"/>
    <w:rsid w:val="001F7230"/>
    <w:rsid w:val="001F7CEE"/>
    <w:rsid w:val="0020172F"/>
    <w:rsid w:val="00201CD4"/>
    <w:rsid w:val="002025EB"/>
    <w:rsid w:val="00202D43"/>
    <w:rsid w:val="00204BDD"/>
    <w:rsid w:val="0020576D"/>
    <w:rsid w:val="00205E14"/>
    <w:rsid w:val="00206DDE"/>
    <w:rsid w:val="002070A6"/>
    <w:rsid w:val="002073B5"/>
    <w:rsid w:val="002079F7"/>
    <w:rsid w:val="00211A44"/>
    <w:rsid w:val="00212604"/>
    <w:rsid w:val="00212E23"/>
    <w:rsid w:val="002134D8"/>
    <w:rsid w:val="0021382F"/>
    <w:rsid w:val="00213E9D"/>
    <w:rsid w:val="00213ECD"/>
    <w:rsid w:val="00216E91"/>
    <w:rsid w:val="00216EB5"/>
    <w:rsid w:val="00217B64"/>
    <w:rsid w:val="00217BCE"/>
    <w:rsid w:val="00220324"/>
    <w:rsid w:val="00221157"/>
    <w:rsid w:val="002213A1"/>
    <w:rsid w:val="00221AC6"/>
    <w:rsid w:val="002230FD"/>
    <w:rsid w:val="00224297"/>
    <w:rsid w:val="00224B38"/>
    <w:rsid w:val="00224E07"/>
    <w:rsid w:val="00225989"/>
    <w:rsid w:val="00226172"/>
    <w:rsid w:val="002263C6"/>
    <w:rsid w:val="00226535"/>
    <w:rsid w:val="00230189"/>
    <w:rsid w:val="00230BDB"/>
    <w:rsid w:val="00230D49"/>
    <w:rsid w:val="00230FFE"/>
    <w:rsid w:val="00231D22"/>
    <w:rsid w:val="002331E0"/>
    <w:rsid w:val="00233978"/>
    <w:rsid w:val="002339FF"/>
    <w:rsid w:val="00234046"/>
    <w:rsid w:val="00234498"/>
    <w:rsid w:val="002352D3"/>
    <w:rsid w:val="00235545"/>
    <w:rsid w:val="002358B6"/>
    <w:rsid w:val="002360E9"/>
    <w:rsid w:val="00236587"/>
    <w:rsid w:val="0023668F"/>
    <w:rsid w:val="0024098D"/>
    <w:rsid w:val="00240A2B"/>
    <w:rsid w:val="00240CCF"/>
    <w:rsid w:val="0024191D"/>
    <w:rsid w:val="00241DB0"/>
    <w:rsid w:val="002428DA"/>
    <w:rsid w:val="00242E91"/>
    <w:rsid w:val="002432EF"/>
    <w:rsid w:val="00243C8A"/>
    <w:rsid w:val="00244914"/>
    <w:rsid w:val="00244BBC"/>
    <w:rsid w:val="00245995"/>
    <w:rsid w:val="002468B4"/>
    <w:rsid w:val="002469E5"/>
    <w:rsid w:val="002472FA"/>
    <w:rsid w:val="00247A2B"/>
    <w:rsid w:val="00247C0F"/>
    <w:rsid w:val="002506DA"/>
    <w:rsid w:val="00251151"/>
    <w:rsid w:val="00251472"/>
    <w:rsid w:val="002516DF"/>
    <w:rsid w:val="00251B50"/>
    <w:rsid w:val="00252439"/>
    <w:rsid w:val="00252CE8"/>
    <w:rsid w:val="00253171"/>
    <w:rsid w:val="00253A95"/>
    <w:rsid w:val="00254D17"/>
    <w:rsid w:val="00255B21"/>
    <w:rsid w:val="00257BF3"/>
    <w:rsid w:val="00260DE8"/>
    <w:rsid w:val="00261F8B"/>
    <w:rsid w:val="00263AE3"/>
    <w:rsid w:val="002643D4"/>
    <w:rsid w:val="0026673E"/>
    <w:rsid w:val="00266D1B"/>
    <w:rsid w:val="00267608"/>
    <w:rsid w:val="0027014C"/>
    <w:rsid w:val="00270A83"/>
    <w:rsid w:val="00273994"/>
    <w:rsid w:val="00274E00"/>
    <w:rsid w:val="0027508B"/>
    <w:rsid w:val="002778FB"/>
    <w:rsid w:val="00277AEE"/>
    <w:rsid w:val="002814B8"/>
    <w:rsid w:val="00282759"/>
    <w:rsid w:val="00283201"/>
    <w:rsid w:val="0028340C"/>
    <w:rsid w:val="00283811"/>
    <w:rsid w:val="00286DED"/>
    <w:rsid w:val="00290114"/>
    <w:rsid w:val="00290722"/>
    <w:rsid w:val="00291449"/>
    <w:rsid w:val="00291743"/>
    <w:rsid w:val="002924F8"/>
    <w:rsid w:val="00293727"/>
    <w:rsid w:val="0029465D"/>
    <w:rsid w:val="00294668"/>
    <w:rsid w:val="0029505F"/>
    <w:rsid w:val="00297D98"/>
    <w:rsid w:val="002A0F69"/>
    <w:rsid w:val="002A1720"/>
    <w:rsid w:val="002A2840"/>
    <w:rsid w:val="002A2E28"/>
    <w:rsid w:val="002A302E"/>
    <w:rsid w:val="002A310F"/>
    <w:rsid w:val="002A3D2A"/>
    <w:rsid w:val="002A41B1"/>
    <w:rsid w:val="002A458D"/>
    <w:rsid w:val="002A49AA"/>
    <w:rsid w:val="002A5B13"/>
    <w:rsid w:val="002B00EA"/>
    <w:rsid w:val="002B13D6"/>
    <w:rsid w:val="002B1FB4"/>
    <w:rsid w:val="002B5C4D"/>
    <w:rsid w:val="002B5F96"/>
    <w:rsid w:val="002B70F7"/>
    <w:rsid w:val="002B7674"/>
    <w:rsid w:val="002B7C1A"/>
    <w:rsid w:val="002C0816"/>
    <w:rsid w:val="002C1348"/>
    <w:rsid w:val="002C156D"/>
    <w:rsid w:val="002C2301"/>
    <w:rsid w:val="002C3A98"/>
    <w:rsid w:val="002C3A9F"/>
    <w:rsid w:val="002C474B"/>
    <w:rsid w:val="002C4922"/>
    <w:rsid w:val="002C4DA7"/>
    <w:rsid w:val="002C5075"/>
    <w:rsid w:val="002C710B"/>
    <w:rsid w:val="002D09DD"/>
    <w:rsid w:val="002D1972"/>
    <w:rsid w:val="002D1B9F"/>
    <w:rsid w:val="002D29E1"/>
    <w:rsid w:val="002D38C2"/>
    <w:rsid w:val="002D398D"/>
    <w:rsid w:val="002D3F01"/>
    <w:rsid w:val="002D409C"/>
    <w:rsid w:val="002D4E1C"/>
    <w:rsid w:val="002D5A38"/>
    <w:rsid w:val="002D5ED2"/>
    <w:rsid w:val="002E0147"/>
    <w:rsid w:val="002E2E34"/>
    <w:rsid w:val="002E443A"/>
    <w:rsid w:val="002E48C3"/>
    <w:rsid w:val="002E4F00"/>
    <w:rsid w:val="002E5D6B"/>
    <w:rsid w:val="002E687F"/>
    <w:rsid w:val="002E6CEE"/>
    <w:rsid w:val="002E7B61"/>
    <w:rsid w:val="002F0CBD"/>
    <w:rsid w:val="002F154F"/>
    <w:rsid w:val="002F2B67"/>
    <w:rsid w:val="002F2E92"/>
    <w:rsid w:val="002F4A20"/>
    <w:rsid w:val="002F4D6C"/>
    <w:rsid w:val="002F6754"/>
    <w:rsid w:val="002F78F1"/>
    <w:rsid w:val="0030029A"/>
    <w:rsid w:val="00300827"/>
    <w:rsid w:val="00300877"/>
    <w:rsid w:val="00301257"/>
    <w:rsid w:val="00301413"/>
    <w:rsid w:val="00302F6A"/>
    <w:rsid w:val="00303289"/>
    <w:rsid w:val="003114F1"/>
    <w:rsid w:val="00312C51"/>
    <w:rsid w:val="00312EA5"/>
    <w:rsid w:val="00313556"/>
    <w:rsid w:val="00313DBA"/>
    <w:rsid w:val="003142C5"/>
    <w:rsid w:val="003150A7"/>
    <w:rsid w:val="00315A48"/>
    <w:rsid w:val="003221FC"/>
    <w:rsid w:val="0032380B"/>
    <w:rsid w:val="00324E2C"/>
    <w:rsid w:val="00326C1C"/>
    <w:rsid w:val="003270E5"/>
    <w:rsid w:val="003274B6"/>
    <w:rsid w:val="00327954"/>
    <w:rsid w:val="00330395"/>
    <w:rsid w:val="003308E1"/>
    <w:rsid w:val="00332B4E"/>
    <w:rsid w:val="00333152"/>
    <w:rsid w:val="003339D3"/>
    <w:rsid w:val="003353F0"/>
    <w:rsid w:val="00335AA3"/>
    <w:rsid w:val="00336540"/>
    <w:rsid w:val="003370F4"/>
    <w:rsid w:val="00340130"/>
    <w:rsid w:val="003408A0"/>
    <w:rsid w:val="00340F42"/>
    <w:rsid w:val="003415F1"/>
    <w:rsid w:val="00341791"/>
    <w:rsid w:val="003419DE"/>
    <w:rsid w:val="00342F3C"/>
    <w:rsid w:val="003432AF"/>
    <w:rsid w:val="003440CF"/>
    <w:rsid w:val="003444AB"/>
    <w:rsid w:val="00344B36"/>
    <w:rsid w:val="0034530E"/>
    <w:rsid w:val="00346106"/>
    <w:rsid w:val="0034700C"/>
    <w:rsid w:val="003515D2"/>
    <w:rsid w:val="0035196C"/>
    <w:rsid w:val="00353376"/>
    <w:rsid w:val="00353D98"/>
    <w:rsid w:val="0035403B"/>
    <w:rsid w:val="00354676"/>
    <w:rsid w:val="00356597"/>
    <w:rsid w:val="00356BC0"/>
    <w:rsid w:val="003570D0"/>
    <w:rsid w:val="003608FC"/>
    <w:rsid w:val="0036197B"/>
    <w:rsid w:val="00361D8C"/>
    <w:rsid w:val="003629F7"/>
    <w:rsid w:val="0036326F"/>
    <w:rsid w:val="00364502"/>
    <w:rsid w:val="00365C3B"/>
    <w:rsid w:val="00365DE1"/>
    <w:rsid w:val="00366415"/>
    <w:rsid w:val="003679D4"/>
    <w:rsid w:val="00370DCC"/>
    <w:rsid w:val="00375098"/>
    <w:rsid w:val="003751B3"/>
    <w:rsid w:val="00375F36"/>
    <w:rsid w:val="00377CF8"/>
    <w:rsid w:val="003811A2"/>
    <w:rsid w:val="0038177E"/>
    <w:rsid w:val="0038247A"/>
    <w:rsid w:val="003838FD"/>
    <w:rsid w:val="00383C76"/>
    <w:rsid w:val="00384B4D"/>
    <w:rsid w:val="003853D1"/>
    <w:rsid w:val="00385B8E"/>
    <w:rsid w:val="00385DF2"/>
    <w:rsid w:val="00387AAB"/>
    <w:rsid w:val="00391160"/>
    <w:rsid w:val="00393C95"/>
    <w:rsid w:val="00393D55"/>
    <w:rsid w:val="003943EE"/>
    <w:rsid w:val="00394D53"/>
    <w:rsid w:val="00396B9E"/>
    <w:rsid w:val="003A0362"/>
    <w:rsid w:val="003A123B"/>
    <w:rsid w:val="003A1CEA"/>
    <w:rsid w:val="003A1EE6"/>
    <w:rsid w:val="003A4B71"/>
    <w:rsid w:val="003A7AFA"/>
    <w:rsid w:val="003B0936"/>
    <w:rsid w:val="003B267E"/>
    <w:rsid w:val="003B2C5C"/>
    <w:rsid w:val="003B42F6"/>
    <w:rsid w:val="003B4C5C"/>
    <w:rsid w:val="003B746D"/>
    <w:rsid w:val="003B7E33"/>
    <w:rsid w:val="003C1257"/>
    <w:rsid w:val="003C1F44"/>
    <w:rsid w:val="003C5624"/>
    <w:rsid w:val="003C7203"/>
    <w:rsid w:val="003C7815"/>
    <w:rsid w:val="003D15A0"/>
    <w:rsid w:val="003D1B44"/>
    <w:rsid w:val="003D3281"/>
    <w:rsid w:val="003D6501"/>
    <w:rsid w:val="003D65FF"/>
    <w:rsid w:val="003D6A3B"/>
    <w:rsid w:val="003D75FE"/>
    <w:rsid w:val="003D79DB"/>
    <w:rsid w:val="003D7F74"/>
    <w:rsid w:val="003E2ED5"/>
    <w:rsid w:val="003E498B"/>
    <w:rsid w:val="003E4FA5"/>
    <w:rsid w:val="003E69B0"/>
    <w:rsid w:val="003F0E96"/>
    <w:rsid w:val="003F183B"/>
    <w:rsid w:val="003F2B0D"/>
    <w:rsid w:val="003F2DF6"/>
    <w:rsid w:val="003F2E74"/>
    <w:rsid w:val="003F3145"/>
    <w:rsid w:val="003F45AB"/>
    <w:rsid w:val="003F56AF"/>
    <w:rsid w:val="003F59E0"/>
    <w:rsid w:val="003F5D73"/>
    <w:rsid w:val="003F6C4F"/>
    <w:rsid w:val="003F6D9E"/>
    <w:rsid w:val="003F70F0"/>
    <w:rsid w:val="003F7359"/>
    <w:rsid w:val="003F7AE0"/>
    <w:rsid w:val="0040087B"/>
    <w:rsid w:val="00401057"/>
    <w:rsid w:val="0040201F"/>
    <w:rsid w:val="00403D19"/>
    <w:rsid w:val="00403FE1"/>
    <w:rsid w:val="00405F3E"/>
    <w:rsid w:val="00406986"/>
    <w:rsid w:val="00406ACC"/>
    <w:rsid w:val="0040710B"/>
    <w:rsid w:val="00410331"/>
    <w:rsid w:val="00410699"/>
    <w:rsid w:val="00410B49"/>
    <w:rsid w:val="004112E5"/>
    <w:rsid w:val="00411539"/>
    <w:rsid w:val="00411B06"/>
    <w:rsid w:val="00411BD4"/>
    <w:rsid w:val="00412034"/>
    <w:rsid w:val="0041278B"/>
    <w:rsid w:val="00412CE0"/>
    <w:rsid w:val="00413C07"/>
    <w:rsid w:val="00414D8B"/>
    <w:rsid w:val="00416622"/>
    <w:rsid w:val="00416CD4"/>
    <w:rsid w:val="00420443"/>
    <w:rsid w:val="00420F80"/>
    <w:rsid w:val="0042109D"/>
    <w:rsid w:val="004211DB"/>
    <w:rsid w:val="00422322"/>
    <w:rsid w:val="00423136"/>
    <w:rsid w:val="00423BA9"/>
    <w:rsid w:val="0042478A"/>
    <w:rsid w:val="00425EE5"/>
    <w:rsid w:val="004265D7"/>
    <w:rsid w:val="00426DEA"/>
    <w:rsid w:val="0043064F"/>
    <w:rsid w:val="00431446"/>
    <w:rsid w:val="00431633"/>
    <w:rsid w:val="00432B39"/>
    <w:rsid w:val="004349EB"/>
    <w:rsid w:val="00435910"/>
    <w:rsid w:val="00435E02"/>
    <w:rsid w:val="00436A02"/>
    <w:rsid w:val="00437BD3"/>
    <w:rsid w:val="00441278"/>
    <w:rsid w:val="00441EA5"/>
    <w:rsid w:val="00441EFF"/>
    <w:rsid w:val="00442602"/>
    <w:rsid w:val="00442F4F"/>
    <w:rsid w:val="004433C3"/>
    <w:rsid w:val="00443F1A"/>
    <w:rsid w:val="00444098"/>
    <w:rsid w:val="00444CE8"/>
    <w:rsid w:val="004452D4"/>
    <w:rsid w:val="00446D7E"/>
    <w:rsid w:val="00450191"/>
    <w:rsid w:val="00450282"/>
    <w:rsid w:val="0045130A"/>
    <w:rsid w:val="00452918"/>
    <w:rsid w:val="00455407"/>
    <w:rsid w:val="004555D5"/>
    <w:rsid w:val="00456321"/>
    <w:rsid w:val="00456B95"/>
    <w:rsid w:val="0045709D"/>
    <w:rsid w:val="00457176"/>
    <w:rsid w:val="00457192"/>
    <w:rsid w:val="00461332"/>
    <w:rsid w:val="004621CC"/>
    <w:rsid w:val="0046270B"/>
    <w:rsid w:val="00463B88"/>
    <w:rsid w:val="00463CED"/>
    <w:rsid w:val="004640D7"/>
    <w:rsid w:val="004641A3"/>
    <w:rsid w:val="00464F3C"/>
    <w:rsid w:val="00465C09"/>
    <w:rsid w:val="00466062"/>
    <w:rsid w:val="00466649"/>
    <w:rsid w:val="00470444"/>
    <w:rsid w:val="00470762"/>
    <w:rsid w:val="004707EC"/>
    <w:rsid w:val="00471BDB"/>
    <w:rsid w:val="00471D39"/>
    <w:rsid w:val="00472069"/>
    <w:rsid w:val="004738DF"/>
    <w:rsid w:val="00475C04"/>
    <w:rsid w:val="00476BB7"/>
    <w:rsid w:val="00476ED0"/>
    <w:rsid w:val="004770A6"/>
    <w:rsid w:val="004802CC"/>
    <w:rsid w:val="00480998"/>
    <w:rsid w:val="00480CED"/>
    <w:rsid w:val="00481326"/>
    <w:rsid w:val="004815EA"/>
    <w:rsid w:val="00481B01"/>
    <w:rsid w:val="00481E76"/>
    <w:rsid w:val="00483F84"/>
    <w:rsid w:val="0048547D"/>
    <w:rsid w:val="00485754"/>
    <w:rsid w:val="00485839"/>
    <w:rsid w:val="0048586E"/>
    <w:rsid w:val="00486316"/>
    <w:rsid w:val="00486B21"/>
    <w:rsid w:val="00486DA2"/>
    <w:rsid w:val="00486F56"/>
    <w:rsid w:val="004874D8"/>
    <w:rsid w:val="00490D9C"/>
    <w:rsid w:val="00491BB5"/>
    <w:rsid w:val="00492446"/>
    <w:rsid w:val="00492B79"/>
    <w:rsid w:val="0049305E"/>
    <w:rsid w:val="004937A7"/>
    <w:rsid w:val="00493C12"/>
    <w:rsid w:val="00493EB7"/>
    <w:rsid w:val="004958F7"/>
    <w:rsid w:val="0049781D"/>
    <w:rsid w:val="0049798E"/>
    <w:rsid w:val="00497E93"/>
    <w:rsid w:val="004A0D5C"/>
    <w:rsid w:val="004A35AC"/>
    <w:rsid w:val="004A3890"/>
    <w:rsid w:val="004A4EFC"/>
    <w:rsid w:val="004A5483"/>
    <w:rsid w:val="004A5784"/>
    <w:rsid w:val="004A584E"/>
    <w:rsid w:val="004A5C58"/>
    <w:rsid w:val="004A65CB"/>
    <w:rsid w:val="004A66B8"/>
    <w:rsid w:val="004B0158"/>
    <w:rsid w:val="004B1464"/>
    <w:rsid w:val="004B1525"/>
    <w:rsid w:val="004B294B"/>
    <w:rsid w:val="004B2C67"/>
    <w:rsid w:val="004B32F9"/>
    <w:rsid w:val="004B4DF4"/>
    <w:rsid w:val="004B5B0C"/>
    <w:rsid w:val="004B677D"/>
    <w:rsid w:val="004B7AA0"/>
    <w:rsid w:val="004B7AFE"/>
    <w:rsid w:val="004B7B32"/>
    <w:rsid w:val="004C01E1"/>
    <w:rsid w:val="004C3258"/>
    <w:rsid w:val="004C4245"/>
    <w:rsid w:val="004C4784"/>
    <w:rsid w:val="004C4D0A"/>
    <w:rsid w:val="004C62C4"/>
    <w:rsid w:val="004C6883"/>
    <w:rsid w:val="004C6FBD"/>
    <w:rsid w:val="004D048F"/>
    <w:rsid w:val="004D0CBC"/>
    <w:rsid w:val="004D183F"/>
    <w:rsid w:val="004D1C92"/>
    <w:rsid w:val="004D1D58"/>
    <w:rsid w:val="004D27A3"/>
    <w:rsid w:val="004D41F5"/>
    <w:rsid w:val="004D457E"/>
    <w:rsid w:val="004D4A3B"/>
    <w:rsid w:val="004D4FE2"/>
    <w:rsid w:val="004D6136"/>
    <w:rsid w:val="004D78C3"/>
    <w:rsid w:val="004E05EB"/>
    <w:rsid w:val="004E127E"/>
    <w:rsid w:val="004E1E1A"/>
    <w:rsid w:val="004E2827"/>
    <w:rsid w:val="004E2FB2"/>
    <w:rsid w:val="004E3412"/>
    <w:rsid w:val="004E351D"/>
    <w:rsid w:val="004E38EB"/>
    <w:rsid w:val="004E4C1C"/>
    <w:rsid w:val="004E5C2D"/>
    <w:rsid w:val="004E6788"/>
    <w:rsid w:val="004E6D46"/>
    <w:rsid w:val="004F04B8"/>
    <w:rsid w:val="004F0530"/>
    <w:rsid w:val="004F0F21"/>
    <w:rsid w:val="004F1576"/>
    <w:rsid w:val="004F1A3F"/>
    <w:rsid w:val="004F2464"/>
    <w:rsid w:val="004F3C06"/>
    <w:rsid w:val="004F4157"/>
    <w:rsid w:val="004F5E4B"/>
    <w:rsid w:val="004F6A25"/>
    <w:rsid w:val="004F6C30"/>
    <w:rsid w:val="00500CA5"/>
    <w:rsid w:val="00500F81"/>
    <w:rsid w:val="0050266F"/>
    <w:rsid w:val="00502EAF"/>
    <w:rsid w:val="005035FA"/>
    <w:rsid w:val="0050370F"/>
    <w:rsid w:val="00503CB2"/>
    <w:rsid w:val="00504138"/>
    <w:rsid w:val="00504FE7"/>
    <w:rsid w:val="005050B8"/>
    <w:rsid w:val="00505E8B"/>
    <w:rsid w:val="0050603B"/>
    <w:rsid w:val="00510F45"/>
    <w:rsid w:val="0051193B"/>
    <w:rsid w:val="005139C2"/>
    <w:rsid w:val="005142AD"/>
    <w:rsid w:val="00514330"/>
    <w:rsid w:val="005151C4"/>
    <w:rsid w:val="00516178"/>
    <w:rsid w:val="005165C2"/>
    <w:rsid w:val="005170F1"/>
    <w:rsid w:val="005173AD"/>
    <w:rsid w:val="00517A80"/>
    <w:rsid w:val="00517E81"/>
    <w:rsid w:val="005207C9"/>
    <w:rsid w:val="00522260"/>
    <w:rsid w:val="00523167"/>
    <w:rsid w:val="00523C49"/>
    <w:rsid w:val="00526C93"/>
    <w:rsid w:val="005272E0"/>
    <w:rsid w:val="00530311"/>
    <w:rsid w:val="00532E40"/>
    <w:rsid w:val="005337CA"/>
    <w:rsid w:val="005342E4"/>
    <w:rsid w:val="0053445A"/>
    <w:rsid w:val="00534A59"/>
    <w:rsid w:val="00535EF8"/>
    <w:rsid w:val="00536084"/>
    <w:rsid w:val="00537B69"/>
    <w:rsid w:val="00541237"/>
    <w:rsid w:val="00542334"/>
    <w:rsid w:val="005438CD"/>
    <w:rsid w:val="00543CE3"/>
    <w:rsid w:val="00544FC6"/>
    <w:rsid w:val="005450AD"/>
    <w:rsid w:val="0054689F"/>
    <w:rsid w:val="005479FD"/>
    <w:rsid w:val="00547E44"/>
    <w:rsid w:val="00547E52"/>
    <w:rsid w:val="00547F0E"/>
    <w:rsid w:val="005519DA"/>
    <w:rsid w:val="00551B29"/>
    <w:rsid w:val="00551E93"/>
    <w:rsid w:val="00552899"/>
    <w:rsid w:val="00552A52"/>
    <w:rsid w:val="00552C27"/>
    <w:rsid w:val="0055492D"/>
    <w:rsid w:val="005549FF"/>
    <w:rsid w:val="00555A82"/>
    <w:rsid w:val="00556272"/>
    <w:rsid w:val="0055674A"/>
    <w:rsid w:val="00557871"/>
    <w:rsid w:val="00557A6B"/>
    <w:rsid w:val="00562170"/>
    <w:rsid w:val="005625A4"/>
    <w:rsid w:val="00562C16"/>
    <w:rsid w:val="00563126"/>
    <w:rsid w:val="00565158"/>
    <w:rsid w:val="0056521B"/>
    <w:rsid w:val="0056577E"/>
    <w:rsid w:val="00565A7C"/>
    <w:rsid w:val="005663A8"/>
    <w:rsid w:val="00571464"/>
    <w:rsid w:val="0057394C"/>
    <w:rsid w:val="00573CB4"/>
    <w:rsid w:val="00573D9F"/>
    <w:rsid w:val="0057748B"/>
    <w:rsid w:val="00580FFC"/>
    <w:rsid w:val="00581FEE"/>
    <w:rsid w:val="005825CB"/>
    <w:rsid w:val="00582FE2"/>
    <w:rsid w:val="00583339"/>
    <w:rsid w:val="0058476A"/>
    <w:rsid w:val="00585418"/>
    <w:rsid w:val="00585559"/>
    <w:rsid w:val="005865FF"/>
    <w:rsid w:val="005869B5"/>
    <w:rsid w:val="005874CC"/>
    <w:rsid w:val="00587A08"/>
    <w:rsid w:val="00587FF4"/>
    <w:rsid w:val="00590A05"/>
    <w:rsid w:val="00590E2D"/>
    <w:rsid w:val="00590EB5"/>
    <w:rsid w:val="00591C4A"/>
    <w:rsid w:val="0059279B"/>
    <w:rsid w:val="005929CE"/>
    <w:rsid w:val="00592B79"/>
    <w:rsid w:val="00592CB3"/>
    <w:rsid w:val="0059336C"/>
    <w:rsid w:val="00594C1A"/>
    <w:rsid w:val="00595273"/>
    <w:rsid w:val="0059588B"/>
    <w:rsid w:val="005972BE"/>
    <w:rsid w:val="005A0206"/>
    <w:rsid w:val="005A0BA2"/>
    <w:rsid w:val="005A17B8"/>
    <w:rsid w:val="005A2D3F"/>
    <w:rsid w:val="005A3758"/>
    <w:rsid w:val="005A3CB4"/>
    <w:rsid w:val="005A4FFC"/>
    <w:rsid w:val="005A6531"/>
    <w:rsid w:val="005A76BB"/>
    <w:rsid w:val="005A7CC5"/>
    <w:rsid w:val="005A7EA0"/>
    <w:rsid w:val="005B019B"/>
    <w:rsid w:val="005B0718"/>
    <w:rsid w:val="005B1152"/>
    <w:rsid w:val="005B1A40"/>
    <w:rsid w:val="005B2A12"/>
    <w:rsid w:val="005B40F6"/>
    <w:rsid w:val="005B4942"/>
    <w:rsid w:val="005B4C04"/>
    <w:rsid w:val="005B60CA"/>
    <w:rsid w:val="005B771D"/>
    <w:rsid w:val="005C0C51"/>
    <w:rsid w:val="005C1D39"/>
    <w:rsid w:val="005C2C9B"/>
    <w:rsid w:val="005C3F71"/>
    <w:rsid w:val="005C4B2A"/>
    <w:rsid w:val="005C6000"/>
    <w:rsid w:val="005C6854"/>
    <w:rsid w:val="005D0391"/>
    <w:rsid w:val="005D071B"/>
    <w:rsid w:val="005D1EDE"/>
    <w:rsid w:val="005D3340"/>
    <w:rsid w:val="005D3641"/>
    <w:rsid w:val="005D3D95"/>
    <w:rsid w:val="005D3E41"/>
    <w:rsid w:val="005D4118"/>
    <w:rsid w:val="005D41BD"/>
    <w:rsid w:val="005D5F01"/>
    <w:rsid w:val="005D7178"/>
    <w:rsid w:val="005D71EC"/>
    <w:rsid w:val="005D77DD"/>
    <w:rsid w:val="005E080E"/>
    <w:rsid w:val="005E0E3C"/>
    <w:rsid w:val="005E225E"/>
    <w:rsid w:val="005E22D7"/>
    <w:rsid w:val="005E24F3"/>
    <w:rsid w:val="005E26A8"/>
    <w:rsid w:val="005E283C"/>
    <w:rsid w:val="005E2C77"/>
    <w:rsid w:val="005E32B7"/>
    <w:rsid w:val="005E3879"/>
    <w:rsid w:val="005E4656"/>
    <w:rsid w:val="005E509E"/>
    <w:rsid w:val="005E5A73"/>
    <w:rsid w:val="005E6C09"/>
    <w:rsid w:val="005E70AD"/>
    <w:rsid w:val="005E7A13"/>
    <w:rsid w:val="005E7BBE"/>
    <w:rsid w:val="005F354A"/>
    <w:rsid w:val="005F35A5"/>
    <w:rsid w:val="005F3619"/>
    <w:rsid w:val="005F3ADC"/>
    <w:rsid w:val="005F4350"/>
    <w:rsid w:val="005F4B38"/>
    <w:rsid w:val="005F4EDE"/>
    <w:rsid w:val="005F522A"/>
    <w:rsid w:val="005F5A17"/>
    <w:rsid w:val="005F5AB7"/>
    <w:rsid w:val="005F5D7D"/>
    <w:rsid w:val="005F6CB1"/>
    <w:rsid w:val="005F6D25"/>
    <w:rsid w:val="005F70CB"/>
    <w:rsid w:val="005F78FB"/>
    <w:rsid w:val="006004B9"/>
    <w:rsid w:val="00601773"/>
    <w:rsid w:val="006021B3"/>
    <w:rsid w:val="006023A4"/>
    <w:rsid w:val="00602A3F"/>
    <w:rsid w:val="00602FE0"/>
    <w:rsid w:val="00603568"/>
    <w:rsid w:val="00606386"/>
    <w:rsid w:val="006063B2"/>
    <w:rsid w:val="0060660D"/>
    <w:rsid w:val="00606BF5"/>
    <w:rsid w:val="00610459"/>
    <w:rsid w:val="00610C0B"/>
    <w:rsid w:val="00611460"/>
    <w:rsid w:val="006125B7"/>
    <w:rsid w:val="00612729"/>
    <w:rsid w:val="00612750"/>
    <w:rsid w:val="00612EDD"/>
    <w:rsid w:val="00613527"/>
    <w:rsid w:val="006146EA"/>
    <w:rsid w:val="00614FE6"/>
    <w:rsid w:val="00615357"/>
    <w:rsid w:val="0061613D"/>
    <w:rsid w:val="0061622E"/>
    <w:rsid w:val="00616FE5"/>
    <w:rsid w:val="006177DD"/>
    <w:rsid w:val="006203AC"/>
    <w:rsid w:val="0062143F"/>
    <w:rsid w:val="00621CF4"/>
    <w:rsid w:val="0062239B"/>
    <w:rsid w:val="00623BF2"/>
    <w:rsid w:val="006242D5"/>
    <w:rsid w:val="00624ED3"/>
    <w:rsid w:val="00626AD2"/>
    <w:rsid w:val="00626FA8"/>
    <w:rsid w:val="00631F8D"/>
    <w:rsid w:val="00633708"/>
    <w:rsid w:val="00633B01"/>
    <w:rsid w:val="00634E93"/>
    <w:rsid w:val="0063795B"/>
    <w:rsid w:val="00640522"/>
    <w:rsid w:val="00640593"/>
    <w:rsid w:val="00640AA9"/>
    <w:rsid w:val="006414D7"/>
    <w:rsid w:val="00642AD9"/>
    <w:rsid w:val="006438D9"/>
    <w:rsid w:val="006441EB"/>
    <w:rsid w:val="006500C5"/>
    <w:rsid w:val="0065315B"/>
    <w:rsid w:val="006531A2"/>
    <w:rsid w:val="00653B84"/>
    <w:rsid w:val="00654618"/>
    <w:rsid w:val="00654905"/>
    <w:rsid w:val="00654F80"/>
    <w:rsid w:val="00655A97"/>
    <w:rsid w:val="006561AE"/>
    <w:rsid w:val="00657E11"/>
    <w:rsid w:val="006601A0"/>
    <w:rsid w:val="006619FD"/>
    <w:rsid w:val="00663EC1"/>
    <w:rsid w:val="006642E5"/>
    <w:rsid w:val="0066464B"/>
    <w:rsid w:val="006646F1"/>
    <w:rsid w:val="00665B3E"/>
    <w:rsid w:val="0066624E"/>
    <w:rsid w:val="00666702"/>
    <w:rsid w:val="00666BA0"/>
    <w:rsid w:val="0066771E"/>
    <w:rsid w:val="00667B34"/>
    <w:rsid w:val="00670B0C"/>
    <w:rsid w:val="00670B9E"/>
    <w:rsid w:val="006721E2"/>
    <w:rsid w:val="006768D3"/>
    <w:rsid w:val="00677D02"/>
    <w:rsid w:val="00677F69"/>
    <w:rsid w:val="00680016"/>
    <w:rsid w:val="006837A8"/>
    <w:rsid w:val="00683F48"/>
    <w:rsid w:val="00684FAF"/>
    <w:rsid w:val="00686AE0"/>
    <w:rsid w:val="006874DA"/>
    <w:rsid w:val="00691D68"/>
    <w:rsid w:val="006952D8"/>
    <w:rsid w:val="006975EC"/>
    <w:rsid w:val="00697DE0"/>
    <w:rsid w:val="00697FB5"/>
    <w:rsid w:val="006A0C06"/>
    <w:rsid w:val="006A33E2"/>
    <w:rsid w:val="006A3B77"/>
    <w:rsid w:val="006A46A7"/>
    <w:rsid w:val="006A49FC"/>
    <w:rsid w:val="006A5CF8"/>
    <w:rsid w:val="006B0116"/>
    <w:rsid w:val="006B03D1"/>
    <w:rsid w:val="006B042E"/>
    <w:rsid w:val="006B34C9"/>
    <w:rsid w:val="006B69A8"/>
    <w:rsid w:val="006B6CCF"/>
    <w:rsid w:val="006B71CF"/>
    <w:rsid w:val="006B7712"/>
    <w:rsid w:val="006C12B9"/>
    <w:rsid w:val="006C2363"/>
    <w:rsid w:val="006C2AE9"/>
    <w:rsid w:val="006C2E3E"/>
    <w:rsid w:val="006C3120"/>
    <w:rsid w:val="006C606F"/>
    <w:rsid w:val="006C6A7C"/>
    <w:rsid w:val="006C6C04"/>
    <w:rsid w:val="006C7652"/>
    <w:rsid w:val="006C774E"/>
    <w:rsid w:val="006C7A0F"/>
    <w:rsid w:val="006D036A"/>
    <w:rsid w:val="006D0525"/>
    <w:rsid w:val="006D1114"/>
    <w:rsid w:val="006D1BBB"/>
    <w:rsid w:val="006D37B9"/>
    <w:rsid w:val="006D547A"/>
    <w:rsid w:val="006D6450"/>
    <w:rsid w:val="006D6776"/>
    <w:rsid w:val="006D6F80"/>
    <w:rsid w:val="006D7DD9"/>
    <w:rsid w:val="006E16E4"/>
    <w:rsid w:val="006E2488"/>
    <w:rsid w:val="006E24A3"/>
    <w:rsid w:val="006E35B9"/>
    <w:rsid w:val="006E3A9D"/>
    <w:rsid w:val="006E4D72"/>
    <w:rsid w:val="006E5D62"/>
    <w:rsid w:val="006E6145"/>
    <w:rsid w:val="006E65A7"/>
    <w:rsid w:val="006E6CD5"/>
    <w:rsid w:val="006E7835"/>
    <w:rsid w:val="006E7D5B"/>
    <w:rsid w:val="006F04B5"/>
    <w:rsid w:val="006F090A"/>
    <w:rsid w:val="006F11E1"/>
    <w:rsid w:val="006F1B23"/>
    <w:rsid w:val="006F4013"/>
    <w:rsid w:val="006F41F5"/>
    <w:rsid w:val="006F5B37"/>
    <w:rsid w:val="006F5D9D"/>
    <w:rsid w:val="006F5F7F"/>
    <w:rsid w:val="006F61FC"/>
    <w:rsid w:val="006F710F"/>
    <w:rsid w:val="00700461"/>
    <w:rsid w:val="00701D63"/>
    <w:rsid w:val="00702CD3"/>
    <w:rsid w:val="00702F7B"/>
    <w:rsid w:val="0070403F"/>
    <w:rsid w:val="00704367"/>
    <w:rsid w:val="007067EA"/>
    <w:rsid w:val="00706979"/>
    <w:rsid w:val="00706D72"/>
    <w:rsid w:val="00707E2E"/>
    <w:rsid w:val="00710E3E"/>
    <w:rsid w:val="00712D12"/>
    <w:rsid w:val="00713367"/>
    <w:rsid w:val="00714598"/>
    <w:rsid w:val="007165E3"/>
    <w:rsid w:val="007174C1"/>
    <w:rsid w:val="00717FCD"/>
    <w:rsid w:val="00720358"/>
    <w:rsid w:val="0072271E"/>
    <w:rsid w:val="00722C9B"/>
    <w:rsid w:val="0072356C"/>
    <w:rsid w:val="00724D0F"/>
    <w:rsid w:val="00725E65"/>
    <w:rsid w:val="00726B97"/>
    <w:rsid w:val="00730F35"/>
    <w:rsid w:val="00731C54"/>
    <w:rsid w:val="0073206A"/>
    <w:rsid w:val="0073275E"/>
    <w:rsid w:val="0073289B"/>
    <w:rsid w:val="00733D55"/>
    <w:rsid w:val="00736CD0"/>
    <w:rsid w:val="00736F8D"/>
    <w:rsid w:val="00741329"/>
    <w:rsid w:val="00741B2D"/>
    <w:rsid w:val="00742C78"/>
    <w:rsid w:val="0074554A"/>
    <w:rsid w:val="00745848"/>
    <w:rsid w:val="00745AB2"/>
    <w:rsid w:val="00751E8E"/>
    <w:rsid w:val="0075656B"/>
    <w:rsid w:val="0075687A"/>
    <w:rsid w:val="00757ABD"/>
    <w:rsid w:val="007603AC"/>
    <w:rsid w:val="00760EFA"/>
    <w:rsid w:val="00761BA1"/>
    <w:rsid w:val="00762058"/>
    <w:rsid w:val="00763376"/>
    <w:rsid w:val="00764394"/>
    <w:rsid w:val="00764932"/>
    <w:rsid w:val="00765A20"/>
    <w:rsid w:val="00765D1A"/>
    <w:rsid w:val="00766135"/>
    <w:rsid w:val="007671C9"/>
    <w:rsid w:val="00767268"/>
    <w:rsid w:val="007679F1"/>
    <w:rsid w:val="007713ED"/>
    <w:rsid w:val="00773697"/>
    <w:rsid w:val="007743E6"/>
    <w:rsid w:val="00776407"/>
    <w:rsid w:val="00777261"/>
    <w:rsid w:val="00777754"/>
    <w:rsid w:val="007779DC"/>
    <w:rsid w:val="0078019A"/>
    <w:rsid w:val="00780D36"/>
    <w:rsid w:val="00781DA8"/>
    <w:rsid w:val="00782BA7"/>
    <w:rsid w:val="00782F62"/>
    <w:rsid w:val="00782FD2"/>
    <w:rsid w:val="00783149"/>
    <w:rsid w:val="007841A4"/>
    <w:rsid w:val="00785104"/>
    <w:rsid w:val="007857F3"/>
    <w:rsid w:val="00786594"/>
    <w:rsid w:val="00786855"/>
    <w:rsid w:val="007868A3"/>
    <w:rsid w:val="007905B1"/>
    <w:rsid w:val="007914C0"/>
    <w:rsid w:val="00791DDB"/>
    <w:rsid w:val="0079211A"/>
    <w:rsid w:val="007924E4"/>
    <w:rsid w:val="0079333B"/>
    <w:rsid w:val="00793426"/>
    <w:rsid w:val="007938FB"/>
    <w:rsid w:val="00794912"/>
    <w:rsid w:val="00794AA9"/>
    <w:rsid w:val="0079637D"/>
    <w:rsid w:val="00796E05"/>
    <w:rsid w:val="007A02A3"/>
    <w:rsid w:val="007A0A4F"/>
    <w:rsid w:val="007A177A"/>
    <w:rsid w:val="007A193A"/>
    <w:rsid w:val="007A2B54"/>
    <w:rsid w:val="007A5869"/>
    <w:rsid w:val="007A60A1"/>
    <w:rsid w:val="007A6497"/>
    <w:rsid w:val="007A688C"/>
    <w:rsid w:val="007A7963"/>
    <w:rsid w:val="007A79FC"/>
    <w:rsid w:val="007A7C63"/>
    <w:rsid w:val="007A7FB1"/>
    <w:rsid w:val="007B0F8E"/>
    <w:rsid w:val="007B11F6"/>
    <w:rsid w:val="007B3A84"/>
    <w:rsid w:val="007B4E68"/>
    <w:rsid w:val="007B4E74"/>
    <w:rsid w:val="007B50FE"/>
    <w:rsid w:val="007B5EEB"/>
    <w:rsid w:val="007B6900"/>
    <w:rsid w:val="007C0F48"/>
    <w:rsid w:val="007C1997"/>
    <w:rsid w:val="007C1AFB"/>
    <w:rsid w:val="007C253D"/>
    <w:rsid w:val="007C2AC1"/>
    <w:rsid w:val="007C38EA"/>
    <w:rsid w:val="007C41C4"/>
    <w:rsid w:val="007C5385"/>
    <w:rsid w:val="007C6490"/>
    <w:rsid w:val="007D15E2"/>
    <w:rsid w:val="007D2598"/>
    <w:rsid w:val="007D274B"/>
    <w:rsid w:val="007D2FCF"/>
    <w:rsid w:val="007D2FFC"/>
    <w:rsid w:val="007D364D"/>
    <w:rsid w:val="007D5899"/>
    <w:rsid w:val="007D5A78"/>
    <w:rsid w:val="007D6812"/>
    <w:rsid w:val="007D7429"/>
    <w:rsid w:val="007D753A"/>
    <w:rsid w:val="007E301F"/>
    <w:rsid w:val="007E6015"/>
    <w:rsid w:val="007E6166"/>
    <w:rsid w:val="007E6774"/>
    <w:rsid w:val="007E6817"/>
    <w:rsid w:val="007E6A44"/>
    <w:rsid w:val="007F08BB"/>
    <w:rsid w:val="007F0D5C"/>
    <w:rsid w:val="007F2676"/>
    <w:rsid w:val="007F3A46"/>
    <w:rsid w:val="007F61D6"/>
    <w:rsid w:val="007F750B"/>
    <w:rsid w:val="007F7D37"/>
    <w:rsid w:val="008005B1"/>
    <w:rsid w:val="00801FCA"/>
    <w:rsid w:val="008026AB"/>
    <w:rsid w:val="00802EB4"/>
    <w:rsid w:val="0080630A"/>
    <w:rsid w:val="008074DD"/>
    <w:rsid w:val="008075EC"/>
    <w:rsid w:val="008076E6"/>
    <w:rsid w:val="008101E7"/>
    <w:rsid w:val="00810DEF"/>
    <w:rsid w:val="008123EE"/>
    <w:rsid w:val="0081291C"/>
    <w:rsid w:val="00812B0B"/>
    <w:rsid w:val="00812B8A"/>
    <w:rsid w:val="008133DB"/>
    <w:rsid w:val="00813A36"/>
    <w:rsid w:val="00814E92"/>
    <w:rsid w:val="0081587F"/>
    <w:rsid w:val="00815FDE"/>
    <w:rsid w:val="00816B52"/>
    <w:rsid w:val="00816F13"/>
    <w:rsid w:val="00816FEA"/>
    <w:rsid w:val="00817798"/>
    <w:rsid w:val="0082053D"/>
    <w:rsid w:val="00821ABE"/>
    <w:rsid w:val="00821C88"/>
    <w:rsid w:val="00821F03"/>
    <w:rsid w:val="00822D08"/>
    <w:rsid w:val="00823775"/>
    <w:rsid w:val="0082386D"/>
    <w:rsid w:val="00823FF6"/>
    <w:rsid w:val="00824299"/>
    <w:rsid w:val="00825D93"/>
    <w:rsid w:val="008260CB"/>
    <w:rsid w:val="008267D1"/>
    <w:rsid w:val="00826AD5"/>
    <w:rsid w:val="00827179"/>
    <w:rsid w:val="00827F2B"/>
    <w:rsid w:val="0083009B"/>
    <w:rsid w:val="00830733"/>
    <w:rsid w:val="0083084F"/>
    <w:rsid w:val="00833ABD"/>
    <w:rsid w:val="00834E82"/>
    <w:rsid w:val="008358FA"/>
    <w:rsid w:val="0083691D"/>
    <w:rsid w:val="008376E0"/>
    <w:rsid w:val="008422D6"/>
    <w:rsid w:val="00842E5A"/>
    <w:rsid w:val="00842F4A"/>
    <w:rsid w:val="00843C2A"/>
    <w:rsid w:val="00843EB0"/>
    <w:rsid w:val="0084518D"/>
    <w:rsid w:val="00845535"/>
    <w:rsid w:val="008503F0"/>
    <w:rsid w:val="00850E0F"/>
    <w:rsid w:val="00853359"/>
    <w:rsid w:val="0085495F"/>
    <w:rsid w:val="00854B1B"/>
    <w:rsid w:val="00855934"/>
    <w:rsid w:val="00861B6B"/>
    <w:rsid w:val="0086212A"/>
    <w:rsid w:val="00862197"/>
    <w:rsid w:val="00862320"/>
    <w:rsid w:val="008632A8"/>
    <w:rsid w:val="0086377F"/>
    <w:rsid w:val="008637E4"/>
    <w:rsid w:val="008642BD"/>
    <w:rsid w:val="00865B69"/>
    <w:rsid w:val="00866484"/>
    <w:rsid w:val="00866D9C"/>
    <w:rsid w:val="0086744B"/>
    <w:rsid w:val="00870947"/>
    <w:rsid w:val="00871663"/>
    <w:rsid w:val="00871A1C"/>
    <w:rsid w:val="00871C03"/>
    <w:rsid w:val="008731E3"/>
    <w:rsid w:val="00873DF7"/>
    <w:rsid w:val="00875680"/>
    <w:rsid w:val="00876019"/>
    <w:rsid w:val="0087706B"/>
    <w:rsid w:val="008772CE"/>
    <w:rsid w:val="0087733E"/>
    <w:rsid w:val="00877666"/>
    <w:rsid w:val="0088543A"/>
    <w:rsid w:val="00885B9C"/>
    <w:rsid w:val="00885BED"/>
    <w:rsid w:val="008907DF"/>
    <w:rsid w:val="00890A77"/>
    <w:rsid w:val="00891463"/>
    <w:rsid w:val="00892F20"/>
    <w:rsid w:val="00893143"/>
    <w:rsid w:val="008932FE"/>
    <w:rsid w:val="008936F0"/>
    <w:rsid w:val="0089391A"/>
    <w:rsid w:val="00895A58"/>
    <w:rsid w:val="00896CC0"/>
    <w:rsid w:val="008A0545"/>
    <w:rsid w:val="008A1ABA"/>
    <w:rsid w:val="008A1AF0"/>
    <w:rsid w:val="008A3C89"/>
    <w:rsid w:val="008A5462"/>
    <w:rsid w:val="008A5A1C"/>
    <w:rsid w:val="008A6882"/>
    <w:rsid w:val="008A7104"/>
    <w:rsid w:val="008B048E"/>
    <w:rsid w:val="008B0737"/>
    <w:rsid w:val="008B0A79"/>
    <w:rsid w:val="008B0DC8"/>
    <w:rsid w:val="008B1039"/>
    <w:rsid w:val="008B299A"/>
    <w:rsid w:val="008B2E63"/>
    <w:rsid w:val="008B35BD"/>
    <w:rsid w:val="008B3C8A"/>
    <w:rsid w:val="008B55F0"/>
    <w:rsid w:val="008B5EA3"/>
    <w:rsid w:val="008B7458"/>
    <w:rsid w:val="008B7B87"/>
    <w:rsid w:val="008B7D2A"/>
    <w:rsid w:val="008C050F"/>
    <w:rsid w:val="008C0D66"/>
    <w:rsid w:val="008C3197"/>
    <w:rsid w:val="008C4D51"/>
    <w:rsid w:val="008C5798"/>
    <w:rsid w:val="008C7776"/>
    <w:rsid w:val="008D0724"/>
    <w:rsid w:val="008D0865"/>
    <w:rsid w:val="008D207D"/>
    <w:rsid w:val="008D35B3"/>
    <w:rsid w:val="008D41E0"/>
    <w:rsid w:val="008D4219"/>
    <w:rsid w:val="008D462F"/>
    <w:rsid w:val="008D4ABB"/>
    <w:rsid w:val="008D5C2C"/>
    <w:rsid w:val="008D6311"/>
    <w:rsid w:val="008D7776"/>
    <w:rsid w:val="008E160F"/>
    <w:rsid w:val="008E2544"/>
    <w:rsid w:val="008E34A1"/>
    <w:rsid w:val="008E382A"/>
    <w:rsid w:val="008E619E"/>
    <w:rsid w:val="008E61CF"/>
    <w:rsid w:val="008E64F3"/>
    <w:rsid w:val="008F1492"/>
    <w:rsid w:val="008F20EC"/>
    <w:rsid w:val="008F21DF"/>
    <w:rsid w:val="008F2413"/>
    <w:rsid w:val="008F3164"/>
    <w:rsid w:val="008F7705"/>
    <w:rsid w:val="008F79E9"/>
    <w:rsid w:val="008F7C7F"/>
    <w:rsid w:val="009016F2"/>
    <w:rsid w:val="00901B37"/>
    <w:rsid w:val="009026CE"/>
    <w:rsid w:val="00902B9F"/>
    <w:rsid w:val="00902F73"/>
    <w:rsid w:val="00903B8F"/>
    <w:rsid w:val="00903F43"/>
    <w:rsid w:val="009047A0"/>
    <w:rsid w:val="009051DD"/>
    <w:rsid w:val="0090739D"/>
    <w:rsid w:val="00910CE6"/>
    <w:rsid w:val="00912226"/>
    <w:rsid w:val="009125A9"/>
    <w:rsid w:val="00912798"/>
    <w:rsid w:val="00915C96"/>
    <w:rsid w:val="0091610B"/>
    <w:rsid w:val="00916E0E"/>
    <w:rsid w:val="00916EA5"/>
    <w:rsid w:val="009214D9"/>
    <w:rsid w:val="00922ABE"/>
    <w:rsid w:val="00923F9E"/>
    <w:rsid w:val="00924F6E"/>
    <w:rsid w:val="00925009"/>
    <w:rsid w:val="00925148"/>
    <w:rsid w:val="009263D8"/>
    <w:rsid w:val="00926552"/>
    <w:rsid w:val="00930090"/>
    <w:rsid w:val="009301DC"/>
    <w:rsid w:val="00930FC1"/>
    <w:rsid w:val="00932BDA"/>
    <w:rsid w:val="00933E35"/>
    <w:rsid w:val="009342F3"/>
    <w:rsid w:val="009360E4"/>
    <w:rsid w:val="00937F3C"/>
    <w:rsid w:val="009401D3"/>
    <w:rsid w:val="009404BB"/>
    <w:rsid w:val="00940723"/>
    <w:rsid w:val="0094233A"/>
    <w:rsid w:val="00942EBC"/>
    <w:rsid w:val="00944172"/>
    <w:rsid w:val="00944AB8"/>
    <w:rsid w:val="009454C3"/>
    <w:rsid w:val="00945696"/>
    <w:rsid w:val="00945D9B"/>
    <w:rsid w:val="00947CB8"/>
    <w:rsid w:val="00950701"/>
    <w:rsid w:val="0095091C"/>
    <w:rsid w:val="009545D2"/>
    <w:rsid w:val="00955392"/>
    <w:rsid w:val="009558FF"/>
    <w:rsid w:val="009569BF"/>
    <w:rsid w:val="00956D2F"/>
    <w:rsid w:val="00956E35"/>
    <w:rsid w:val="009573F4"/>
    <w:rsid w:val="00957B5B"/>
    <w:rsid w:val="00960214"/>
    <w:rsid w:val="00960BC9"/>
    <w:rsid w:val="00961566"/>
    <w:rsid w:val="00962CB8"/>
    <w:rsid w:val="00963E53"/>
    <w:rsid w:val="00965332"/>
    <w:rsid w:val="00965836"/>
    <w:rsid w:val="009662D5"/>
    <w:rsid w:val="009667BC"/>
    <w:rsid w:val="00970122"/>
    <w:rsid w:val="00972A3F"/>
    <w:rsid w:val="00972EEF"/>
    <w:rsid w:val="0097359B"/>
    <w:rsid w:val="009744ED"/>
    <w:rsid w:val="009759B2"/>
    <w:rsid w:val="0097752D"/>
    <w:rsid w:val="009775EA"/>
    <w:rsid w:val="00980CF4"/>
    <w:rsid w:val="009819D6"/>
    <w:rsid w:val="00981DF3"/>
    <w:rsid w:val="00982D86"/>
    <w:rsid w:val="0098329D"/>
    <w:rsid w:val="009853D1"/>
    <w:rsid w:val="00985FCB"/>
    <w:rsid w:val="009865F9"/>
    <w:rsid w:val="00986A16"/>
    <w:rsid w:val="00987750"/>
    <w:rsid w:val="00987B9B"/>
    <w:rsid w:val="0099002F"/>
    <w:rsid w:val="00990FFC"/>
    <w:rsid w:val="00992576"/>
    <w:rsid w:val="00992B59"/>
    <w:rsid w:val="00992D2F"/>
    <w:rsid w:val="00994F29"/>
    <w:rsid w:val="009950EA"/>
    <w:rsid w:val="00995174"/>
    <w:rsid w:val="00995256"/>
    <w:rsid w:val="00995893"/>
    <w:rsid w:val="00995995"/>
    <w:rsid w:val="0099608C"/>
    <w:rsid w:val="00996A69"/>
    <w:rsid w:val="00997606"/>
    <w:rsid w:val="009978CA"/>
    <w:rsid w:val="00997994"/>
    <w:rsid w:val="009A055A"/>
    <w:rsid w:val="009A15AA"/>
    <w:rsid w:val="009A2482"/>
    <w:rsid w:val="009A2E5B"/>
    <w:rsid w:val="009A4080"/>
    <w:rsid w:val="009A6317"/>
    <w:rsid w:val="009A637E"/>
    <w:rsid w:val="009A65D1"/>
    <w:rsid w:val="009A7217"/>
    <w:rsid w:val="009A773D"/>
    <w:rsid w:val="009B04AC"/>
    <w:rsid w:val="009B075E"/>
    <w:rsid w:val="009B0F00"/>
    <w:rsid w:val="009B1756"/>
    <w:rsid w:val="009B2011"/>
    <w:rsid w:val="009B2B1C"/>
    <w:rsid w:val="009B363A"/>
    <w:rsid w:val="009B3B97"/>
    <w:rsid w:val="009B3E17"/>
    <w:rsid w:val="009B3E22"/>
    <w:rsid w:val="009B6996"/>
    <w:rsid w:val="009B6DF4"/>
    <w:rsid w:val="009B7475"/>
    <w:rsid w:val="009C108A"/>
    <w:rsid w:val="009C229E"/>
    <w:rsid w:val="009C23DF"/>
    <w:rsid w:val="009C2DC8"/>
    <w:rsid w:val="009C3A2B"/>
    <w:rsid w:val="009C4FE5"/>
    <w:rsid w:val="009C73FA"/>
    <w:rsid w:val="009D1692"/>
    <w:rsid w:val="009D2E71"/>
    <w:rsid w:val="009D332E"/>
    <w:rsid w:val="009D4871"/>
    <w:rsid w:val="009D4F38"/>
    <w:rsid w:val="009D577A"/>
    <w:rsid w:val="009D6282"/>
    <w:rsid w:val="009D6660"/>
    <w:rsid w:val="009D6C40"/>
    <w:rsid w:val="009D6D37"/>
    <w:rsid w:val="009D7F51"/>
    <w:rsid w:val="009E1A7D"/>
    <w:rsid w:val="009E1AB1"/>
    <w:rsid w:val="009E1BE2"/>
    <w:rsid w:val="009E5172"/>
    <w:rsid w:val="009E5C1F"/>
    <w:rsid w:val="009E6BFE"/>
    <w:rsid w:val="009E7447"/>
    <w:rsid w:val="009E7D8A"/>
    <w:rsid w:val="009F0B3D"/>
    <w:rsid w:val="009F21C5"/>
    <w:rsid w:val="009F3D0A"/>
    <w:rsid w:val="009F4086"/>
    <w:rsid w:val="009F432A"/>
    <w:rsid w:val="009F5AE4"/>
    <w:rsid w:val="009F613F"/>
    <w:rsid w:val="009F6CF9"/>
    <w:rsid w:val="009F6E63"/>
    <w:rsid w:val="009F7542"/>
    <w:rsid w:val="009F7AC2"/>
    <w:rsid w:val="00A02456"/>
    <w:rsid w:val="00A02C27"/>
    <w:rsid w:val="00A034BE"/>
    <w:rsid w:val="00A04026"/>
    <w:rsid w:val="00A04175"/>
    <w:rsid w:val="00A04D5C"/>
    <w:rsid w:val="00A05E24"/>
    <w:rsid w:val="00A07112"/>
    <w:rsid w:val="00A077FC"/>
    <w:rsid w:val="00A07E24"/>
    <w:rsid w:val="00A1050D"/>
    <w:rsid w:val="00A10613"/>
    <w:rsid w:val="00A11761"/>
    <w:rsid w:val="00A11A0A"/>
    <w:rsid w:val="00A1240B"/>
    <w:rsid w:val="00A13268"/>
    <w:rsid w:val="00A135D7"/>
    <w:rsid w:val="00A1360E"/>
    <w:rsid w:val="00A1456A"/>
    <w:rsid w:val="00A1473B"/>
    <w:rsid w:val="00A14D97"/>
    <w:rsid w:val="00A152FC"/>
    <w:rsid w:val="00A17975"/>
    <w:rsid w:val="00A20943"/>
    <w:rsid w:val="00A20AB9"/>
    <w:rsid w:val="00A21A70"/>
    <w:rsid w:val="00A24778"/>
    <w:rsid w:val="00A24BF2"/>
    <w:rsid w:val="00A265DF"/>
    <w:rsid w:val="00A2766B"/>
    <w:rsid w:val="00A278BA"/>
    <w:rsid w:val="00A309E7"/>
    <w:rsid w:val="00A318B8"/>
    <w:rsid w:val="00A32872"/>
    <w:rsid w:val="00A32976"/>
    <w:rsid w:val="00A32AC1"/>
    <w:rsid w:val="00A334BB"/>
    <w:rsid w:val="00A33632"/>
    <w:rsid w:val="00A3395B"/>
    <w:rsid w:val="00A33DE0"/>
    <w:rsid w:val="00A34209"/>
    <w:rsid w:val="00A35D9E"/>
    <w:rsid w:val="00A36578"/>
    <w:rsid w:val="00A367E4"/>
    <w:rsid w:val="00A379A2"/>
    <w:rsid w:val="00A37EF9"/>
    <w:rsid w:val="00A414C8"/>
    <w:rsid w:val="00A42285"/>
    <w:rsid w:val="00A4270D"/>
    <w:rsid w:val="00A42760"/>
    <w:rsid w:val="00A45CC5"/>
    <w:rsid w:val="00A461AE"/>
    <w:rsid w:val="00A4783F"/>
    <w:rsid w:val="00A47F70"/>
    <w:rsid w:val="00A52521"/>
    <w:rsid w:val="00A5488F"/>
    <w:rsid w:val="00A54AF6"/>
    <w:rsid w:val="00A5521C"/>
    <w:rsid w:val="00A55543"/>
    <w:rsid w:val="00A55F8E"/>
    <w:rsid w:val="00A5682A"/>
    <w:rsid w:val="00A569C2"/>
    <w:rsid w:val="00A56A76"/>
    <w:rsid w:val="00A57358"/>
    <w:rsid w:val="00A57AB6"/>
    <w:rsid w:val="00A60EEE"/>
    <w:rsid w:val="00A613AE"/>
    <w:rsid w:val="00A62863"/>
    <w:rsid w:val="00A6302F"/>
    <w:rsid w:val="00A63BCB"/>
    <w:rsid w:val="00A64965"/>
    <w:rsid w:val="00A65092"/>
    <w:rsid w:val="00A658F6"/>
    <w:rsid w:val="00A65DBE"/>
    <w:rsid w:val="00A662C4"/>
    <w:rsid w:val="00A67B18"/>
    <w:rsid w:val="00A705FD"/>
    <w:rsid w:val="00A71986"/>
    <w:rsid w:val="00A7247C"/>
    <w:rsid w:val="00A72B01"/>
    <w:rsid w:val="00A72FBB"/>
    <w:rsid w:val="00A7353A"/>
    <w:rsid w:val="00A7442E"/>
    <w:rsid w:val="00A74AE5"/>
    <w:rsid w:val="00A74CDA"/>
    <w:rsid w:val="00A756AA"/>
    <w:rsid w:val="00A75991"/>
    <w:rsid w:val="00A7663B"/>
    <w:rsid w:val="00A76946"/>
    <w:rsid w:val="00A76EF7"/>
    <w:rsid w:val="00A777F5"/>
    <w:rsid w:val="00A801DE"/>
    <w:rsid w:val="00A820D1"/>
    <w:rsid w:val="00A833D3"/>
    <w:rsid w:val="00A83CF2"/>
    <w:rsid w:val="00A83E2F"/>
    <w:rsid w:val="00A85A33"/>
    <w:rsid w:val="00A8614F"/>
    <w:rsid w:val="00A92635"/>
    <w:rsid w:val="00A934C7"/>
    <w:rsid w:val="00A94E97"/>
    <w:rsid w:val="00A97B00"/>
    <w:rsid w:val="00AA049D"/>
    <w:rsid w:val="00AA15CE"/>
    <w:rsid w:val="00AA29C2"/>
    <w:rsid w:val="00AA3633"/>
    <w:rsid w:val="00AA4016"/>
    <w:rsid w:val="00AA4684"/>
    <w:rsid w:val="00AA53C4"/>
    <w:rsid w:val="00AA57E6"/>
    <w:rsid w:val="00AA5E1E"/>
    <w:rsid w:val="00AA6503"/>
    <w:rsid w:val="00AA6521"/>
    <w:rsid w:val="00AA6A98"/>
    <w:rsid w:val="00AA6EA0"/>
    <w:rsid w:val="00AA70DF"/>
    <w:rsid w:val="00AA799F"/>
    <w:rsid w:val="00AB1208"/>
    <w:rsid w:val="00AB1B23"/>
    <w:rsid w:val="00AB1C1E"/>
    <w:rsid w:val="00AB26BE"/>
    <w:rsid w:val="00AB281C"/>
    <w:rsid w:val="00AB417B"/>
    <w:rsid w:val="00AB5252"/>
    <w:rsid w:val="00AB6251"/>
    <w:rsid w:val="00AB6464"/>
    <w:rsid w:val="00AB6B63"/>
    <w:rsid w:val="00AB6CAF"/>
    <w:rsid w:val="00AB7B18"/>
    <w:rsid w:val="00AC0702"/>
    <w:rsid w:val="00AC13A7"/>
    <w:rsid w:val="00AC160D"/>
    <w:rsid w:val="00AC1BF0"/>
    <w:rsid w:val="00AC27F6"/>
    <w:rsid w:val="00AC339A"/>
    <w:rsid w:val="00AC3E44"/>
    <w:rsid w:val="00AC5909"/>
    <w:rsid w:val="00AC6714"/>
    <w:rsid w:val="00AD05C4"/>
    <w:rsid w:val="00AD0CBB"/>
    <w:rsid w:val="00AD0F72"/>
    <w:rsid w:val="00AD1615"/>
    <w:rsid w:val="00AD3001"/>
    <w:rsid w:val="00AD3256"/>
    <w:rsid w:val="00AD5B95"/>
    <w:rsid w:val="00AD700C"/>
    <w:rsid w:val="00AD7CAD"/>
    <w:rsid w:val="00AE0659"/>
    <w:rsid w:val="00AE0B01"/>
    <w:rsid w:val="00AE2219"/>
    <w:rsid w:val="00AE32D3"/>
    <w:rsid w:val="00AE36ED"/>
    <w:rsid w:val="00AE71EB"/>
    <w:rsid w:val="00AE767B"/>
    <w:rsid w:val="00AE7684"/>
    <w:rsid w:val="00AE7B79"/>
    <w:rsid w:val="00AE7DE8"/>
    <w:rsid w:val="00AF0351"/>
    <w:rsid w:val="00AF0BDE"/>
    <w:rsid w:val="00AF2015"/>
    <w:rsid w:val="00AF201A"/>
    <w:rsid w:val="00AF2FDD"/>
    <w:rsid w:val="00AF3204"/>
    <w:rsid w:val="00AF3665"/>
    <w:rsid w:val="00AF4269"/>
    <w:rsid w:val="00AF48F4"/>
    <w:rsid w:val="00AF581D"/>
    <w:rsid w:val="00AF5CFF"/>
    <w:rsid w:val="00AF62E7"/>
    <w:rsid w:val="00AF7ACF"/>
    <w:rsid w:val="00B00770"/>
    <w:rsid w:val="00B0091B"/>
    <w:rsid w:val="00B018C6"/>
    <w:rsid w:val="00B02F44"/>
    <w:rsid w:val="00B031A7"/>
    <w:rsid w:val="00B03CE9"/>
    <w:rsid w:val="00B04BFE"/>
    <w:rsid w:val="00B051FD"/>
    <w:rsid w:val="00B05FFE"/>
    <w:rsid w:val="00B06973"/>
    <w:rsid w:val="00B074DD"/>
    <w:rsid w:val="00B07746"/>
    <w:rsid w:val="00B10140"/>
    <w:rsid w:val="00B12218"/>
    <w:rsid w:val="00B12EE3"/>
    <w:rsid w:val="00B133A6"/>
    <w:rsid w:val="00B15144"/>
    <w:rsid w:val="00B176E6"/>
    <w:rsid w:val="00B17745"/>
    <w:rsid w:val="00B17AF5"/>
    <w:rsid w:val="00B21056"/>
    <w:rsid w:val="00B215EE"/>
    <w:rsid w:val="00B21C9D"/>
    <w:rsid w:val="00B220CA"/>
    <w:rsid w:val="00B233BE"/>
    <w:rsid w:val="00B2366D"/>
    <w:rsid w:val="00B25246"/>
    <w:rsid w:val="00B257C0"/>
    <w:rsid w:val="00B25954"/>
    <w:rsid w:val="00B259AE"/>
    <w:rsid w:val="00B26AD8"/>
    <w:rsid w:val="00B3026C"/>
    <w:rsid w:val="00B3037F"/>
    <w:rsid w:val="00B30622"/>
    <w:rsid w:val="00B31140"/>
    <w:rsid w:val="00B320D5"/>
    <w:rsid w:val="00B325B0"/>
    <w:rsid w:val="00B33ACE"/>
    <w:rsid w:val="00B347EE"/>
    <w:rsid w:val="00B347FD"/>
    <w:rsid w:val="00B34CFD"/>
    <w:rsid w:val="00B34E8B"/>
    <w:rsid w:val="00B3504C"/>
    <w:rsid w:val="00B35258"/>
    <w:rsid w:val="00B35AA0"/>
    <w:rsid w:val="00B35C2C"/>
    <w:rsid w:val="00B36020"/>
    <w:rsid w:val="00B36BCC"/>
    <w:rsid w:val="00B36C40"/>
    <w:rsid w:val="00B36F4B"/>
    <w:rsid w:val="00B373CD"/>
    <w:rsid w:val="00B37727"/>
    <w:rsid w:val="00B37F7D"/>
    <w:rsid w:val="00B414E5"/>
    <w:rsid w:val="00B42097"/>
    <w:rsid w:val="00B44366"/>
    <w:rsid w:val="00B44DCC"/>
    <w:rsid w:val="00B44E6F"/>
    <w:rsid w:val="00B45D02"/>
    <w:rsid w:val="00B46421"/>
    <w:rsid w:val="00B520E2"/>
    <w:rsid w:val="00B532E3"/>
    <w:rsid w:val="00B544D8"/>
    <w:rsid w:val="00B57281"/>
    <w:rsid w:val="00B572C6"/>
    <w:rsid w:val="00B57834"/>
    <w:rsid w:val="00B5798B"/>
    <w:rsid w:val="00B6064C"/>
    <w:rsid w:val="00B60F7E"/>
    <w:rsid w:val="00B61D3F"/>
    <w:rsid w:val="00B61E48"/>
    <w:rsid w:val="00B61F9E"/>
    <w:rsid w:val="00B6204F"/>
    <w:rsid w:val="00B62402"/>
    <w:rsid w:val="00B62B6B"/>
    <w:rsid w:val="00B6314D"/>
    <w:rsid w:val="00B63310"/>
    <w:rsid w:val="00B642D9"/>
    <w:rsid w:val="00B64555"/>
    <w:rsid w:val="00B64909"/>
    <w:rsid w:val="00B64CD9"/>
    <w:rsid w:val="00B65E68"/>
    <w:rsid w:val="00B66562"/>
    <w:rsid w:val="00B66B95"/>
    <w:rsid w:val="00B67322"/>
    <w:rsid w:val="00B67C28"/>
    <w:rsid w:val="00B717FE"/>
    <w:rsid w:val="00B71F2B"/>
    <w:rsid w:val="00B723FE"/>
    <w:rsid w:val="00B725EF"/>
    <w:rsid w:val="00B72610"/>
    <w:rsid w:val="00B72805"/>
    <w:rsid w:val="00B758F1"/>
    <w:rsid w:val="00B75FE4"/>
    <w:rsid w:val="00B77117"/>
    <w:rsid w:val="00B774C1"/>
    <w:rsid w:val="00B7771E"/>
    <w:rsid w:val="00B77B2D"/>
    <w:rsid w:val="00B80322"/>
    <w:rsid w:val="00B82657"/>
    <w:rsid w:val="00B8277E"/>
    <w:rsid w:val="00B82849"/>
    <w:rsid w:val="00B83557"/>
    <w:rsid w:val="00B83BE0"/>
    <w:rsid w:val="00B84204"/>
    <w:rsid w:val="00B8496A"/>
    <w:rsid w:val="00B9178F"/>
    <w:rsid w:val="00B919DA"/>
    <w:rsid w:val="00B9288D"/>
    <w:rsid w:val="00B92B6E"/>
    <w:rsid w:val="00B930D1"/>
    <w:rsid w:val="00B93B11"/>
    <w:rsid w:val="00B9461F"/>
    <w:rsid w:val="00B94EE7"/>
    <w:rsid w:val="00B95DEA"/>
    <w:rsid w:val="00B95F88"/>
    <w:rsid w:val="00B97534"/>
    <w:rsid w:val="00BA0ACD"/>
    <w:rsid w:val="00BA0BA0"/>
    <w:rsid w:val="00BA1327"/>
    <w:rsid w:val="00BA2EA1"/>
    <w:rsid w:val="00BA314D"/>
    <w:rsid w:val="00BA3EC2"/>
    <w:rsid w:val="00BA415F"/>
    <w:rsid w:val="00BA4355"/>
    <w:rsid w:val="00BA5452"/>
    <w:rsid w:val="00BA5A14"/>
    <w:rsid w:val="00BA5B23"/>
    <w:rsid w:val="00BA5F66"/>
    <w:rsid w:val="00BA6EFC"/>
    <w:rsid w:val="00BA7008"/>
    <w:rsid w:val="00BA726D"/>
    <w:rsid w:val="00BA7837"/>
    <w:rsid w:val="00BA7BE9"/>
    <w:rsid w:val="00BA7C3E"/>
    <w:rsid w:val="00BB05A6"/>
    <w:rsid w:val="00BB0B11"/>
    <w:rsid w:val="00BB0EFA"/>
    <w:rsid w:val="00BB2F20"/>
    <w:rsid w:val="00BB314F"/>
    <w:rsid w:val="00BB3E2E"/>
    <w:rsid w:val="00BB413B"/>
    <w:rsid w:val="00BB414F"/>
    <w:rsid w:val="00BB4AFE"/>
    <w:rsid w:val="00BB563D"/>
    <w:rsid w:val="00BB5EF2"/>
    <w:rsid w:val="00BB61FE"/>
    <w:rsid w:val="00BB6BCE"/>
    <w:rsid w:val="00BB7D6B"/>
    <w:rsid w:val="00BB7DDD"/>
    <w:rsid w:val="00BC0409"/>
    <w:rsid w:val="00BC0CD6"/>
    <w:rsid w:val="00BC107C"/>
    <w:rsid w:val="00BC1EC2"/>
    <w:rsid w:val="00BC265B"/>
    <w:rsid w:val="00BC26A2"/>
    <w:rsid w:val="00BC29BD"/>
    <w:rsid w:val="00BC2A6D"/>
    <w:rsid w:val="00BC3A4A"/>
    <w:rsid w:val="00BC459A"/>
    <w:rsid w:val="00BC4E93"/>
    <w:rsid w:val="00BC7E56"/>
    <w:rsid w:val="00BD268A"/>
    <w:rsid w:val="00BD2DAD"/>
    <w:rsid w:val="00BD4D9F"/>
    <w:rsid w:val="00BD6837"/>
    <w:rsid w:val="00BD70C4"/>
    <w:rsid w:val="00BD70E9"/>
    <w:rsid w:val="00BD7EEA"/>
    <w:rsid w:val="00BE0534"/>
    <w:rsid w:val="00BE10A9"/>
    <w:rsid w:val="00BE1A14"/>
    <w:rsid w:val="00BE2B13"/>
    <w:rsid w:val="00BE2C3F"/>
    <w:rsid w:val="00BE33C4"/>
    <w:rsid w:val="00BE3D7F"/>
    <w:rsid w:val="00BE4019"/>
    <w:rsid w:val="00BE4DCB"/>
    <w:rsid w:val="00BE4F67"/>
    <w:rsid w:val="00BE60F2"/>
    <w:rsid w:val="00BE66D6"/>
    <w:rsid w:val="00BE7454"/>
    <w:rsid w:val="00BE78B4"/>
    <w:rsid w:val="00BF18A6"/>
    <w:rsid w:val="00BF18D7"/>
    <w:rsid w:val="00BF22DB"/>
    <w:rsid w:val="00BF24ED"/>
    <w:rsid w:val="00BF307C"/>
    <w:rsid w:val="00BF3DBC"/>
    <w:rsid w:val="00BF5E98"/>
    <w:rsid w:val="00BF5F44"/>
    <w:rsid w:val="00C000CE"/>
    <w:rsid w:val="00C01310"/>
    <w:rsid w:val="00C01DC8"/>
    <w:rsid w:val="00C029B8"/>
    <w:rsid w:val="00C03280"/>
    <w:rsid w:val="00C03497"/>
    <w:rsid w:val="00C04496"/>
    <w:rsid w:val="00C04592"/>
    <w:rsid w:val="00C04BF9"/>
    <w:rsid w:val="00C0623F"/>
    <w:rsid w:val="00C06EF1"/>
    <w:rsid w:val="00C07A99"/>
    <w:rsid w:val="00C110BF"/>
    <w:rsid w:val="00C11FDF"/>
    <w:rsid w:val="00C156EB"/>
    <w:rsid w:val="00C1587B"/>
    <w:rsid w:val="00C15A31"/>
    <w:rsid w:val="00C17B88"/>
    <w:rsid w:val="00C22EC1"/>
    <w:rsid w:val="00C23829"/>
    <w:rsid w:val="00C238AE"/>
    <w:rsid w:val="00C238FC"/>
    <w:rsid w:val="00C25ED7"/>
    <w:rsid w:val="00C265D8"/>
    <w:rsid w:val="00C31D9D"/>
    <w:rsid w:val="00C31FD5"/>
    <w:rsid w:val="00C32532"/>
    <w:rsid w:val="00C332B2"/>
    <w:rsid w:val="00C34FA1"/>
    <w:rsid w:val="00C3587C"/>
    <w:rsid w:val="00C35F80"/>
    <w:rsid w:val="00C365B7"/>
    <w:rsid w:val="00C368A0"/>
    <w:rsid w:val="00C36A1D"/>
    <w:rsid w:val="00C37849"/>
    <w:rsid w:val="00C408CD"/>
    <w:rsid w:val="00C40E4A"/>
    <w:rsid w:val="00C41589"/>
    <w:rsid w:val="00C41BC9"/>
    <w:rsid w:val="00C42152"/>
    <w:rsid w:val="00C42E5B"/>
    <w:rsid w:val="00C451F2"/>
    <w:rsid w:val="00C454DF"/>
    <w:rsid w:val="00C455E8"/>
    <w:rsid w:val="00C45AC8"/>
    <w:rsid w:val="00C45EA5"/>
    <w:rsid w:val="00C51BF7"/>
    <w:rsid w:val="00C51CB4"/>
    <w:rsid w:val="00C53101"/>
    <w:rsid w:val="00C539BB"/>
    <w:rsid w:val="00C5681D"/>
    <w:rsid w:val="00C56E56"/>
    <w:rsid w:val="00C57099"/>
    <w:rsid w:val="00C5749A"/>
    <w:rsid w:val="00C605AF"/>
    <w:rsid w:val="00C60825"/>
    <w:rsid w:val="00C6098B"/>
    <w:rsid w:val="00C614C0"/>
    <w:rsid w:val="00C614F7"/>
    <w:rsid w:val="00C6153E"/>
    <w:rsid w:val="00C6157C"/>
    <w:rsid w:val="00C6255E"/>
    <w:rsid w:val="00C634EF"/>
    <w:rsid w:val="00C6395C"/>
    <w:rsid w:val="00C647D2"/>
    <w:rsid w:val="00C66199"/>
    <w:rsid w:val="00C6763F"/>
    <w:rsid w:val="00C72F86"/>
    <w:rsid w:val="00C73B6A"/>
    <w:rsid w:val="00C757AD"/>
    <w:rsid w:val="00C75921"/>
    <w:rsid w:val="00C76720"/>
    <w:rsid w:val="00C770DE"/>
    <w:rsid w:val="00C77716"/>
    <w:rsid w:val="00C77A95"/>
    <w:rsid w:val="00C77E76"/>
    <w:rsid w:val="00C8150A"/>
    <w:rsid w:val="00C823C3"/>
    <w:rsid w:val="00C82E5F"/>
    <w:rsid w:val="00C84F46"/>
    <w:rsid w:val="00C85E9A"/>
    <w:rsid w:val="00C86B02"/>
    <w:rsid w:val="00C87C1A"/>
    <w:rsid w:val="00C90291"/>
    <w:rsid w:val="00C90C10"/>
    <w:rsid w:val="00C9198D"/>
    <w:rsid w:val="00C91EE6"/>
    <w:rsid w:val="00C9359E"/>
    <w:rsid w:val="00C938F4"/>
    <w:rsid w:val="00C95406"/>
    <w:rsid w:val="00C96A44"/>
    <w:rsid w:val="00C96F2A"/>
    <w:rsid w:val="00C97AF8"/>
    <w:rsid w:val="00CA13DF"/>
    <w:rsid w:val="00CA3EEE"/>
    <w:rsid w:val="00CA59AD"/>
    <w:rsid w:val="00CA5B0A"/>
    <w:rsid w:val="00CA752D"/>
    <w:rsid w:val="00CA7EDF"/>
    <w:rsid w:val="00CB0B9F"/>
    <w:rsid w:val="00CB0C18"/>
    <w:rsid w:val="00CB1F1E"/>
    <w:rsid w:val="00CB4B07"/>
    <w:rsid w:val="00CB4C83"/>
    <w:rsid w:val="00CB5891"/>
    <w:rsid w:val="00CC03D2"/>
    <w:rsid w:val="00CC0676"/>
    <w:rsid w:val="00CC36FE"/>
    <w:rsid w:val="00CD0A42"/>
    <w:rsid w:val="00CD0A90"/>
    <w:rsid w:val="00CD1185"/>
    <w:rsid w:val="00CD2142"/>
    <w:rsid w:val="00CD2812"/>
    <w:rsid w:val="00CD2C38"/>
    <w:rsid w:val="00CD388F"/>
    <w:rsid w:val="00CD4359"/>
    <w:rsid w:val="00CD48C5"/>
    <w:rsid w:val="00CD503A"/>
    <w:rsid w:val="00CD510C"/>
    <w:rsid w:val="00CD5437"/>
    <w:rsid w:val="00CD5F04"/>
    <w:rsid w:val="00CD6305"/>
    <w:rsid w:val="00CE0C41"/>
    <w:rsid w:val="00CE13AD"/>
    <w:rsid w:val="00CE1965"/>
    <w:rsid w:val="00CE1BF1"/>
    <w:rsid w:val="00CE1D8A"/>
    <w:rsid w:val="00CE2086"/>
    <w:rsid w:val="00CE3661"/>
    <w:rsid w:val="00CE3779"/>
    <w:rsid w:val="00CE448F"/>
    <w:rsid w:val="00CE4EEB"/>
    <w:rsid w:val="00CE5FCE"/>
    <w:rsid w:val="00CE7AC0"/>
    <w:rsid w:val="00CE7FF5"/>
    <w:rsid w:val="00CF002C"/>
    <w:rsid w:val="00CF025A"/>
    <w:rsid w:val="00CF0A96"/>
    <w:rsid w:val="00CF49F5"/>
    <w:rsid w:val="00CF518F"/>
    <w:rsid w:val="00CF5814"/>
    <w:rsid w:val="00CF5BA3"/>
    <w:rsid w:val="00CF5DBB"/>
    <w:rsid w:val="00CF7B23"/>
    <w:rsid w:val="00D0068E"/>
    <w:rsid w:val="00D01B7F"/>
    <w:rsid w:val="00D035A0"/>
    <w:rsid w:val="00D03FCB"/>
    <w:rsid w:val="00D03FEE"/>
    <w:rsid w:val="00D0495C"/>
    <w:rsid w:val="00D05861"/>
    <w:rsid w:val="00D06151"/>
    <w:rsid w:val="00D06732"/>
    <w:rsid w:val="00D06F2C"/>
    <w:rsid w:val="00D07C48"/>
    <w:rsid w:val="00D10357"/>
    <w:rsid w:val="00D10A47"/>
    <w:rsid w:val="00D11235"/>
    <w:rsid w:val="00D11AF4"/>
    <w:rsid w:val="00D11F65"/>
    <w:rsid w:val="00D12AD4"/>
    <w:rsid w:val="00D1342C"/>
    <w:rsid w:val="00D137F4"/>
    <w:rsid w:val="00D14F7A"/>
    <w:rsid w:val="00D16391"/>
    <w:rsid w:val="00D1650E"/>
    <w:rsid w:val="00D17E07"/>
    <w:rsid w:val="00D205B4"/>
    <w:rsid w:val="00D205B7"/>
    <w:rsid w:val="00D20B43"/>
    <w:rsid w:val="00D21F31"/>
    <w:rsid w:val="00D21F9B"/>
    <w:rsid w:val="00D2220F"/>
    <w:rsid w:val="00D226A4"/>
    <w:rsid w:val="00D22821"/>
    <w:rsid w:val="00D234E3"/>
    <w:rsid w:val="00D23E98"/>
    <w:rsid w:val="00D23F64"/>
    <w:rsid w:val="00D242E5"/>
    <w:rsid w:val="00D24E92"/>
    <w:rsid w:val="00D25149"/>
    <w:rsid w:val="00D26287"/>
    <w:rsid w:val="00D26299"/>
    <w:rsid w:val="00D270B9"/>
    <w:rsid w:val="00D27B48"/>
    <w:rsid w:val="00D27EF7"/>
    <w:rsid w:val="00D32022"/>
    <w:rsid w:val="00D3279D"/>
    <w:rsid w:val="00D33746"/>
    <w:rsid w:val="00D337EB"/>
    <w:rsid w:val="00D34FDB"/>
    <w:rsid w:val="00D35245"/>
    <w:rsid w:val="00D35B39"/>
    <w:rsid w:val="00D367B7"/>
    <w:rsid w:val="00D3725A"/>
    <w:rsid w:val="00D374F0"/>
    <w:rsid w:val="00D3757C"/>
    <w:rsid w:val="00D413B7"/>
    <w:rsid w:val="00D4178C"/>
    <w:rsid w:val="00D422C7"/>
    <w:rsid w:val="00D42E67"/>
    <w:rsid w:val="00D43E5F"/>
    <w:rsid w:val="00D44106"/>
    <w:rsid w:val="00D44768"/>
    <w:rsid w:val="00D44A3A"/>
    <w:rsid w:val="00D45538"/>
    <w:rsid w:val="00D46F82"/>
    <w:rsid w:val="00D47A17"/>
    <w:rsid w:val="00D47D9D"/>
    <w:rsid w:val="00D50B43"/>
    <w:rsid w:val="00D51AE5"/>
    <w:rsid w:val="00D51DA4"/>
    <w:rsid w:val="00D5229A"/>
    <w:rsid w:val="00D528A5"/>
    <w:rsid w:val="00D53D3D"/>
    <w:rsid w:val="00D54678"/>
    <w:rsid w:val="00D54682"/>
    <w:rsid w:val="00D55C50"/>
    <w:rsid w:val="00D565A4"/>
    <w:rsid w:val="00D5672C"/>
    <w:rsid w:val="00D620BB"/>
    <w:rsid w:val="00D62207"/>
    <w:rsid w:val="00D6339F"/>
    <w:rsid w:val="00D64BA2"/>
    <w:rsid w:val="00D65954"/>
    <w:rsid w:val="00D659FB"/>
    <w:rsid w:val="00D65B87"/>
    <w:rsid w:val="00D670BB"/>
    <w:rsid w:val="00D67424"/>
    <w:rsid w:val="00D67631"/>
    <w:rsid w:val="00D67FC6"/>
    <w:rsid w:val="00D702FA"/>
    <w:rsid w:val="00D71C5B"/>
    <w:rsid w:val="00D72343"/>
    <w:rsid w:val="00D73251"/>
    <w:rsid w:val="00D75EDF"/>
    <w:rsid w:val="00D76CDC"/>
    <w:rsid w:val="00D80069"/>
    <w:rsid w:val="00D84972"/>
    <w:rsid w:val="00D85AF5"/>
    <w:rsid w:val="00D85D2A"/>
    <w:rsid w:val="00D929FA"/>
    <w:rsid w:val="00D92B5F"/>
    <w:rsid w:val="00D9301F"/>
    <w:rsid w:val="00D93E3B"/>
    <w:rsid w:val="00D94251"/>
    <w:rsid w:val="00D94403"/>
    <w:rsid w:val="00D976AE"/>
    <w:rsid w:val="00DA1389"/>
    <w:rsid w:val="00DA13C8"/>
    <w:rsid w:val="00DA16AA"/>
    <w:rsid w:val="00DA32A4"/>
    <w:rsid w:val="00DA3608"/>
    <w:rsid w:val="00DA3E87"/>
    <w:rsid w:val="00DA4539"/>
    <w:rsid w:val="00DA4D7E"/>
    <w:rsid w:val="00DA6AAE"/>
    <w:rsid w:val="00DB0AC1"/>
    <w:rsid w:val="00DB0F4B"/>
    <w:rsid w:val="00DB2A64"/>
    <w:rsid w:val="00DB3999"/>
    <w:rsid w:val="00DB3B95"/>
    <w:rsid w:val="00DB3EC3"/>
    <w:rsid w:val="00DC1D41"/>
    <w:rsid w:val="00DC269E"/>
    <w:rsid w:val="00DC2B11"/>
    <w:rsid w:val="00DC2E79"/>
    <w:rsid w:val="00DC40A2"/>
    <w:rsid w:val="00DC4A64"/>
    <w:rsid w:val="00DC4ECF"/>
    <w:rsid w:val="00DC52F1"/>
    <w:rsid w:val="00DC7752"/>
    <w:rsid w:val="00DD160D"/>
    <w:rsid w:val="00DD16EC"/>
    <w:rsid w:val="00DD2D9C"/>
    <w:rsid w:val="00DD426A"/>
    <w:rsid w:val="00DD46E8"/>
    <w:rsid w:val="00DD4BF9"/>
    <w:rsid w:val="00DD5066"/>
    <w:rsid w:val="00DD732B"/>
    <w:rsid w:val="00DD7901"/>
    <w:rsid w:val="00DD7D35"/>
    <w:rsid w:val="00DE05E1"/>
    <w:rsid w:val="00DE3653"/>
    <w:rsid w:val="00DE38CE"/>
    <w:rsid w:val="00DE3F7C"/>
    <w:rsid w:val="00DE4CB3"/>
    <w:rsid w:val="00DE549A"/>
    <w:rsid w:val="00DE7AF4"/>
    <w:rsid w:val="00DE7FE6"/>
    <w:rsid w:val="00DF0101"/>
    <w:rsid w:val="00DF036D"/>
    <w:rsid w:val="00DF0576"/>
    <w:rsid w:val="00DF07E8"/>
    <w:rsid w:val="00DF12CC"/>
    <w:rsid w:val="00DF1A9E"/>
    <w:rsid w:val="00DF2D68"/>
    <w:rsid w:val="00DF3194"/>
    <w:rsid w:val="00DF3CE8"/>
    <w:rsid w:val="00DF4BDD"/>
    <w:rsid w:val="00DF4C49"/>
    <w:rsid w:val="00DF4F0A"/>
    <w:rsid w:val="00DF51FA"/>
    <w:rsid w:val="00DF54D8"/>
    <w:rsid w:val="00DF6949"/>
    <w:rsid w:val="00DF734F"/>
    <w:rsid w:val="00DF745A"/>
    <w:rsid w:val="00DF7AFF"/>
    <w:rsid w:val="00DF7B72"/>
    <w:rsid w:val="00E0008F"/>
    <w:rsid w:val="00E0079E"/>
    <w:rsid w:val="00E00C5E"/>
    <w:rsid w:val="00E022F5"/>
    <w:rsid w:val="00E02465"/>
    <w:rsid w:val="00E02D71"/>
    <w:rsid w:val="00E045B1"/>
    <w:rsid w:val="00E049C5"/>
    <w:rsid w:val="00E054D0"/>
    <w:rsid w:val="00E057DF"/>
    <w:rsid w:val="00E05DCB"/>
    <w:rsid w:val="00E06593"/>
    <w:rsid w:val="00E105C6"/>
    <w:rsid w:val="00E105FB"/>
    <w:rsid w:val="00E11032"/>
    <w:rsid w:val="00E113BC"/>
    <w:rsid w:val="00E13CAB"/>
    <w:rsid w:val="00E14971"/>
    <w:rsid w:val="00E14DBC"/>
    <w:rsid w:val="00E1562C"/>
    <w:rsid w:val="00E168C7"/>
    <w:rsid w:val="00E1749E"/>
    <w:rsid w:val="00E20014"/>
    <w:rsid w:val="00E2029B"/>
    <w:rsid w:val="00E21421"/>
    <w:rsid w:val="00E2217F"/>
    <w:rsid w:val="00E2221E"/>
    <w:rsid w:val="00E22856"/>
    <w:rsid w:val="00E22A38"/>
    <w:rsid w:val="00E23BF5"/>
    <w:rsid w:val="00E23CB5"/>
    <w:rsid w:val="00E24604"/>
    <w:rsid w:val="00E24F86"/>
    <w:rsid w:val="00E26882"/>
    <w:rsid w:val="00E3098B"/>
    <w:rsid w:val="00E337E1"/>
    <w:rsid w:val="00E3462D"/>
    <w:rsid w:val="00E3527B"/>
    <w:rsid w:val="00E35FD4"/>
    <w:rsid w:val="00E368C2"/>
    <w:rsid w:val="00E37620"/>
    <w:rsid w:val="00E378A4"/>
    <w:rsid w:val="00E40624"/>
    <w:rsid w:val="00E41B09"/>
    <w:rsid w:val="00E41DE1"/>
    <w:rsid w:val="00E4278D"/>
    <w:rsid w:val="00E429D3"/>
    <w:rsid w:val="00E43015"/>
    <w:rsid w:val="00E430F4"/>
    <w:rsid w:val="00E43D4B"/>
    <w:rsid w:val="00E446B3"/>
    <w:rsid w:val="00E453F7"/>
    <w:rsid w:val="00E45619"/>
    <w:rsid w:val="00E46817"/>
    <w:rsid w:val="00E46AA0"/>
    <w:rsid w:val="00E5040E"/>
    <w:rsid w:val="00E51246"/>
    <w:rsid w:val="00E53BCE"/>
    <w:rsid w:val="00E54628"/>
    <w:rsid w:val="00E54EA4"/>
    <w:rsid w:val="00E5637E"/>
    <w:rsid w:val="00E563B8"/>
    <w:rsid w:val="00E563D0"/>
    <w:rsid w:val="00E5640F"/>
    <w:rsid w:val="00E5691E"/>
    <w:rsid w:val="00E61C45"/>
    <w:rsid w:val="00E62812"/>
    <w:rsid w:val="00E634D4"/>
    <w:rsid w:val="00E63DE1"/>
    <w:rsid w:val="00E65537"/>
    <w:rsid w:val="00E65637"/>
    <w:rsid w:val="00E65D6F"/>
    <w:rsid w:val="00E66F88"/>
    <w:rsid w:val="00E66FD8"/>
    <w:rsid w:val="00E702FF"/>
    <w:rsid w:val="00E70546"/>
    <w:rsid w:val="00E71A1E"/>
    <w:rsid w:val="00E7301D"/>
    <w:rsid w:val="00E7349A"/>
    <w:rsid w:val="00E73D74"/>
    <w:rsid w:val="00E73FE4"/>
    <w:rsid w:val="00E74BE5"/>
    <w:rsid w:val="00E75B06"/>
    <w:rsid w:val="00E76097"/>
    <w:rsid w:val="00E81C75"/>
    <w:rsid w:val="00E83ADF"/>
    <w:rsid w:val="00E83B3A"/>
    <w:rsid w:val="00E83C01"/>
    <w:rsid w:val="00E83DCF"/>
    <w:rsid w:val="00E8461A"/>
    <w:rsid w:val="00E856D1"/>
    <w:rsid w:val="00E85A14"/>
    <w:rsid w:val="00E85FF6"/>
    <w:rsid w:val="00E86514"/>
    <w:rsid w:val="00E868CE"/>
    <w:rsid w:val="00E8696D"/>
    <w:rsid w:val="00E91CC8"/>
    <w:rsid w:val="00E922C3"/>
    <w:rsid w:val="00E92FE9"/>
    <w:rsid w:val="00E945EE"/>
    <w:rsid w:val="00E95102"/>
    <w:rsid w:val="00E95416"/>
    <w:rsid w:val="00E9646C"/>
    <w:rsid w:val="00E97BE9"/>
    <w:rsid w:val="00EA193C"/>
    <w:rsid w:val="00EA1B1D"/>
    <w:rsid w:val="00EA2BFD"/>
    <w:rsid w:val="00EA2E8D"/>
    <w:rsid w:val="00EA3209"/>
    <w:rsid w:val="00EA34C2"/>
    <w:rsid w:val="00EA498D"/>
    <w:rsid w:val="00EA4B49"/>
    <w:rsid w:val="00EA4BDF"/>
    <w:rsid w:val="00EA4DC0"/>
    <w:rsid w:val="00EA5768"/>
    <w:rsid w:val="00EA60BF"/>
    <w:rsid w:val="00EA60F1"/>
    <w:rsid w:val="00EA6300"/>
    <w:rsid w:val="00EA6C10"/>
    <w:rsid w:val="00EA743E"/>
    <w:rsid w:val="00EA7D5C"/>
    <w:rsid w:val="00EB02EE"/>
    <w:rsid w:val="00EB0654"/>
    <w:rsid w:val="00EB0988"/>
    <w:rsid w:val="00EB0D62"/>
    <w:rsid w:val="00EB1CD4"/>
    <w:rsid w:val="00EB1F1E"/>
    <w:rsid w:val="00EB27D3"/>
    <w:rsid w:val="00EB2DB6"/>
    <w:rsid w:val="00EB4B04"/>
    <w:rsid w:val="00EB565E"/>
    <w:rsid w:val="00EB5916"/>
    <w:rsid w:val="00EB5F18"/>
    <w:rsid w:val="00EB6404"/>
    <w:rsid w:val="00EB7643"/>
    <w:rsid w:val="00EB7E3E"/>
    <w:rsid w:val="00EC0D8A"/>
    <w:rsid w:val="00EC0E6B"/>
    <w:rsid w:val="00EC10CA"/>
    <w:rsid w:val="00EC1412"/>
    <w:rsid w:val="00EC29F7"/>
    <w:rsid w:val="00EC41E7"/>
    <w:rsid w:val="00EC530F"/>
    <w:rsid w:val="00EC57F4"/>
    <w:rsid w:val="00EC65F2"/>
    <w:rsid w:val="00EC707A"/>
    <w:rsid w:val="00ED0015"/>
    <w:rsid w:val="00ED07B6"/>
    <w:rsid w:val="00ED11AF"/>
    <w:rsid w:val="00ED18AC"/>
    <w:rsid w:val="00ED1B78"/>
    <w:rsid w:val="00ED2DAB"/>
    <w:rsid w:val="00ED2E1D"/>
    <w:rsid w:val="00ED3E66"/>
    <w:rsid w:val="00ED3FDC"/>
    <w:rsid w:val="00ED474C"/>
    <w:rsid w:val="00ED4D9A"/>
    <w:rsid w:val="00ED4FFB"/>
    <w:rsid w:val="00ED534B"/>
    <w:rsid w:val="00ED6822"/>
    <w:rsid w:val="00ED6C16"/>
    <w:rsid w:val="00ED6C46"/>
    <w:rsid w:val="00ED7650"/>
    <w:rsid w:val="00ED7882"/>
    <w:rsid w:val="00EE1A8D"/>
    <w:rsid w:val="00EE1B81"/>
    <w:rsid w:val="00EE38C1"/>
    <w:rsid w:val="00EE41C0"/>
    <w:rsid w:val="00EE4C25"/>
    <w:rsid w:val="00EE6511"/>
    <w:rsid w:val="00EE72BD"/>
    <w:rsid w:val="00EF0E7D"/>
    <w:rsid w:val="00EF0F09"/>
    <w:rsid w:val="00EF3C23"/>
    <w:rsid w:val="00EF51AB"/>
    <w:rsid w:val="00EF5F96"/>
    <w:rsid w:val="00EF6EF5"/>
    <w:rsid w:val="00EF75B0"/>
    <w:rsid w:val="00F001FC"/>
    <w:rsid w:val="00F015E1"/>
    <w:rsid w:val="00F01AE1"/>
    <w:rsid w:val="00F020D6"/>
    <w:rsid w:val="00F0562C"/>
    <w:rsid w:val="00F05C64"/>
    <w:rsid w:val="00F10B1E"/>
    <w:rsid w:val="00F114D0"/>
    <w:rsid w:val="00F12279"/>
    <w:rsid w:val="00F12AFE"/>
    <w:rsid w:val="00F12F90"/>
    <w:rsid w:val="00F12F91"/>
    <w:rsid w:val="00F13160"/>
    <w:rsid w:val="00F13D4D"/>
    <w:rsid w:val="00F14A29"/>
    <w:rsid w:val="00F14DFB"/>
    <w:rsid w:val="00F15845"/>
    <w:rsid w:val="00F15DA1"/>
    <w:rsid w:val="00F16B47"/>
    <w:rsid w:val="00F17610"/>
    <w:rsid w:val="00F236E9"/>
    <w:rsid w:val="00F24522"/>
    <w:rsid w:val="00F25951"/>
    <w:rsid w:val="00F26C78"/>
    <w:rsid w:val="00F30730"/>
    <w:rsid w:val="00F3090D"/>
    <w:rsid w:val="00F30BB3"/>
    <w:rsid w:val="00F3127C"/>
    <w:rsid w:val="00F31620"/>
    <w:rsid w:val="00F31C39"/>
    <w:rsid w:val="00F320D0"/>
    <w:rsid w:val="00F32857"/>
    <w:rsid w:val="00F3377D"/>
    <w:rsid w:val="00F33DEB"/>
    <w:rsid w:val="00F35DFA"/>
    <w:rsid w:val="00F360DD"/>
    <w:rsid w:val="00F36103"/>
    <w:rsid w:val="00F367DC"/>
    <w:rsid w:val="00F369B9"/>
    <w:rsid w:val="00F375F5"/>
    <w:rsid w:val="00F42E44"/>
    <w:rsid w:val="00F43585"/>
    <w:rsid w:val="00F443E7"/>
    <w:rsid w:val="00F44C2A"/>
    <w:rsid w:val="00F4502E"/>
    <w:rsid w:val="00F45069"/>
    <w:rsid w:val="00F45854"/>
    <w:rsid w:val="00F45C8A"/>
    <w:rsid w:val="00F45E36"/>
    <w:rsid w:val="00F5049A"/>
    <w:rsid w:val="00F51835"/>
    <w:rsid w:val="00F52250"/>
    <w:rsid w:val="00F5391E"/>
    <w:rsid w:val="00F54178"/>
    <w:rsid w:val="00F559FA"/>
    <w:rsid w:val="00F55A1F"/>
    <w:rsid w:val="00F57020"/>
    <w:rsid w:val="00F574C8"/>
    <w:rsid w:val="00F60E41"/>
    <w:rsid w:val="00F620F5"/>
    <w:rsid w:val="00F63ADA"/>
    <w:rsid w:val="00F648C9"/>
    <w:rsid w:val="00F65000"/>
    <w:rsid w:val="00F653EE"/>
    <w:rsid w:val="00F6754A"/>
    <w:rsid w:val="00F67762"/>
    <w:rsid w:val="00F67770"/>
    <w:rsid w:val="00F704B7"/>
    <w:rsid w:val="00F70D05"/>
    <w:rsid w:val="00F71072"/>
    <w:rsid w:val="00F71638"/>
    <w:rsid w:val="00F71FF3"/>
    <w:rsid w:val="00F723AA"/>
    <w:rsid w:val="00F72EB5"/>
    <w:rsid w:val="00F73895"/>
    <w:rsid w:val="00F7414F"/>
    <w:rsid w:val="00F7535E"/>
    <w:rsid w:val="00F75970"/>
    <w:rsid w:val="00F762EE"/>
    <w:rsid w:val="00F76ADE"/>
    <w:rsid w:val="00F76E52"/>
    <w:rsid w:val="00F76FC5"/>
    <w:rsid w:val="00F81606"/>
    <w:rsid w:val="00F81A91"/>
    <w:rsid w:val="00F820B2"/>
    <w:rsid w:val="00F85967"/>
    <w:rsid w:val="00F875B6"/>
    <w:rsid w:val="00F904C2"/>
    <w:rsid w:val="00F92471"/>
    <w:rsid w:val="00F92B90"/>
    <w:rsid w:val="00F93A2B"/>
    <w:rsid w:val="00F93B5E"/>
    <w:rsid w:val="00F96BEE"/>
    <w:rsid w:val="00F97079"/>
    <w:rsid w:val="00F972A1"/>
    <w:rsid w:val="00F9746A"/>
    <w:rsid w:val="00FA114B"/>
    <w:rsid w:val="00FA2D81"/>
    <w:rsid w:val="00FA306C"/>
    <w:rsid w:val="00FA35FB"/>
    <w:rsid w:val="00FA4349"/>
    <w:rsid w:val="00FA4F25"/>
    <w:rsid w:val="00FA52E8"/>
    <w:rsid w:val="00FA5886"/>
    <w:rsid w:val="00FA61FB"/>
    <w:rsid w:val="00FA723E"/>
    <w:rsid w:val="00FA79A9"/>
    <w:rsid w:val="00FB001E"/>
    <w:rsid w:val="00FB14A2"/>
    <w:rsid w:val="00FB15DF"/>
    <w:rsid w:val="00FB18FF"/>
    <w:rsid w:val="00FB282F"/>
    <w:rsid w:val="00FB2D4E"/>
    <w:rsid w:val="00FB3784"/>
    <w:rsid w:val="00FB39D4"/>
    <w:rsid w:val="00FB3BC5"/>
    <w:rsid w:val="00FB466D"/>
    <w:rsid w:val="00FB4973"/>
    <w:rsid w:val="00FB4AB1"/>
    <w:rsid w:val="00FB54D9"/>
    <w:rsid w:val="00FB5DDA"/>
    <w:rsid w:val="00FB6325"/>
    <w:rsid w:val="00FB6591"/>
    <w:rsid w:val="00FB6697"/>
    <w:rsid w:val="00FB66D6"/>
    <w:rsid w:val="00FB6CA3"/>
    <w:rsid w:val="00FB6EBA"/>
    <w:rsid w:val="00FB70CF"/>
    <w:rsid w:val="00FB721B"/>
    <w:rsid w:val="00FB7B85"/>
    <w:rsid w:val="00FB7CF8"/>
    <w:rsid w:val="00FC001C"/>
    <w:rsid w:val="00FC0135"/>
    <w:rsid w:val="00FC01AC"/>
    <w:rsid w:val="00FC0A3E"/>
    <w:rsid w:val="00FC0BCC"/>
    <w:rsid w:val="00FC1675"/>
    <w:rsid w:val="00FC1EFC"/>
    <w:rsid w:val="00FC2ECD"/>
    <w:rsid w:val="00FC381A"/>
    <w:rsid w:val="00FC5F39"/>
    <w:rsid w:val="00FC727D"/>
    <w:rsid w:val="00FD23BC"/>
    <w:rsid w:val="00FD2B0D"/>
    <w:rsid w:val="00FD2CC9"/>
    <w:rsid w:val="00FD2E45"/>
    <w:rsid w:val="00FD3DBD"/>
    <w:rsid w:val="00FD41EB"/>
    <w:rsid w:val="00FD51A0"/>
    <w:rsid w:val="00FD590A"/>
    <w:rsid w:val="00FD65F5"/>
    <w:rsid w:val="00FD6F42"/>
    <w:rsid w:val="00FE0201"/>
    <w:rsid w:val="00FE2406"/>
    <w:rsid w:val="00FE2DA2"/>
    <w:rsid w:val="00FE3B36"/>
    <w:rsid w:val="00FE4C6C"/>
    <w:rsid w:val="00FE5347"/>
    <w:rsid w:val="00FE5EE3"/>
    <w:rsid w:val="00FE63F2"/>
    <w:rsid w:val="00FE6406"/>
    <w:rsid w:val="00FE6C20"/>
    <w:rsid w:val="00FE7616"/>
    <w:rsid w:val="00FF0432"/>
    <w:rsid w:val="00FF068F"/>
    <w:rsid w:val="00FF1C85"/>
    <w:rsid w:val="00FF4021"/>
    <w:rsid w:val="00FF46F2"/>
    <w:rsid w:val="00FF75BE"/>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C71C"/>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pPr>
        <w:spacing w:after="120" w:line="30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14" w:qFormat="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5E65"/>
    <w:pPr>
      <w:widowControl w:val="0"/>
      <w:spacing w:before="120" w:line="276" w:lineRule="auto"/>
    </w:pPr>
    <w:rPr>
      <w:sz w:val="18"/>
      <w:lang w:val="uk-UA"/>
    </w:rPr>
  </w:style>
  <w:style w:type="paragraph" w:styleId="1">
    <w:name w:val="heading 1"/>
    <w:basedOn w:val="2"/>
    <w:next w:val="a0"/>
    <w:link w:val="10"/>
    <w:uiPriority w:val="99"/>
    <w:qFormat/>
    <w:rsid w:val="006874DA"/>
    <w:pPr>
      <w:spacing w:after="360"/>
      <w:outlineLvl w:val="0"/>
    </w:pPr>
    <w:rPr>
      <w:b w:val="0"/>
      <w:bCs/>
      <w:color w:val="11770E" w:themeColor="accent2"/>
      <w:sz w:val="32"/>
      <w:szCs w:val="32"/>
    </w:rPr>
  </w:style>
  <w:style w:type="paragraph" w:styleId="2">
    <w:name w:val="heading 2"/>
    <w:basedOn w:val="a0"/>
    <w:next w:val="a0"/>
    <w:link w:val="20"/>
    <w:qFormat/>
    <w:rsid w:val="00410331"/>
    <w:pPr>
      <w:keepNext/>
      <w:keepLines/>
      <w:suppressAutoHyphens/>
      <w:spacing w:before="360" w:after="240" w:line="240" w:lineRule="auto"/>
      <w:jc w:val="left"/>
      <w:outlineLvl w:val="1"/>
    </w:pPr>
    <w:rPr>
      <w:rFonts w:asciiTheme="majorHAnsi" w:eastAsiaTheme="minorEastAsia" w:hAnsiTheme="majorHAnsi"/>
      <w:b/>
      <w:caps/>
      <w:sz w:val="22"/>
      <w:szCs w:val="22"/>
      <w:lang w:eastAsia="en-GB"/>
    </w:rPr>
  </w:style>
  <w:style w:type="paragraph" w:styleId="3">
    <w:name w:val="heading 3"/>
    <w:basedOn w:val="a0"/>
    <w:next w:val="a0"/>
    <w:link w:val="30"/>
    <w:qFormat/>
    <w:rsid w:val="00654F80"/>
    <w:pPr>
      <w:keepNext/>
      <w:keepLines/>
      <w:suppressAutoHyphens/>
      <w:spacing w:before="0" w:after="0" w:line="259" w:lineRule="auto"/>
      <w:jc w:val="left"/>
      <w:outlineLvl w:val="2"/>
    </w:pPr>
    <w:rPr>
      <w:rFonts w:asciiTheme="majorHAnsi" w:hAnsiTheme="majorHAnsi" w:cs="Arial"/>
      <w:b/>
      <w:bCs/>
      <w:caps/>
      <w:sz w:val="20"/>
      <w:szCs w:val="20"/>
      <w:lang w:val="en-US"/>
    </w:rPr>
  </w:style>
  <w:style w:type="paragraph" w:styleId="4">
    <w:name w:val="heading 4"/>
    <w:basedOn w:val="3"/>
    <w:next w:val="a0"/>
    <w:link w:val="40"/>
    <w:uiPriority w:val="1"/>
    <w:unhideWhenUsed/>
    <w:qFormat/>
    <w:rsid w:val="005F35A5"/>
    <w:pPr>
      <w:numPr>
        <w:ilvl w:val="3"/>
      </w:numPr>
      <w:tabs>
        <w:tab w:val="left" w:pos="993"/>
      </w:tabs>
      <w:outlineLvl w:val="3"/>
    </w:pPr>
    <w:rPr>
      <w:b w:val="0"/>
      <w:spacing w:val="10"/>
      <w:szCs w:val="24"/>
    </w:rPr>
  </w:style>
  <w:style w:type="paragraph" w:styleId="5">
    <w:name w:val="heading 5"/>
    <w:basedOn w:val="a0"/>
    <w:next w:val="a0"/>
    <w:link w:val="50"/>
    <w:uiPriority w:val="9"/>
    <w:unhideWhenUsed/>
    <w:qFormat/>
    <w:rsid w:val="00031663"/>
    <w:pPr>
      <w:keepNext/>
      <w:keepLines/>
      <w:numPr>
        <w:ilvl w:val="4"/>
        <w:numId w:val="3"/>
      </w:numPr>
      <w:spacing w:before="360"/>
      <w:outlineLvl w:val="4"/>
    </w:pPr>
    <w:rPr>
      <w:rFonts w:eastAsiaTheme="majorEastAsia" w:cstheme="majorBidi"/>
      <w:b/>
      <w:color w:val="11770E" w:themeColor="accent2"/>
      <w:lang w:eastAsia="en-GB"/>
    </w:rPr>
  </w:style>
  <w:style w:type="paragraph" w:styleId="6">
    <w:name w:val="heading 6"/>
    <w:basedOn w:val="a0"/>
    <w:next w:val="a0"/>
    <w:link w:val="60"/>
    <w:uiPriority w:val="9"/>
    <w:unhideWhenUsed/>
    <w:qFormat/>
    <w:rsid w:val="00E46AA0"/>
    <w:pPr>
      <w:framePr w:hSpace="181" w:wrap="around" w:hAnchor="margin" w:y="1"/>
      <w:suppressAutoHyphens/>
      <w:spacing w:before="40"/>
      <w:suppressOverlap/>
      <w:outlineLvl w:val="5"/>
    </w:pPr>
    <w:rPr>
      <w:rFonts w:asciiTheme="majorHAnsi" w:hAnsiTheme="majorHAnsi"/>
      <w:sz w:val="14"/>
      <w:szCs w:val="14"/>
      <w:lang w:eastAsia="en-GB"/>
    </w:rPr>
  </w:style>
  <w:style w:type="paragraph" w:styleId="7">
    <w:name w:val="heading 7"/>
    <w:basedOn w:val="a0"/>
    <w:next w:val="a0"/>
    <w:link w:val="70"/>
    <w:uiPriority w:val="9"/>
    <w:unhideWhenUsed/>
    <w:qFormat/>
    <w:rsid w:val="00365C3B"/>
    <w:pPr>
      <w:framePr w:hSpace="181" w:wrap="around" w:hAnchor="margin" w:y="1"/>
      <w:suppressAutoHyphens/>
      <w:suppressOverlap/>
      <w:jc w:val="left"/>
      <w:outlineLvl w:val="6"/>
    </w:pPr>
    <w:rPr>
      <w:sz w:val="14"/>
      <w:szCs w:val="14"/>
      <w:lang w:eastAsia="en-GB"/>
    </w:rPr>
  </w:style>
  <w:style w:type="paragraph" w:styleId="8">
    <w:name w:val="heading 8"/>
    <w:basedOn w:val="a0"/>
    <w:next w:val="a0"/>
    <w:link w:val="80"/>
    <w:uiPriority w:val="9"/>
    <w:unhideWhenUsed/>
    <w:rsid w:val="00046B47"/>
    <w:pPr>
      <w:keepNext/>
      <w:keepLines/>
      <w:spacing w:before="40"/>
      <w:outlineLvl w:val="7"/>
    </w:pPr>
    <w:rPr>
      <w:rFonts w:eastAsiaTheme="majorEastAsia" w:cstheme="majorBidi"/>
      <w:color w:val="272727" w:themeColor="text1" w:themeTint="D8"/>
      <w:sz w:val="21"/>
    </w:rPr>
  </w:style>
  <w:style w:type="paragraph" w:styleId="9">
    <w:name w:val="heading 9"/>
    <w:basedOn w:val="a0"/>
    <w:next w:val="a0"/>
    <w:link w:val="90"/>
    <w:uiPriority w:val="9"/>
    <w:unhideWhenUsed/>
    <w:rsid w:val="00046B47"/>
    <w:pPr>
      <w:keepNext/>
      <w:keepLines/>
      <w:spacing w:before="40"/>
      <w:outlineLvl w:val="8"/>
    </w:pPr>
    <w:rPr>
      <w:rFonts w:eastAsiaTheme="majorEastAsia" w:cstheme="majorBidi"/>
      <w:i/>
      <w:iCs/>
      <w:color w:val="272727" w:themeColor="text1" w:themeTint="D8"/>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7AF4"/>
    <w:pPr>
      <w:spacing w:after="60" w:line="240" w:lineRule="auto"/>
      <w:jc w:val="right"/>
    </w:pPr>
    <w:rPr>
      <w:caps/>
      <w:color w:val="11770E" w:themeColor="accent2"/>
      <w:sz w:val="12"/>
    </w:rPr>
  </w:style>
  <w:style w:type="character" w:customStyle="1" w:styleId="a5">
    <w:name w:val="Верхний колонтитул Знак"/>
    <w:basedOn w:val="a1"/>
    <w:link w:val="a4"/>
    <w:uiPriority w:val="99"/>
    <w:rsid w:val="00DE7AF4"/>
    <w:rPr>
      <w:caps/>
      <w:color w:val="11770E" w:themeColor="accent2"/>
      <w:sz w:val="12"/>
      <w:lang w:val="uk-UA"/>
    </w:rPr>
  </w:style>
  <w:style w:type="paragraph" w:styleId="a6">
    <w:name w:val="footer"/>
    <w:basedOn w:val="a0"/>
    <w:link w:val="a7"/>
    <w:uiPriority w:val="99"/>
    <w:unhideWhenUsed/>
    <w:rsid w:val="00385B8E"/>
    <w:pPr>
      <w:tabs>
        <w:tab w:val="right" w:pos="9900"/>
      </w:tabs>
      <w:spacing w:line="240" w:lineRule="auto"/>
      <w:jc w:val="left"/>
    </w:pPr>
    <w:rPr>
      <w:rFonts w:asciiTheme="majorHAnsi" w:hAnsiTheme="majorHAnsi" w:cstheme="minorHAnsi"/>
      <w:noProof/>
      <w:color w:val="11770E" w:themeColor="accent2"/>
      <w:sz w:val="12"/>
      <w:lang w:val="en-US"/>
    </w:rPr>
  </w:style>
  <w:style w:type="character" w:customStyle="1" w:styleId="a7">
    <w:name w:val="Нижний колонтитул Знак"/>
    <w:basedOn w:val="a1"/>
    <w:link w:val="a6"/>
    <w:uiPriority w:val="99"/>
    <w:rsid w:val="00385B8E"/>
    <w:rPr>
      <w:rFonts w:asciiTheme="majorHAnsi" w:hAnsiTheme="majorHAnsi" w:cstheme="minorHAnsi"/>
      <w:noProof/>
      <w:color w:val="11770E" w:themeColor="accent2"/>
      <w:sz w:val="12"/>
      <w:lang w:val="en-US"/>
    </w:rPr>
  </w:style>
  <w:style w:type="paragraph" w:styleId="a8">
    <w:name w:val="Title"/>
    <w:basedOn w:val="a0"/>
    <w:next w:val="a0"/>
    <w:link w:val="a9"/>
    <w:qFormat/>
    <w:rsid w:val="0005243C"/>
    <w:pPr>
      <w:spacing w:before="2160" w:line="240" w:lineRule="auto"/>
      <w:ind w:right="4676"/>
      <w:jc w:val="left"/>
    </w:pPr>
    <w:rPr>
      <w:rFonts w:asciiTheme="majorHAnsi" w:eastAsiaTheme="majorEastAsia" w:hAnsiTheme="majorHAnsi" w:cstheme="majorBidi"/>
      <w:b/>
      <w:caps/>
      <w:noProof/>
      <w:color w:val="11770E" w:themeColor="accent2"/>
      <w:kern w:val="28"/>
      <w:sz w:val="52"/>
      <w:szCs w:val="52"/>
      <w:lang w:val="en-US"/>
    </w:rPr>
  </w:style>
  <w:style w:type="character" w:customStyle="1" w:styleId="a9">
    <w:name w:val="Заголовок Знак"/>
    <w:basedOn w:val="a1"/>
    <w:link w:val="a8"/>
    <w:rsid w:val="0005243C"/>
    <w:rPr>
      <w:rFonts w:asciiTheme="majorHAnsi" w:eastAsiaTheme="majorEastAsia" w:hAnsiTheme="majorHAnsi" w:cstheme="majorBidi"/>
      <w:b/>
      <w:caps/>
      <w:noProof/>
      <w:color w:val="11770E" w:themeColor="accent2"/>
      <w:kern w:val="28"/>
      <w:sz w:val="52"/>
      <w:szCs w:val="52"/>
      <w:lang w:val="en-US"/>
    </w:rPr>
  </w:style>
  <w:style w:type="character" w:styleId="aa">
    <w:name w:val="Hyperlink"/>
    <w:basedOn w:val="a1"/>
    <w:uiPriority w:val="99"/>
    <w:unhideWhenUsed/>
    <w:qFormat/>
    <w:rsid w:val="00DF1A9E"/>
    <w:rPr>
      <w:rFonts w:asciiTheme="majorHAnsi" w:hAnsiTheme="majorHAnsi"/>
      <w:i w:val="0"/>
      <w:color w:val="11770E" w:themeColor="accent2"/>
      <w:u w:val="dotted"/>
    </w:rPr>
  </w:style>
  <w:style w:type="table" w:styleId="-3">
    <w:name w:val="Grid Table 3"/>
    <w:basedOn w:val="a2"/>
    <w:uiPriority w:val="99"/>
    <w:rsid w:val="00801F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11">
    <w:name w:val="Незакрита згадка1"/>
    <w:basedOn w:val="a1"/>
    <w:uiPriority w:val="99"/>
    <w:semiHidden/>
    <w:unhideWhenUsed/>
    <w:rsid w:val="003608FC"/>
    <w:rPr>
      <w:color w:val="605E5C"/>
      <w:shd w:val="clear" w:color="auto" w:fill="E1DFDD"/>
    </w:rPr>
  </w:style>
  <w:style w:type="character" w:styleId="ab">
    <w:name w:val="Placeholder Text"/>
    <w:uiPriority w:val="99"/>
    <w:qFormat/>
    <w:rsid w:val="00BB6BCE"/>
    <w:rPr>
      <w:bdr w:val="none" w:sz="0" w:space="0" w:color="auto"/>
      <w:shd w:val="clear" w:color="auto" w:fill="A8D08D" w:themeFill="accent6" w:themeFillTint="99"/>
      <w:lang w:val="uk-UA"/>
    </w:rPr>
  </w:style>
  <w:style w:type="paragraph" w:styleId="ac">
    <w:name w:val="Subtitle"/>
    <w:basedOn w:val="a0"/>
    <w:next w:val="a0"/>
    <w:link w:val="ad"/>
    <w:rsid w:val="003A1EE6"/>
    <w:pPr>
      <w:jc w:val="left"/>
    </w:pPr>
    <w:rPr>
      <w:sz w:val="32"/>
    </w:rPr>
  </w:style>
  <w:style w:type="character" w:customStyle="1" w:styleId="ad">
    <w:name w:val="Подзаголовок Знак"/>
    <w:basedOn w:val="a1"/>
    <w:link w:val="ac"/>
    <w:rsid w:val="00E0079E"/>
    <w:rPr>
      <w:sz w:val="32"/>
    </w:rPr>
  </w:style>
  <w:style w:type="character" w:customStyle="1" w:styleId="10">
    <w:name w:val="Заголовок 1 Знак"/>
    <w:basedOn w:val="a1"/>
    <w:link w:val="1"/>
    <w:uiPriority w:val="99"/>
    <w:rsid w:val="006874DA"/>
    <w:rPr>
      <w:rFonts w:asciiTheme="majorHAnsi" w:eastAsiaTheme="minorEastAsia" w:hAnsiTheme="majorHAnsi"/>
      <w:bCs/>
      <w:caps/>
      <w:color w:val="11770E" w:themeColor="accent2"/>
      <w:sz w:val="32"/>
      <w:szCs w:val="32"/>
      <w:lang w:val="uk-UA" w:eastAsia="en-GB"/>
    </w:rPr>
  </w:style>
  <w:style w:type="character" w:customStyle="1" w:styleId="20">
    <w:name w:val="Заголовок 2 Знак"/>
    <w:basedOn w:val="a1"/>
    <w:link w:val="2"/>
    <w:rsid w:val="00410331"/>
    <w:rPr>
      <w:rFonts w:asciiTheme="majorHAnsi" w:eastAsiaTheme="minorEastAsia" w:hAnsiTheme="majorHAnsi"/>
      <w:b/>
      <w:caps/>
      <w:sz w:val="22"/>
      <w:szCs w:val="22"/>
      <w:lang w:val="uk-UA" w:eastAsia="en-GB"/>
    </w:rPr>
  </w:style>
  <w:style w:type="character" w:customStyle="1" w:styleId="30">
    <w:name w:val="Заголовок 3 Знак"/>
    <w:basedOn w:val="a1"/>
    <w:link w:val="3"/>
    <w:rsid w:val="00654F80"/>
    <w:rPr>
      <w:rFonts w:asciiTheme="majorHAnsi" w:hAnsiTheme="majorHAnsi" w:cs="Arial"/>
      <w:b/>
      <w:bCs/>
      <w:caps/>
      <w:sz w:val="20"/>
      <w:szCs w:val="20"/>
      <w:lang w:val="en-US"/>
    </w:rPr>
  </w:style>
  <w:style w:type="character" w:customStyle="1" w:styleId="40">
    <w:name w:val="Заголовок 4 Знак"/>
    <w:basedOn w:val="a1"/>
    <w:link w:val="4"/>
    <w:uiPriority w:val="1"/>
    <w:rsid w:val="005F35A5"/>
    <w:rPr>
      <w:rFonts w:asciiTheme="majorHAnsi" w:hAnsiTheme="majorHAnsi" w:cs="Arial"/>
      <w:b/>
      <w:caps/>
      <w:spacing w:val="10"/>
      <w:sz w:val="20"/>
      <w:szCs w:val="24"/>
      <w:lang w:val="en-US"/>
    </w:rPr>
  </w:style>
  <w:style w:type="character" w:styleId="ae">
    <w:name w:val="Intense Emphasis"/>
    <w:uiPriority w:val="14"/>
    <w:qFormat/>
    <w:rsid w:val="00181418"/>
    <w:rPr>
      <w:rFonts w:asciiTheme="majorHAnsi" w:hAnsiTheme="majorHAnsi"/>
      <w:b/>
      <w:caps w:val="0"/>
      <w:smallCaps/>
      <w:color w:val="11770E" w:themeColor="accent2"/>
      <w:spacing w:val="0"/>
      <w:sz w:val="20"/>
    </w:rPr>
  </w:style>
  <w:style w:type="numbering" w:customStyle="1" w:styleId="Bullets">
    <w:name w:val="Bullets"/>
    <w:uiPriority w:val="99"/>
    <w:rsid w:val="006F5B37"/>
    <w:pPr>
      <w:numPr>
        <w:numId w:val="1"/>
      </w:numPr>
    </w:pPr>
  </w:style>
  <w:style w:type="paragraph" w:styleId="af">
    <w:name w:val="TOC Heading"/>
    <w:basedOn w:val="af0"/>
    <w:next w:val="a0"/>
    <w:uiPriority w:val="39"/>
    <w:unhideWhenUsed/>
    <w:qFormat/>
    <w:rsid w:val="00234498"/>
    <w:pPr>
      <w:keepLines/>
      <w:spacing w:before="0"/>
      <w:jc w:val="left"/>
    </w:pPr>
    <w:rPr>
      <w:rFonts w:eastAsiaTheme="minorEastAsia" w:cstheme="minorBidi"/>
      <w:bCs w:val="0"/>
      <w:caps/>
      <w:color w:val="70AD47" w:themeColor="accent1"/>
      <w:sz w:val="36"/>
      <w:lang w:eastAsia="en-GB"/>
    </w:rPr>
  </w:style>
  <w:style w:type="paragraph" w:styleId="31">
    <w:name w:val="toc 3"/>
    <w:basedOn w:val="a0"/>
    <w:next w:val="a0"/>
    <w:autoRedefine/>
    <w:uiPriority w:val="39"/>
    <w:unhideWhenUsed/>
    <w:rsid w:val="00117968"/>
    <w:pPr>
      <w:tabs>
        <w:tab w:val="left" w:pos="1134"/>
        <w:tab w:val="right" w:leader="dot" w:pos="9911"/>
      </w:tabs>
      <w:ind w:left="426"/>
      <w:contextualSpacing/>
    </w:pPr>
    <w:rPr>
      <w:caps/>
      <w:noProof/>
    </w:rPr>
  </w:style>
  <w:style w:type="paragraph" w:styleId="af1">
    <w:name w:val="caption"/>
    <w:basedOn w:val="a0"/>
    <w:next w:val="a0"/>
    <w:uiPriority w:val="13"/>
    <w:qFormat/>
    <w:rsid w:val="007C41C4"/>
    <w:pPr>
      <w:keepNext/>
      <w:keepLines/>
      <w:spacing w:after="60" w:line="240" w:lineRule="auto"/>
      <w:contextualSpacing/>
      <w:jc w:val="left"/>
    </w:pPr>
    <w:rPr>
      <w:rFonts w:eastAsiaTheme="minorEastAsia"/>
      <w:i/>
      <w:iCs/>
      <w:color w:val="70AD47" w:themeColor="accent1"/>
      <w:szCs w:val="18"/>
      <w:lang w:eastAsia="en-GB"/>
    </w:rPr>
  </w:style>
  <w:style w:type="paragraph" w:styleId="a">
    <w:name w:val="List Bullet"/>
    <w:basedOn w:val="a0"/>
    <w:uiPriority w:val="1"/>
    <w:qFormat/>
    <w:rsid w:val="00410331"/>
    <w:pPr>
      <w:keepLines/>
      <w:numPr>
        <w:numId w:val="2"/>
      </w:numPr>
      <w:spacing w:before="60" w:after="60"/>
    </w:pPr>
    <w:rPr>
      <w:rFonts w:eastAsiaTheme="minorEastAsia"/>
      <w:lang w:val="en-US" w:eastAsia="en-GB"/>
    </w:rPr>
  </w:style>
  <w:style w:type="paragraph" w:styleId="af2">
    <w:name w:val="List Number"/>
    <w:basedOn w:val="a0"/>
    <w:uiPriority w:val="1"/>
    <w:qFormat/>
    <w:rsid w:val="00B95DEA"/>
    <w:pPr>
      <w:suppressAutoHyphens/>
      <w:jc w:val="left"/>
    </w:pPr>
    <w:rPr>
      <w:rFonts w:eastAsiaTheme="minorEastAsia"/>
      <w:lang w:val="en-US" w:eastAsia="en-GB"/>
    </w:rPr>
  </w:style>
  <w:style w:type="paragraph" w:styleId="af0">
    <w:name w:val="toa heading"/>
    <w:basedOn w:val="a0"/>
    <w:next w:val="a0"/>
    <w:uiPriority w:val="99"/>
    <w:semiHidden/>
    <w:unhideWhenUsed/>
    <w:rsid w:val="006F5B37"/>
    <w:rPr>
      <w:rFonts w:asciiTheme="majorHAnsi" w:eastAsiaTheme="majorEastAsia" w:hAnsiTheme="majorHAnsi" w:cstheme="majorBidi"/>
      <w:b/>
      <w:bCs/>
      <w:sz w:val="24"/>
    </w:rPr>
  </w:style>
  <w:style w:type="character" w:customStyle="1" w:styleId="50">
    <w:name w:val="Заголовок 5 Знак"/>
    <w:basedOn w:val="a1"/>
    <w:link w:val="5"/>
    <w:uiPriority w:val="9"/>
    <w:rsid w:val="00031663"/>
    <w:rPr>
      <w:rFonts w:eastAsiaTheme="majorEastAsia" w:cstheme="majorBidi"/>
      <w:b/>
      <w:color w:val="11770E" w:themeColor="accent2"/>
      <w:sz w:val="18"/>
      <w:lang w:val="uk-UA" w:eastAsia="en-GB"/>
    </w:rPr>
  </w:style>
  <w:style w:type="character" w:customStyle="1" w:styleId="60">
    <w:name w:val="Заголовок 6 Знак"/>
    <w:basedOn w:val="a1"/>
    <w:link w:val="6"/>
    <w:uiPriority w:val="9"/>
    <w:rsid w:val="00E46AA0"/>
    <w:rPr>
      <w:rFonts w:asciiTheme="majorHAnsi" w:hAnsiTheme="majorHAnsi"/>
      <w:sz w:val="14"/>
      <w:szCs w:val="14"/>
      <w:lang w:val="uk-UA" w:eastAsia="en-GB"/>
    </w:rPr>
  </w:style>
  <w:style w:type="paragraph" w:styleId="af3">
    <w:name w:val="Normal (Web)"/>
    <w:basedOn w:val="a0"/>
    <w:unhideWhenUsed/>
    <w:rsid w:val="00DA16AA"/>
    <w:pPr>
      <w:spacing w:before="100" w:beforeAutospacing="1" w:after="100" w:afterAutospacing="1" w:line="240" w:lineRule="auto"/>
      <w:jc w:val="left"/>
    </w:pPr>
    <w:rPr>
      <w:rFonts w:ascii="Times New Roman" w:eastAsiaTheme="minorEastAsia" w:hAnsi="Times New Roman" w:cs="Times New Roman"/>
      <w:sz w:val="24"/>
      <w:lang w:val="en-US"/>
    </w:rPr>
  </w:style>
  <w:style w:type="paragraph" w:styleId="af4">
    <w:name w:val="Balloon Text"/>
    <w:basedOn w:val="a0"/>
    <w:link w:val="af5"/>
    <w:uiPriority w:val="99"/>
    <w:unhideWhenUsed/>
    <w:rsid w:val="00B63310"/>
    <w:pPr>
      <w:spacing w:line="240" w:lineRule="auto"/>
    </w:pPr>
    <w:rPr>
      <w:rFonts w:ascii="Segoe UI" w:hAnsi="Segoe UI" w:cs="Segoe UI"/>
      <w:szCs w:val="18"/>
    </w:rPr>
  </w:style>
  <w:style w:type="character" w:customStyle="1" w:styleId="af5">
    <w:name w:val="Текст выноски Знак"/>
    <w:basedOn w:val="a1"/>
    <w:link w:val="af4"/>
    <w:uiPriority w:val="99"/>
    <w:rsid w:val="00B63310"/>
    <w:rPr>
      <w:rFonts w:ascii="Segoe UI" w:hAnsi="Segoe UI" w:cs="Segoe UI"/>
      <w:sz w:val="18"/>
      <w:szCs w:val="18"/>
    </w:rPr>
  </w:style>
  <w:style w:type="paragraph" w:styleId="12">
    <w:name w:val="toc 1"/>
    <w:basedOn w:val="a0"/>
    <w:next w:val="a0"/>
    <w:autoRedefine/>
    <w:uiPriority w:val="39"/>
    <w:unhideWhenUsed/>
    <w:rsid w:val="00B930D1"/>
    <w:pPr>
      <w:keepLines/>
      <w:tabs>
        <w:tab w:val="left" w:pos="400"/>
        <w:tab w:val="right" w:leader="dot" w:pos="9900"/>
      </w:tabs>
      <w:spacing w:after="60" w:line="240" w:lineRule="auto"/>
    </w:pPr>
    <w:rPr>
      <w:caps/>
      <w:color w:val="11770E" w:themeColor="accent2"/>
    </w:rPr>
  </w:style>
  <w:style w:type="paragraph" w:customStyle="1" w:styleId="Note">
    <w:name w:val="Note"/>
    <w:basedOn w:val="af6"/>
    <w:next w:val="a0"/>
    <w:uiPriority w:val="1"/>
    <w:qFormat/>
    <w:rsid w:val="002924F8"/>
    <w:pPr>
      <w:numPr>
        <w:numId w:val="4"/>
      </w:numPr>
      <w:pBdr>
        <w:top w:val="single" w:sz="24" w:space="1" w:color="11770E" w:themeColor="accent2"/>
        <w:left w:val="single" w:sz="24" w:space="4" w:color="11770E" w:themeColor="accent2"/>
        <w:bottom w:val="single" w:sz="24" w:space="1" w:color="11770E" w:themeColor="accent2"/>
        <w:right w:val="single" w:sz="24" w:space="4" w:color="11770E" w:themeColor="accent2"/>
      </w:pBdr>
      <w:shd w:val="clear" w:color="auto" w:fill="11770E" w:themeFill="accent2"/>
      <w:spacing w:before="240" w:after="240" w:line="240" w:lineRule="auto"/>
      <w:ind w:left="538" w:right="187" w:hanging="357"/>
      <w:jc w:val="left"/>
    </w:pPr>
    <w:rPr>
      <w:color w:val="FFFFFF" w:themeColor="background1"/>
    </w:rPr>
  </w:style>
  <w:style w:type="paragraph" w:styleId="af6">
    <w:name w:val="List Paragraph"/>
    <w:basedOn w:val="a"/>
    <w:link w:val="af7"/>
    <w:uiPriority w:val="34"/>
    <w:unhideWhenUsed/>
    <w:qFormat/>
    <w:rsid w:val="00611460"/>
    <w:rPr>
      <w:lang w:val="uk-UA"/>
    </w:rPr>
  </w:style>
  <w:style w:type="character" w:styleId="af8">
    <w:name w:val="Strong"/>
    <w:basedOn w:val="a1"/>
    <w:uiPriority w:val="22"/>
    <w:qFormat/>
    <w:rsid w:val="004D78C3"/>
    <w:rPr>
      <w:b/>
      <w:bCs/>
    </w:rPr>
  </w:style>
  <w:style w:type="paragraph" w:styleId="af9">
    <w:name w:val="Body Text"/>
    <w:basedOn w:val="a0"/>
    <w:link w:val="afa"/>
    <w:uiPriority w:val="99"/>
    <w:unhideWhenUsed/>
    <w:rsid w:val="002814B8"/>
  </w:style>
  <w:style w:type="character" w:customStyle="1" w:styleId="afa">
    <w:name w:val="Основной текст Знак"/>
    <w:basedOn w:val="a1"/>
    <w:link w:val="af9"/>
    <w:uiPriority w:val="99"/>
    <w:rsid w:val="002814B8"/>
  </w:style>
  <w:style w:type="paragraph" w:styleId="afb">
    <w:name w:val="footnote text"/>
    <w:basedOn w:val="a0"/>
    <w:link w:val="afc"/>
    <w:unhideWhenUsed/>
    <w:rsid w:val="0029505F"/>
    <w:pPr>
      <w:spacing w:line="240" w:lineRule="auto"/>
      <w:contextualSpacing/>
    </w:pPr>
    <w:rPr>
      <w:color w:val="808080" w:themeColor="background1" w:themeShade="80"/>
      <w:sz w:val="14"/>
      <w:szCs w:val="20"/>
    </w:rPr>
  </w:style>
  <w:style w:type="character" w:customStyle="1" w:styleId="afc">
    <w:name w:val="Текст сноски Знак"/>
    <w:basedOn w:val="a1"/>
    <w:link w:val="afb"/>
    <w:rsid w:val="0029505F"/>
    <w:rPr>
      <w:color w:val="808080" w:themeColor="background1" w:themeShade="80"/>
      <w:sz w:val="14"/>
      <w:szCs w:val="20"/>
      <w:lang w:val="uk-UA"/>
    </w:rPr>
  </w:style>
  <w:style w:type="character" w:styleId="afd">
    <w:name w:val="footnote reference"/>
    <w:basedOn w:val="a1"/>
    <w:uiPriority w:val="99"/>
    <w:unhideWhenUsed/>
    <w:qFormat/>
    <w:rsid w:val="00486F56"/>
    <w:rPr>
      <w:rFonts w:ascii="Tahoma" w:hAnsi="Tahoma"/>
      <w:b w:val="0"/>
      <w:color w:val="808080" w:themeColor="background1" w:themeShade="80"/>
      <w:sz w:val="14"/>
      <w:vertAlign w:val="superscript"/>
    </w:rPr>
  </w:style>
  <w:style w:type="character" w:customStyle="1" w:styleId="70">
    <w:name w:val="Заголовок 7 Знак"/>
    <w:basedOn w:val="a1"/>
    <w:link w:val="7"/>
    <w:uiPriority w:val="9"/>
    <w:rsid w:val="00365C3B"/>
    <w:rPr>
      <w:sz w:val="14"/>
      <w:szCs w:val="14"/>
      <w:lang w:val="uk-UA" w:eastAsia="en-GB"/>
    </w:rPr>
  </w:style>
  <w:style w:type="character" w:customStyle="1" w:styleId="80">
    <w:name w:val="Заголовок 8 Знак"/>
    <w:basedOn w:val="a1"/>
    <w:link w:val="8"/>
    <w:uiPriority w:val="9"/>
    <w:rsid w:val="00046B47"/>
    <w:rPr>
      <w:rFonts w:ascii="Tahoma" w:eastAsiaTheme="majorEastAsia" w:hAnsi="Tahoma" w:cstheme="majorBidi"/>
      <w:color w:val="272727" w:themeColor="text1" w:themeTint="D8"/>
      <w:lang w:val="uk-UA"/>
    </w:rPr>
  </w:style>
  <w:style w:type="character" w:customStyle="1" w:styleId="90">
    <w:name w:val="Заголовок 9 Знак"/>
    <w:basedOn w:val="a1"/>
    <w:link w:val="9"/>
    <w:uiPriority w:val="9"/>
    <w:rsid w:val="00046B47"/>
    <w:rPr>
      <w:rFonts w:ascii="Tahoma" w:eastAsiaTheme="majorEastAsia" w:hAnsi="Tahoma" w:cstheme="majorBidi"/>
      <w:i/>
      <w:iCs/>
      <w:color w:val="272727" w:themeColor="text1" w:themeTint="D8"/>
      <w:lang w:val="uk-UA"/>
    </w:rPr>
  </w:style>
  <w:style w:type="table" w:styleId="afe">
    <w:name w:val="Grid Table Light"/>
    <w:basedOn w:val="a2"/>
    <w:uiPriority w:val="99"/>
    <w:rsid w:val="00463CED"/>
    <w:pPr>
      <w:spacing w:after="0" w:line="240" w:lineRule="auto"/>
    </w:pPr>
    <w:rPr>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List Table 1 Light Accent 6"/>
    <w:basedOn w:val="a2"/>
    <w:uiPriority w:val="46"/>
    <w:rsid w:val="00BD683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21">
    <w:name w:val="toc 2"/>
    <w:basedOn w:val="a0"/>
    <w:next w:val="a0"/>
    <w:autoRedefine/>
    <w:uiPriority w:val="39"/>
    <w:unhideWhenUsed/>
    <w:rsid w:val="00117968"/>
    <w:pPr>
      <w:tabs>
        <w:tab w:val="left" w:pos="993"/>
        <w:tab w:val="right" w:leader="dot" w:pos="9911"/>
      </w:tabs>
      <w:ind w:left="425"/>
      <w:contextualSpacing/>
    </w:pPr>
    <w:rPr>
      <w:caps/>
      <w:noProof/>
    </w:rPr>
  </w:style>
  <w:style w:type="table" w:customStyle="1" w:styleId="KrestonOceanstyle1">
    <w:name w:val="Kreston Ocean style 1"/>
    <w:basedOn w:val="a2"/>
    <w:uiPriority w:val="99"/>
    <w:rsid w:val="002C474B"/>
    <w:pPr>
      <w:spacing w:before="60" w:after="60" w:line="240" w:lineRule="auto"/>
      <w:jc w:val="center"/>
    </w:pPr>
    <w:rPr>
      <w:sz w:val="16"/>
    </w:rPr>
    <w:tblPr>
      <w:tblBorders>
        <w:top w:val="single" w:sz="4" w:space="0" w:color="11770E" w:themeColor="accent2"/>
        <w:left w:val="single" w:sz="4" w:space="0" w:color="11770E" w:themeColor="accent2"/>
        <w:bottom w:val="single" w:sz="4" w:space="0" w:color="11770E" w:themeColor="accent2"/>
        <w:right w:val="single" w:sz="4" w:space="0" w:color="11770E" w:themeColor="accent2"/>
        <w:insideH w:val="single" w:sz="4" w:space="0" w:color="11770E" w:themeColor="accent2"/>
        <w:insideV w:val="single" w:sz="4" w:space="0" w:color="11770E" w:themeColor="accent2"/>
      </w:tblBorders>
    </w:tblPr>
    <w:tcPr>
      <w:shd w:val="clear" w:color="auto" w:fill="auto"/>
      <w:vAlign w:val="center"/>
    </w:tcPr>
    <w:tblStylePr w:type="firstRow">
      <w:pPr>
        <w:wordWrap/>
        <w:spacing w:beforeLines="0" w:before="60" w:beforeAutospacing="0" w:afterLines="0" w:after="60" w:afterAutospacing="0"/>
        <w:contextualSpacing w:val="0"/>
        <w:jc w:val="center"/>
      </w:pPr>
      <w:rPr>
        <w:rFonts w:asciiTheme="minorHAnsi" w:hAnsiTheme="minorHAnsi"/>
        <w:b/>
        <w:color w:val="FFFFFF" w:themeColor="background1"/>
        <w:sz w:val="16"/>
      </w:rPr>
      <w:tblPr/>
      <w:trPr>
        <w:tblHeader/>
      </w:trPr>
      <w:tcPr>
        <w:tcBorders>
          <w:insideH w:val="single" w:sz="4" w:space="0" w:color="FFFFFF" w:themeColor="background1"/>
          <w:insideV w:val="single" w:sz="4" w:space="0" w:color="FFFFFF" w:themeColor="background1"/>
        </w:tcBorders>
        <w:shd w:val="clear" w:color="auto" w:fill="11770E" w:themeFill="accent2"/>
      </w:tcPr>
    </w:tblStylePr>
    <w:tblStylePr w:type="lastRow">
      <w:rPr>
        <w:rFonts w:asciiTheme="minorHAnsi" w:hAnsiTheme="minorHAnsi"/>
        <w:b/>
        <w:sz w:val="16"/>
      </w:rPr>
      <w:tblPr/>
      <w:tcPr>
        <w:tcBorders>
          <w:top w:val="double" w:sz="4" w:space="0" w:color="11770E" w:themeColor="accent2"/>
        </w:tcBorders>
        <w:shd w:val="clear" w:color="auto" w:fill="auto"/>
      </w:tcPr>
    </w:tblStylePr>
  </w:style>
  <w:style w:type="paragraph" w:styleId="aff">
    <w:name w:val="endnote text"/>
    <w:basedOn w:val="a0"/>
    <w:link w:val="aff0"/>
    <w:uiPriority w:val="99"/>
    <w:semiHidden/>
    <w:unhideWhenUsed/>
    <w:rsid w:val="001F52D7"/>
    <w:pPr>
      <w:spacing w:line="240" w:lineRule="auto"/>
    </w:pPr>
    <w:rPr>
      <w:szCs w:val="20"/>
    </w:rPr>
  </w:style>
  <w:style w:type="character" w:customStyle="1" w:styleId="aff0">
    <w:name w:val="Текст концевой сноски Знак"/>
    <w:basedOn w:val="a1"/>
    <w:link w:val="aff"/>
    <w:uiPriority w:val="99"/>
    <w:semiHidden/>
    <w:rsid w:val="001F52D7"/>
    <w:rPr>
      <w:color w:val="262626" w:themeColor="text1" w:themeTint="D9"/>
      <w:sz w:val="20"/>
      <w:szCs w:val="20"/>
      <w:lang w:val="uk-UA"/>
    </w:rPr>
  </w:style>
  <w:style w:type="character" w:styleId="aff1">
    <w:name w:val="endnote reference"/>
    <w:basedOn w:val="a1"/>
    <w:uiPriority w:val="99"/>
    <w:semiHidden/>
    <w:unhideWhenUsed/>
    <w:rsid w:val="001F52D7"/>
    <w:rPr>
      <w:vertAlign w:val="superscript"/>
    </w:rPr>
  </w:style>
  <w:style w:type="table" w:styleId="-14">
    <w:name w:val="Grid Table 1 Light Accent 4"/>
    <w:basedOn w:val="a2"/>
    <w:uiPriority w:val="46"/>
    <w:rsid w:val="00885BED"/>
    <w:pPr>
      <w:spacing w:after="0" w:line="240" w:lineRule="auto"/>
    </w:pPr>
    <w:tblPr>
      <w:tblStyleRowBandSize w:val="1"/>
      <w:tblStyleColBandSize w:val="1"/>
      <w:tblBorders>
        <w:top w:val="single" w:sz="4" w:space="0" w:color="B4E6DA" w:themeColor="accent4" w:themeTint="66"/>
        <w:left w:val="single" w:sz="4" w:space="0" w:color="B4E6DA" w:themeColor="accent4" w:themeTint="66"/>
        <w:bottom w:val="single" w:sz="4" w:space="0" w:color="B4E6DA" w:themeColor="accent4" w:themeTint="66"/>
        <w:right w:val="single" w:sz="4" w:space="0" w:color="B4E6DA" w:themeColor="accent4" w:themeTint="66"/>
        <w:insideH w:val="single" w:sz="4" w:space="0" w:color="B4E6DA" w:themeColor="accent4" w:themeTint="66"/>
        <w:insideV w:val="single" w:sz="4" w:space="0" w:color="B4E6DA" w:themeColor="accent4" w:themeTint="66"/>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2" w:space="0" w:color="8ED9C7" w:themeColor="accent4" w:themeTint="99"/>
        </w:tcBorders>
      </w:tcPr>
    </w:tblStylePr>
    <w:tblStylePr w:type="firstCol">
      <w:rPr>
        <w:b/>
        <w:bCs/>
      </w:rPr>
    </w:tblStylePr>
    <w:tblStylePr w:type="lastCol">
      <w:rPr>
        <w:b/>
        <w:bCs/>
      </w:rPr>
    </w:tblStylePr>
  </w:style>
  <w:style w:type="table" w:customStyle="1" w:styleId="KrestonDarkstyle1">
    <w:name w:val="Kreston Dark style 1"/>
    <w:basedOn w:val="a2"/>
    <w:uiPriority w:val="99"/>
    <w:rsid w:val="00463CED"/>
    <w:pPr>
      <w:spacing w:after="0" w:line="240" w:lineRule="auto"/>
      <w:jc w:val="center"/>
    </w:pPr>
    <w:rPr>
      <w:sz w:val="16"/>
    </w:rPr>
    <w:tblPr>
      <w:tblBorders>
        <w:top w:val="single" w:sz="4" w:space="0" w:color="70AD47" w:themeColor="accent1"/>
        <w:left w:val="single" w:sz="4" w:space="0" w:color="70AD47" w:themeColor="accent1"/>
        <w:bottom w:val="single" w:sz="4" w:space="0" w:color="70AD47" w:themeColor="accent1"/>
        <w:right w:val="single" w:sz="4" w:space="0" w:color="70AD47" w:themeColor="accent1"/>
        <w:insideH w:val="single" w:sz="4" w:space="0" w:color="70AD47" w:themeColor="accent1"/>
        <w:insideV w:val="single" w:sz="4" w:space="0" w:color="70AD47" w:themeColor="accent1"/>
      </w:tblBorders>
    </w:tblPr>
    <w:tcPr>
      <w:vAlign w:val="center"/>
    </w:tcPr>
    <w:tblStylePr w:type="firstRow">
      <w:rPr>
        <w:rFonts w:asciiTheme="majorHAnsi" w:hAnsiTheme="majorHAnsi"/>
        <w:b/>
      </w:rPr>
      <w:tblPr/>
      <w:tcPr>
        <w:tcBorders>
          <w:insideH w:val="single" w:sz="4" w:space="0" w:color="FFFFFF" w:themeColor="background1"/>
          <w:insideV w:val="single" w:sz="4" w:space="0" w:color="FFFFFF" w:themeColor="background1"/>
        </w:tcBorders>
        <w:shd w:val="clear" w:color="auto" w:fill="70AD47" w:themeFill="accent1"/>
      </w:tcPr>
    </w:tblStylePr>
    <w:tblStylePr w:type="lastRow">
      <w:rPr>
        <w:b/>
      </w:rPr>
      <w:tblPr/>
      <w:tcPr>
        <w:tcBorders>
          <w:top w:val="double" w:sz="4" w:space="0" w:color="70AD47" w:themeColor="accent1"/>
        </w:tcBorders>
      </w:tcPr>
    </w:tblStylePr>
  </w:style>
  <w:style w:type="table" w:customStyle="1" w:styleId="KrestonLagoonstyle1">
    <w:name w:val="Kreston Lagoon style 1"/>
    <w:basedOn w:val="a2"/>
    <w:uiPriority w:val="99"/>
    <w:rsid w:val="00E168C7"/>
    <w:pPr>
      <w:spacing w:before="60" w:after="60" w:line="240" w:lineRule="auto"/>
      <w:jc w:val="center"/>
    </w:pPr>
    <w:rPr>
      <w:rFonts w:ascii="Tahoma" w:hAnsi="Tahoma"/>
      <w:sz w:val="16"/>
    </w:rPr>
    <w:tblPr>
      <w:tblBorders>
        <w:top w:val="single" w:sz="4" w:space="0" w:color="37A76F" w:themeColor="accent3"/>
        <w:left w:val="single" w:sz="4" w:space="0" w:color="37A76F" w:themeColor="accent3"/>
        <w:bottom w:val="single" w:sz="4" w:space="0" w:color="37A76F" w:themeColor="accent3"/>
        <w:right w:val="single" w:sz="4" w:space="0" w:color="37A76F" w:themeColor="accent3"/>
        <w:insideH w:val="single" w:sz="4" w:space="0" w:color="37A76F" w:themeColor="accent3"/>
        <w:insideV w:val="single" w:sz="4" w:space="0" w:color="37A76F" w:themeColor="accent3"/>
      </w:tblBorders>
    </w:tblPr>
    <w:tcPr>
      <w:vAlign w:val="cente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37A76F" w:themeFill="accent3"/>
      </w:tcPr>
    </w:tblStylePr>
    <w:tblStylePr w:type="lastRow">
      <w:tblPr/>
      <w:tcPr>
        <w:tcBorders>
          <w:top w:val="double" w:sz="4" w:space="0" w:color="37A76F" w:themeColor="accent3"/>
        </w:tcBorders>
      </w:tcPr>
    </w:tblStylePr>
  </w:style>
  <w:style w:type="table" w:customStyle="1" w:styleId="KrestonDarkstyle2">
    <w:name w:val="Kreston Dark style 2"/>
    <w:basedOn w:val="a2"/>
    <w:uiPriority w:val="99"/>
    <w:rsid w:val="00290114"/>
    <w:pPr>
      <w:spacing w:before="60" w:after="60" w:line="240" w:lineRule="auto"/>
      <w:jc w:val="center"/>
    </w:pPr>
    <w:rPr>
      <w:sz w:val="16"/>
    </w:rPr>
    <w:tblPr>
      <w:tblBorders>
        <w:top w:val="single" w:sz="4" w:space="0" w:color="70AD47" w:themeColor="accent1"/>
        <w:left w:val="single" w:sz="4" w:space="0" w:color="70AD47" w:themeColor="accent1"/>
        <w:bottom w:val="single" w:sz="4" w:space="0" w:color="70AD47" w:themeColor="accent1"/>
        <w:right w:val="single" w:sz="4" w:space="0" w:color="70AD47" w:themeColor="accent1"/>
        <w:insideH w:val="single" w:sz="4" w:space="0" w:color="70AD47" w:themeColor="accent1"/>
        <w:insideV w:val="single" w:sz="4" w:space="0" w:color="70AD47" w:themeColor="accent1"/>
      </w:tblBorders>
    </w:tblPr>
    <w:tcPr>
      <w:vAlign w:val="center"/>
    </w:tcPr>
    <w:tblStylePr w:type="firstRow">
      <w:pPr>
        <w:wordWrap/>
        <w:spacing w:beforeLines="0" w:before="60" w:beforeAutospacing="0" w:afterLines="0" w:after="60" w:afterAutospacing="0"/>
      </w:pPr>
      <w:rPr>
        <w:rFonts w:asciiTheme="minorHAnsi" w:hAnsiTheme="minorHAnsi"/>
        <w:b/>
        <w:sz w:val="16"/>
      </w:rPr>
      <w:tblPr/>
      <w:tcPr>
        <w:tcBorders>
          <w:bottom w:val="double" w:sz="4" w:space="0" w:color="70AD47" w:themeColor="accent1"/>
        </w:tcBorders>
      </w:tcPr>
    </w:tblStylePr>
    <w:tblStylePr w:type="lastRow">
      <w:rPr>
        <w:rFonts w:asciiTheme="minorHAnsi" w:hAnsiTheme="minorHAnsi"/>
        <w:b w:val="0"/>
        <w:color w:val="70AD47" w:themeColor="accent1"/>
        <w:sz w:val="16"/>
      </w:rPr>
      <w:tblPr/>
      <w:tcPr>
        <w:tcBorders>
          <w:top w:val="double" w:sz="4" w:space="0" w:color="70AD47" w:themeColor="accent1"/>
        </w:tcBorders>
      </w:tcPr>
    </w:tblStylePr>
  </w:style>
  <w:style w:type="table" w:customStyle="1" w:styleId="KrestonOceanstyle2">
    <w:name w:val="Kreston Ocean style 2"/>
    <w:basedOn w:val="a2"/>
    <w:uiPriority w:val="99"/>
    <w:rsid w:val="00073956"/>
    <w:pPr>
      <w:spacing w:before="60" w:after="60" w:line="240" w:lineRule="auto"/>
      <w:jc w:val="center"/>
    </w:pPr>
    <w:rPr>
      <w:sz w:val="16"/>
    </w:rPr>
    <w:tblPr>
      <w:tblBorders>
        <w:top w:val="single" w:sz="4" w:space="0" w:color="11770E" w:themeColor="accent2"/>
        <w:left w:val="single" w:sz="4" w:space="0" w:color="11770E" w:themeColor="accent2"/>
        <w:bottom w:val="single" w:sz="4" w:space="0" w:color="11770E" w:themeColor="accent2"/>
        <w:right w:val="single" w:sz="4" w:space="0" w:color="11770E" w:themeColor="accent2"/>
        <w:insideH w:val="single" w:sz="4" w:space="0" w:color="11770E" w:themeColor="accent2"/>
        <w:insideV w:val="single" w:sz="4" w:space="0" w:color="11770E" w:themeColor="accent2"/>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11770E" w:themeColor="accent2"/>
        </w:tcBorders>
      </w:tcPr>
    </w:tblStylePr>
    <w:tblStylePr w:type="lastRow">
      <w:rPr>
        <w:rFonts w:asciiTheme="minorHAnsi" w:hAnsiTheme="minorHAnsi"/>
        <w:b w:val="0"/>
        <w:color w:val="11770E" w:themeColor="accent2"/>
        <w:sz w:val="16"/>
      </w:rPr>
      <w:tblPr/>
      <w:tcPr>
        <w:tcBorders>
          <w:top w:val="double" w:sz="4" w:space="0" w:color="11770E" w:themeColor="accent2"/>
        </w:tcBorders>
      </w:tcPr>
    </w:tblStylePr>
  </w:style>
  <w:style w:type="table" w:customStyle="1" w:styleId="KrestonLagoonstyle2">
    <w:name w:val="Kreston Lagoon style 2"/>
    <w:basedOn w:val="a2"/>
    <w:uiPriority w:val="99"/>
    <w:rsid w:val="00290114"/>
    <w:pPr>
      <w:spacing w:before="60" w:after="60" w:line="240" w:lineRule="auto"/>
      <w:jc w:val="center"/>
    </w:pPr>
    <w:rPr>
      <w:sz w:val="16"/>
    </w:rPr>
    <w:tblPr>
      <w:tblBorders>
        <w:top w:val="single" w:sz="4" w:space="0" w:color="37A76F" w:themeColor="accent3"/>
        <w:left w:val="single" w:sz="4" w:space="0" w:color="37A76F" w:themeColor="accent3"/>
        <w:bottom w:val="single" w:sz="4" w:space="0" w:color="37A76F" w:themeColor="accent3"/>
        <w:right w:val="single" w:sz="4" w:space="0" w:color="37A76F" w:themeColor="accent3"/>
        <w:insideH w:val="single" w:sz="4" w:space="0" w:color="37A76F" w:themeColor="accent3"/>
        <w:insideV w:val="single" w:sz="4" w:space="0" w:color="37A76F" w:themeColor="accent3"/>
      </w:tblBorders>
    </w:tblPr>
    <w:tcPr>
      <w:vAlign w:val="center"/>
    </w:tc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37A76F" w:themeColor="accent3"/>
        </w:tcBorders>
      </w:tcPr>
    </w:tblStylePr>
    <w:tblStylePr w:type="lastRow">
      <w:rPr>
        <w:rFonts w:asciiTheme="minorHAnsi" w:hAnsiTheme="minorHAnsi"/>
        <w:b w:val="0"/>
        <w:color w:val="37A76F" w:themeColor="accent3"/>
        <w:sz w:val="16"/>
      </w:rPr>
      <w:tblPr/>
      <w:tcPr>
        <w:tcBorders>
          <w:top w:val="double" w:sz="4" w:space="0" w:color="37A76F" w:themeColor="accent3"/>
        </w:tcBorders>
      </w:tcPr>
    </w:tblStylePr>
  </w:style>
  <w:style w:type="table" w:customStyle="1" w:styleId="KrestonDarkstyle3">
    <w:name w:val="Kreston Dark style 3"/>
    <w:basedOn w:val="KrestonDark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pPr>
      <w:rPr>
        <w:rFonts w:asciiTheme="minorHAnsi" w:hAnsiTheme="minorHAnsi"/>
        <w:b/>
        <w:sz w:val="16"/>
      </w:rPr>
      <w:tblPr/>
      <w:tcPr>
        <w:tcBorders>
          <w:bottom w:val="double" w:sz="4" w:space="0" w:color="70AD47" w:themeColor="accent1"/>
        </w:tcBorders>
      </w:tcPr>
    </w:tblStylePr>
    <w:tblStylePr w:type="lastRow">
      <w:rPr>
        <w:rFonts w:asciiTheme="minorHAnsi" w:hAnsiTheme="minorHAnsi"/>
        <w:b w:val="0"/>
        <w:color w:val="70AD47" w:themeColor="accent1"/>
        <w:sz w:val="16"/>
      </w:rPr>
      <w:tblPr/>
      <w:tcPr>
        <w:tcBorders>
          <w:top w:val="double" w:sz="4" w:space="0" w:color="70AD47" w:themeColor="accent1"/>
        </w:tcBorders>
      </w:tcPr>
    </w:tblStylePr>
  </w:style>
  <w:style w:type="table" w:customStyle="1" w:styleId="KrestonLagoonstyle3">
    <w:name w:val="Kreston Lagoon style 3"/>
    <w:basedOn w:val="KrestonLagoon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37A76F" w:themeColor="accent3"/>
        </w:tcBorders>
      </w:tcPr>
    </w:tblStylePr>
    <w:tblStylePr w:type="lastRow">
      <w:rPr>
        <w:rFonts w:asciiTheme="minorHAnsi" w:hAnsiTheme="minorHAnsi"/>
        <w:b w:val="0"/>
        <w:color w:val="37A76F" w:themeColor="accent3"/>
        <w:sz w:val="16"/>
      </w:rPr>
      <w:tblPr/>
      <w:tcPr>
        <w:tcBorders>
          <w:top w:val="double" w:sz="4" w:space="0" w:color="37A76F" w:themeColor="accent3"/>
        </w:tcBorders>
      </w:tcPr>
    </w:tblStylePr>
  </w:style>
  <w:style w:type="table" w:customStyle="1" w:styleId="KrestonOceanstyle3">
    <w:name w:val="Kreston Ocean style 3"/>
    <w:basedOn w:val="KrestonOceanstyle2"/>
    <w:uiPriority w:val="99"/>
    <w:rsid w:val="00DA4D7E"/>
    <w:pPr>
      <w:spacing w:after="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wordWrap/>
        <w:spacing w:beforeLines="0" w:before="60" w:beforeAutospacing="0" w:afterLines="0" w:after="60" w:afterAutospacing="0"/>
        <w:jc w:val="center"/>
      </w:pPr>
      <w:rPr>
        <w:rFonts w:asciiTheme="minorHAnsi" w:hAnsiTheme="minorHAnsi"/>
        <w:b/>
        <w:sz w:val="16"/>
      </w:rPr>
      <w:tblPr/>
      <w:tcPr>
        <w:tcBorders>
          <w:bottom w:val="double" w:sz="4" w:space="0" w:color="11770E" w:themeColor="accent2"/>
        </w:tcBorders>
      </w:tcPr>
    </w:tblStylePr>
    <w:tblStylePr w:type="lastRow">
      <w:rPr>
        <w:rFonts w:asciiTheme="minorHAnsi" w:hAnsiTheme="minorHAnsi"/>
        <w:b w:val="0"/>
        <w:color w:val="11770E" w:themeColor="accent2"/>
        <w:sz w:val="16"/>
      </w:rPr>
      <w:tblPr/>
      <w:tcPr>
        <w:tcBorders>
          <w:top w:val="double" w:sz="4" w:space="0" w:color="11770E" w:themeColor="accent2"/>
        </w:tcBorders>
      </w:tcPr>
    </w:tblStylePr>
  </w:style>
  <w:style w:type="table" w:customStyle="1" w:styleId="KrestonRegular">
    <w:name w:val="Kreston Regular"/>
    <w:basedOn w:val="a2"/>
    <w:uiPriority w:val="99"/>
    <w:rsid w:val="001323FA"/>
    <w:pPr>
      <w:spacing w:before="60" w:after="60" w:line="240" w:lineRule="auto"/>
      <w:jc w:val="center"/>
    </w:pPr>
    <w:tblPr>
      <w:tblBorders>
        <w:top w:val="single" w:sz="4" w:space="0" w:color="70AD47" w:themeColor="accent1"/>
        <w:left w:val="single" w:sz="4" w:space="0" w:color="70AD47" w:themeColor="accent1"/>
        <w:bottom w:val="single" w:sz="4" w:space="0" w:color="70AD47" w:themeColor="accent1"/>
        <w:right w:val="single" w:sz="4" w:space="0" w:color="70AD47" w:themeColor="accent1"/>
        <w:insideH w:val="single" w:sz="4" w:space="0" w:color="70AD47" w:themeColor="accent1"/>
        <w:insideV w:val="single" w:sz="4" w:space="0" w:color="70AD47" w:themeColor="accent1"/>
      </w:tblBorders>
    </w:tblPr>
    <w:tcPr>
      <w:vAlign w:val="center"/>
    </w:tcPr>
    <w:tblStylePr w:type="firstRow">
      <w:pPr>
        <w:jc w:val="center"/>
      </w:pPr>
      <w:rPr>
        <w:rFonts w:asciiTheme="minorHAnsi" w:hAnsiTheme="minorHAnsi"/>
        <w:b/>
        <w:sz w:val="16"/>
      </w:rPr>
    </w:tblStylePr>
    <w:tblStylePr w:type="lastRow">
      <w:rPr>
        <w:color w:val="70AD47" w:themeColor="accent1"/>
      </w:rPr>
      <w:tblPr/>
      <w:tcPr>
        <w:tcBorders>
          <w:top w:val="double" w:sz="4" w:space="0" w:color="70AD47" w:themeColor="accent1"/>
        </w:tcBorders>
      </w:tcPr>
    </w:tblStylePr>
  </w:style>
  <w:style w:type="paragraph" w:customStyle="1" w:styleId="BodySingle">
    <w:name w:val="Body Single"/>
    <w:basedOn w:val="af9"/>
    <w:link w:val="BodySingleChar"/>
    <w:uiPriority w:val="99"/>
    <w:rsid w:val="00A57358"/>
    <w:pPr>
      <w:spacing w:line="290" w:lineRule="atLeast"/>
      <w:jc w:val="left"/>
    </w:pPr>
    <w:rPr>
      <w:rFonts w:ascii="Georgia" w:eastAsia="Times New Roman" w:hAnsi="Georgia" w:cs="Times New Roman"/>
      <w:sz w:val="24"/>
      <w:szCs w:val="20"/>
      <w:lang w:val="en-GB" w:eastAsia="ru-RU"/>
    </w:rPr>
  </w:style>
  <w:style w:type="character" w:customStyle="1" w:styleId="BodySingleChar">
    <w:name w:val="Body Single Char"/>
    <w:basedOn w:val="afa"/>
    <w:link w:val="BodySingle"/>
    <w:uiPriority w:val="99"/>
    <w:locked/>
    <w:rsid w:val="00A57358"/>
    <w:rPr>
      <w:rFonts w:ascii="Georgia" w:eastAsia="Times New Roman" w:hAnsi="Georgia" w:cs="Times New Roman"/>
      <w:sz w:val="24"/>
      <w:szCs w:val="20"/>
      <w:lang w:eastAsia="ru-RU"/>
    </w:rPr>
  </w:style>
  <w:style w:type="character" w:customStyle="1" w:styleId="af7">
    <w:name w:val="Абзац списка Знак"/>
    <w:basedOn w:val="a1"/>
    <w:link w:val="af6"/>
    <w:uiPriority w:val="34"/>
    <w:rsid w:val="00653B84"/>
    <w:rPr>
      <w:rFonts w:eastAsiaTheme="minorEastAsia"/>
      <w:sz w:val="18"/>
      <w:lang w:val="uk-UA" w:eastAsia="en-GB"/>
    </w:rPr>
  </w:style>
  <w:style w:type="table" w:styleId="aff2">
    <w:name w:val="Table Grid"/>
    <w:basedOn w:val="a2"/>
    <w:uiPriority w:val="39"/>
    <w:rsid w:val="00AC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1"/>
    <w:uiPriority w:val="99"/>
    <w:semiHidden/>
    <w:unhideWhenUsed/>
    <w:rsid w:val="005D3E41"/>
    <w:rPr>
      <w:color w:val="605E5C"/>
      <w:shd w:val="clear" w:color="auto" w:fill="E1DFDD"/>
    </w:rPr>
  </w:style>
  <w:style w:type="character" w:styleId="aff4">
    <w:name w:val="FollowedHyperlink"/>
    <w:basedOn w:val="a1"/>
    <w:uiPriority w:val="99"/>
    <w:semiHidden/>
    <w:unhideWhenUsed/>
    <w:rsid w:val="00AA70DF"/>
    <w:rPr>
      <w:color w:val="977B2D" w:themeColor="followedHyperlink"/>
      <w:u w:val="single"/>
    </w:rPr>
  </w:style>
  <w:style w:type="table" w:customStyle="1" w:styleId="13">
    <w:name w:val="Сітка таблиці1"/>
    <w:basedOn w:val="a2"/>
    <w:next w:val="aff2"/>
    <w:uiPriority w:val="59"/>
    <w:rsid w:val="005F4350"/>
    <w:pPr>
      <w:spacing w:after="0" w:line="240" w:lineRule="auto"/>
      <w:jc w:val="left"/>
    </w:pPr>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ітка таблиці2"/>
    <w:basedOn w:val="a2"/>
    <w:next w:val="aff2"/>
    <w:uiPriority w:val="59"/>
    <w:rsid w:val="00005D09"/>
    <w:pPr>
      <w:spacing w:after="0" w:line="240" w:lineRule="auto"/>
      <w:jc w:val="left"/>
    </w:pPr>
    <w:rPr>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t-value">
    <w:name w:val="table-chart-value"/>
    <w:basedOn w:val="a1"/>
    <w:rsid w:val="00AF3204"/>
  </w:style>
  <w:style w:type="character" w:customStyle="1" w:styleId="tlid-translationtranslation">
    <w:name w:val="tlid-translation translation"/>
    <w:rsid w:val="00F71FF3"/>
  </w:style>
  <w:style w:type="character" w:customStyle="1" w:styleId="jlqj4b">
    <w:name w:val="jlqj4b"/>
    <w:rsid w:val="00F71FF3"/>
  </w:style>
  <w:style w:type="character" w:customStyle="1" w:styleId="viiyi">
    <w:name w:val="viiyi"/>
    <w:rsid w:val="00F71FF3"/>
  </w:style>
  <w:style w:type="character" w:customStyle="1" w:styleId="14">
    <w:name w:val="Верхній колонтитул Знак1"/>
    <w:basedOn w:val="a1"/>
    <w:uiPriority w:val="99"/>
    <w:semiHidden/>
    <w:rsid w:val="00F71FF3"/>
    <w:rPr>
      <w:sz w:val="24"/>
      <w:szCs w:val="24"/>
      <w:lang w:val="ru-RU" w:eastAsia="ru-RU"/>
    </w:rPr>
  </w:style>
  <w:style w:type="character" w:customStyle="1" w:styleId="15">
    <w:name w:val="Нижній колонтитул Знак1"/>
    <w:basedOn w:val="a1"/>
    <w:uiPriority w:val="99"/>
    <w:semiHidden/>
    <w:rsid w:val="00F71FF3"/>
    <w:rPr>
      <w:sz w:val="24"/>
      <w:szCs w:val="24"/>
      <w:lang w:val="ru-RU" w:eastAsia="ru-RU"/>
    </w:rPr>
  </w:style>
  <w:style w:type="paragraph" w:customStyle="1" w:styleId="ICESTTitle">
    <w:name w:val="ICEST_Title"/>
    <w:basedOn w:val="a0"/>
    <w:rsid w:val="00F71FF3"/>
    <w:pPr>
      <w:widowControl/>
      <w:autoSpaceDE w:val="0"/>
      <w:autoSpaceDN w:val="0"/>
      <w:adjustRightInd w:val="0"/>
      <w:spacing w:before="0" w:after="0" w:line="240" w:lineRule="auto"/>
      <w:jc w:val="center"/>
    </w:pPr>
    <w:rPr>
      <w:rFonts w:ascii="Times New Roman" w:eastAsia="Times New Roman" w:hAnsi="Times New Roman" w:cs="Arial"/>
      <w:sz w:val="44"/>
      <w:szCs w:val="22"/>
      <w:lang w:val="en-US"/>
    </w:rPr>
  </w:style>
  <w:style w:type="paragraph" w:styleId="aff5">
    <w:name w:val="No Spacing"/>
    <w:uiPriority w:val="1"/>
    <w:qFormat/>
    <w:rsid w:val="00F71FF3"/>
    <w:pPr>
      <w:spacing w:after="0" w:line="240" w:lineRule="auto"/>
      <w:jc w:val="left"/>
    </w:pPr>
    <w:rPr>
      <w:rFonts w:ascii="Calibri" w:eastAsia="Calibri" w:hAnsi="Calibri" w:cs="Times New Roman"/>
      <w:sz w:val="22"/>
      <w:szCs w:val="22"/>
      <w:lang w:val="en-US"/>
    </w:rPr>
  </w:style>
  <w:style w:type="character" w:customStyle="1" w:styleId="16">
    <w:name w:val="Текст у виносці Знак1"/>
    <w:basedOn w:val="a1"/>
    <w:uiPriority w:val="99"/>
    <w:semiHidden/>
    <w:rsid w:val="00F71FF3"/>
    <w:rPr>
      <w:rFonts w:ascii="Segoe UI" w:hAnsi="Segoe UI" w:cs="Segoe UI"/>
      <w:sz w:val="18"/>
      <w:szCs w:val="18"/>
      <w:lang w:val="ru-RU" w:eastAsia="ru-RU"/>
    </w:rPr>
  </w:style>
  <w:style w:type="paragraph" w:customStyle="1" w:styleId="Els-body-text">
    <w:name w:val="Els-body-text"/>
    <w:rsid w:val="00F71FF3"/>
    <w:pPr>
      <w:keepNext/>
      <w:spacing w:after="0" w:line="240" w:lineRule="exact"/>
      <w:ind w:firstLine="238"/>
    </w:pPr>
    <w:rPr>
      <w:rFonts w:ascii="Times New Roman" w:eastAsia="SimSun" w:hAnsi="Times New Roman" w:cs="Times New Roman"/>
      <w:sz w:val="20"/>
      <w:szCs w:val="20"/>
      <w:lang w:val="en-US"/>
    </w:rPr>
  </w:style>
  <w:style w:type="character" w:customStyle="1" w:styleId="authors">
    <w:name w:val="authors"/>
    <w:rsid w:val="00F71FF3"/>
  </w:style>
  <w:style w:type="character" w:styleId="aff6">
    <w:name w:val="Emphasis"/>
    <w:uiPriority w:val="20"/>
    <w:qFormat/>
    <w:rsid w:val="00F71FF3"/>
    <w:rPr>
      <w:i/>
      <w:iCs/>
    </w:rPr>
  </w:style>
  <w:style w:type="character" w:customStyle="1" w:styleId="23">
    <w:name w:val="Основной текст (2)_"/>
    <w:link w:val="24"/>
    <w:locked/>
    <w:rsid w:val="00F71FF3"/>
    <w:rPr>
      <w:sz w:val="28"/>
      <w:szCs w:val="28"/>
      <w:shd w:val="clear" w:color="auto" w:fill="FFFFFF"/>
    </w:rPr>
  </w:style>
  <w:style w:type="paragraph" w:customStyle="1" w:styleId="24">
    <w:name w:val="Основной текст (2)"/>
    <w:basedOn w:val="a0"/>
    <w:link w:val="23"/>
    <w:rsid w:val="00F71FF3"/>
    <w:pPr>
      <w:shd w:val="clear" w:color="auto" w:fill="FFFFFF"/>
      <w:spacing w:before="0" w:after="0" w:line="322" w:lineRule="exact"/>
    </w:pPr>
    <w:rPr>
      <w:sz w:val="28"/>
      <w:szCs w:val="28"/>
      <w:shd w:val="clear" w:color="auto" w:fill="FFFFFF"/>
      <w:lang w:val="en-GB"/>
    </w:rPr>
  </w:style>
  <w:style w:type="paragraph" w:styleId="aff7">
    <w:name w:val="Normal Indent"/>
    <w:basedOn w:val="a0"/>
    <w:unhideWhenUsed/>
    <w:rsid w:val="00F71FF3"/>
    <w:pPr>
      <w:widowControl/>
      <w:spacing w:before="0" w:after="0" w:line="240" w:lineRule="auto"/>
      <w:ind w:left="708"/>
    </w:pPr>
    <w:rPr>
      <w:rFonts w:ascii="Times New Roman" w:eastAsia="Times New Roman" w:hAnsi="Times New Roman" w:cs="Times New Roman"/>
      <w:sz w:val="20"/>
      <w:szCs w:val="20"/>
      <w:lang w:val="en-GB"/>
    </w:rPr>
  </w:style>
  <w:style w:type="character" w:customStyle="1" w:styleId="wi-fullname">
    <w:name w:val="wi-fullname"/>
    <w:rsid w:val="00F71FF3"/>
  </w:style>
  <w:style w:type="character" w:customStyle="1" w:styleId="al-author-name-more">
    <w:name w:val="al-author-name-more"/>
    <w:rsid w:val="00F71FF3"/>
  </w:style>
  <w:style w:type="character" w:customStyle="1" w:styleId="17">
    <w:name w:val="Неразрешенное упоминание1"/>
    <w:uiPriority w:val="99"/>
    <w:semiHidden/>
    <w:unhideWhenUsed/>
    <w:rsid w:val="00F71FF3"/>
    <w:rPr>
      <w:color w:val="605E5C"/>
      <w:shd w:val="clear" w:color="auto" w:fill="E1DFDD"/>
    </w:rPr>
  </w:style>
  <w:style w:type="character" w:customStyle="1" w:styleId="FontStyle246">
    <w:name w:val="Font Style246"/>
    <w:uiPriority w:val="99"/>
    <w:rsid w:val="00F71FF3"/>
    <w:rPr>
      <w:rFonts w:ascii="Arial" w:hAnsi="Arial"/>
      <w:b/>
      <w:i/>
      <w:sz w:val="24"/>
    </w:rPr>
  </w:style>
  <w:style w:type="character" w:customStyle="1" w:styleId="FontStyle221">
    <w:name w:val="Font Style221"/>
    <w:uiPriority w:val="99"/>
    <w:rsid w:val="00F71FF3"/>
    <w:rPr>
      <w:rFonts w:ascii="Times New Roman" w:hAnsi="Times New Roman"/>
      <w:sz w:val="20"/>
    </w:rPr>
  </w:style>
  <w:style w:type="character" w:customStyle="1" w:styleId="FontStyle267">
    <w:name w:val="Font Style267"/>
    <w:uiPriority w:val="99"/>
    <w:rsid w:val="00F71FF3"/>
    <w:rPr>
      <w:rFonts w:ascii="Arial" w:hAnsi="Arial"/>
      <w:b/>
      <w:sz w:val="20"/>
    </w:rPr>
  </w:style>
  <w:style w:type="character" w:styleId="aff8">
    <w:name w:val="annotation reference"/>
    <w:basedOn w:val="a1"/>
    <w:uiPriority w:val="99"/>
    <w:semiHidden/>
    <w:unhideWhenUsed/>
    <w:rsid w:val="009C229E"/>
    <w:rPr>
      <w:sz w:val="16"/>
      <w:szCs w:val="16"/>
    </w:rPr>
  </w:style>
  <w:style w:type="paragraph" w:styleId="aff9">
    <w:name w:val="annotation text"/>
    <w:basedOn w:val="a0"/>
    <w:link w:val="affa"/>
    <w:uiPriority w:val="99"/>
    <w:unhideWhenUsed/>
    <w:rsid w:val="009C229E"/>
    <w:pPr>
      <w:spacing w:line="240" w:lineRule="auto"/>
    </w:pPr>
    <w:rPr>
      <w:sz w:val="20"/>
      <w:szCs w:val="20"/>
    </w:rPr>
  </w:style>
  <w:style w:type="character" w:customStyle="1" w:styleId="affa">
    <w:name w:val="Текст примечания Знак"/>
    <w:basedOn w:val="a1"/>
    <w:link w:val="aff9"/>
    <w:uiPriority w:val="99"/>
    <w:rsid w:val="009C229E"/>
    <w:rPr>
      <w:sz w:val="20"/>
      <w:szCs w:val="20"/>
      <w:lang w:val="uk-UA"/>
    </w:rPr>
  </w:style>
  <w:style w:type="paragraph" w:styleId="affb">
    <w:name w:val="annotation subject"/>
    <w:basedOn w:val="aff9"/>
    <w:next w:val="aff9"/>
    <w:link w:val="affc"/>
    <w:uiPriority w:val="99"/>
    <w:semiHidden/>
    <w:unhideWhenUsed/>
    <w:rsid w:val="009C229E"/>
    <w:rPr>
      <w:b/>
      <w:bCs/>
    </w:rPr>
  </w:style>
  <w:style w:type="character" w:customStyle="1" w:styleId="affc">
    <w:name w:val="Тема примечания Знак"/>
    <w:basedOn w:val="affa"/>
    <w:link w:val="affb"/>
    <w:uiPriority w:val="99"/>
    <w:semiHidden/>
    <w:rsid w:val="009C229E"/>
    <w:rPr>
      <w:b/>
      <w:bCs/>
      <w:sz w:val="20"/>
      <w:szCs w:val="20"/>
      <w:lang w:val="uk-UA"/>
    </w:rPr>
  </w:style>
  <w:style w:type="paragraph" w:styleId="affd">
    <w:name w:val="Revision"/>
    <w:hidden/>
    <w:uiPriority w:val="99"/>
    <w:semiHidden/>
    <w:rsid w:val="009016F2"/>
    <w:pPr>
      <w:spacing w:after="0" w:line="240" w:lineRule="auto"/>
      <w:jc w:val="left"/>
    </w:pPr>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5667">
      <w:bodyDiv w:val="1"/>
      <w:marLeft w:val="0"/>
      <w:marRight w:val="0"/>
      <w:marTop w:val="0"/>
      <w:marBottom w:val="0"/>
      <w:divBdr>
        <w:top w:val="none" w:sz="0" w:space="0" w:color="auto"/>
        <w:left w:val="none" w:sz="0" w:space="0" w:color="auto"/>
        <w:bottom w:val="none" w:sz="0" w:space="0" w:color="auto"/>
        <w:right w:val="none" w:sz="0" w:space="0" w:color="auto"/>
      </w:divBdr>
    </w:div>
    <w:div w:id="166556812">
      <w:bodyDiv w:val="1"/>
      <w:marLeft w:val="0"/>
      <w:marRight w:val="0"/>
      <w:marTop w:val="0"/>
      <w:marBottom w:val="0"/>
      <w:divBdr>
        <w:top w:val="none" w:sz="0" w:space="0" w:color="auto"/>
        <w:left w:val="none" w:sz="0" w:space="0" w:color="auto"/>
        <w:bottom w:val="none" w:sz="0" w:space="0" w:color="auto"/>
        <w:right w:val="none" w:sz="0" w:space="0" w:color="auto"/>
      </w:divBdr>
      <w:divsChild>
        <w:div w:id="1369258594">
          <w:marLeft w:val="0"/>
          <w:marRight w:val="0"/>
          <w:marTop w:val="240"/>
          <w:marBottom w:val="240"/>
          <w:divBdr>
            <w:top w:val="none" w:sz="0" w:space="0" w:color="auto"/>
            <w:left w:val="none" w:sz="0" w:space="0" w:color="auto"/>
            <w:bottom w:val="none" w:sz="0" w:space="0" w:color="auto"/>
            <w:right w:val="none" w:sz="0" w:space="0" w:color="auto"/>
          </w:divBdr>
        </w:div>
        <w:div w:id="1724017295">
          <w:marLeft w:val="0"/>
          <w:marRight w:val="0"/>
          <w:marTop w:val="240"/>
          <w:marBottom w:val="240"/>
          <w:divBdr>
            <w:top w:val="none" w:sz="0" w:space="0" w:color="auto"/>
            <w:left w:val="none" w:sz="0" w:space="0" w:color="auto"/>
            <w:bottom w:val="none" w:sz="0" w:space="0" w:color="auto"/>
            <w:right w:val="none" w:sz="0" w:space="0" w:color="auto"/>
          </w:divBdr>
        </w:div>
      </w:divsChild>
    </w:div>
    <w:div w:id="185027012">
      <w:bodyDiv w:val="1"/>
      <w:marLeft w:val="0"/>
      <w:marRight w:val="0"/>
      <w:marTop w:val="0"/>
      <w:marBottom w:val="0"/>
      <w:divBdr>
        <w:top w:val="none" w:sz="0" w:space="0" w:color="auto"/>
        <w:left w:val="none" w:sz="0" w:space="0" w:color="auto"/>
        <w:bottom w:val="none" w:sz="0" w:space="0" w:color="auto"/>
        <w:right w:val="none" w:sz="0" w:space="0" w:color="auto"/>
      </w:divBdr>
    </w:div>
    <w:div w:id="351801392">
      <w:bodyDiv w:val="1"/>
      <w:marLeft w:val="0"/>
      <w:marRight w:val="0"/>
      <w:marTop w:val="0"/>
      <w:marBottom w:val="0"/>
      <w:divBdr>
        <w:top w:val="none" w:sz="0" w:space="0" w:color="auto"/>
        <w:left w:val="none" w:sz="0" w:space="0" w:color="auto"/>
        <w:bottom w:val="none" w:sz="0" w:space="0" w:color="auto"/>
        <w:right w:val="none" w:sz="0" w:space="0" w:color="auto"/>
      </w:divBdr>
    </w:div>
    <w:div w:id="445739977">
      <w:bodyDiv w:val="1"/>
      <w:marLeft w:val="0"/>
      <w:marRight w:val="0"/>
      <w:marTop w:val="0"/>
      <w:marBottom w:val="0"/>
      <w:divBdr>
        <w:top w:val="none" w:sz="0" w:space="0" w:color="auto"/>
        <w:left w:val="none" w:sz="0" w:space="0" w:color="auto"/>
        <w:bottom w:val="none" w:sz="0" w:space="0" w:color="auto"/>
        <w:right w:val="none" w:sz="0" w:space="0" w:color="auto"/>
      </w:divBdr>
    </w:div>
    <w:div w:id="891231539">
      <w:bodyDiv w:val="1"/>
      <w:marLeft w:val="0"/>
      <w:marRight w:val="0"/>
      <w:marTop w:val="0"/>
      <w:marBottom w:val="0"/>
      <w:divBdr>
        <w:top w:val="none" w:sz="0" w:space="0" w:color="auto"/>
        <w:left w:val="none" w:sz="0" w:space="0" w:color="auto"/>
        <w:bottom w:val="none" w:sz="0" w:space="0" w:color="auto"/>
        <w:right w:val="none" w:sz="0" w:space="0" w:color="auto"/>
      </w:divBdr>
      <w:divsChild>
        <w:div w:id="1105541029">
          <w:marLeft w:val="0"/>
          <w:marRight w:val="0"/>
          <w:marTop w:val="0"/>
          <w:marBottom w:val="0"/>
          <w:divBdr>
            <w:top w:val="none" w:sz="0" w:space="0" w:color="auto"/>
            <w:left w:val="none" w:sz="0" w:space="0" w:color="auto"/>
            <w:bottom w:val="none" w:sz="0" w:space="0" w:color="auto"/>
            <w:right w:val="none" w:sz="0" w:space="0" w:color="auto"/>
          </w:divBdr>
        </w:div>
        <w:div w:id="1508596847">
          <w:marLeft w:val="0"/>
          <w:marRight w:val="0"/>
          <w:marTop w:val="0"/>
          <w:marBottom w:val="0"/>
          <w:divBdr>
            <w:top w:val="none" w:sz="0" w:space="0" w:color="auto"/>
            <w:left w:val="none" w:sz="0" w:space="0" w:color="auto"/>
            <w:bottom w:val="single" w:sz="6" w:space="0" w:color="CECECE"/>
            <w:right w:val="none" w:sz="0" w:space="0" w:color="auto"/>
          </w:divBdr>
          <w:divsChild>
            <w:div w:id="2115125698">
              <w:marLeft w:val="0"/>
              <w:marRight w:val="0"/>
              <w:marTop w:val="0"/>
              <w:marBottom w:val="0"/>
              <w:divBdr>
                <w:top w:val="none" w:sz="0" w:space="0" w:color="auto"/>
                <w:left w:val="none" w:sz="0" w:space="0" w:color="auto"/>
                <w:bottom w:val="none" w:sz="0" w:space="0" w:color="auto"/>
                <w:right w:val="none" w:sz="0" w:space="0" w:color="auto"/>
              </w:divBdr>
              <w:divsChild>
                <w:div w:id="14589906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21993910">
      <w:bodyDiv w:val="1"/>
      <w:marLeft w:val="0"/>
      <w:marRight w:val="0"/>
      <w:marTop w:val="0"/>
      <w:marBottom w:val="0"/>
      <w:divBdr>
        <w:top w:val="none" w:sz="0" w:space="0" w:color="auto"/>
        <w:left w:val="none" w:sz="0" w:space="0" w:color="auto"/>
        <w:bottom w:val="none" w:sz="0" w:space="0" w:color="auto"/>
        <w:right w:val="none" w:sz="0" w:space="0" w:color="auto"/>
      </w:divBdr>
    </w:div>
    <w:div w:id="1204488017">
      <w:bodyDiv w:val="1"/>
      <w:marLeft w:val="0"/>
      <w:marRight w:val="0"/>
      <w:marTop w:val="0"/>
      <w:marBottom w:val="0"/>
      <w:divBdr>
        <w:top w:val="none" w:sz="0" w:space="0" w:color="auto"/>
        <w:left w:val="none" w:sz="0" w:space="0" w:color="auto"/>
        <w:bottom w:val="none" w:sz="0" w:space="0" w:color="auto"/>
        <w:right w:val="none" w:sz="0" w:space="0" w:color="auto"/>
      </w:divBdr>
    </w:div>
    <w:div w:id="1404258097">
      <w:bodyDiv w:val="1"/>
      <w:marLeft w:val="0"/>
      <w:marRight w:val="0"/>
      <w:marTop w:val="0"/>
      <w:marBottom w:val="0"/>
      <w:divBdr>
        <w:top w:val="none" w:sz="0" w:space="0" w:color="auto"/>
        <w:left w:val="none" w:sz="0" w:space="0" w:color="auto"/>
        <w:bottom w:val="none" w:sz="0" w:space="0" w:color="auto"/>
        <w:right w:val="none" w:sz="0" w:space="0" w:color="auto"/>
      </w:divBdr>
      <w:divsChild>
        <w:div w:id="1097284691">
          <w:marLeft w:val="0"/>
          <w:marRight w:val="0"/>
          <w:marTop w:val="0"/>
          <w:marBottom w:val="0"/>
          <w:divBdr>
            <w:top w:val="none" w:sz="0" w:space="0" w:color="auto"/>
            <w:left w:val="none" w:sz="0" w:space="0" w:color="auto"/>
            <w:bottom w:val="none" w:sz="0" w:space="0" w:color="auto"/>
            <w:right w:val="none" w:sz="0" w:space="0" w:color="auto"/>
          </w:divBdr>
          <w:divsChild>
            <w:div w:id="612592279">
              <w:marLeft w:val="0"/>
              <w:marRight w:val="0"/>
              <w:marTop w:val="0"/>
              <w:marBottom w:val="0"/>
              <w:divBdr>
                <w:top w:val="none" w:sz="0" w:space="0" w:color="auto"/>
                <w:left w:val="none" w:sz="0" w:space="0" w:color="auto"/>
                <w:bottom w:val="none" w:sz="0" w:space="0" w:color="auto"/>
                <w:right w:val="none" w:sz="0" w:space="0" w:color="auto"/>
              </w:divBdr>
              <w:divsChild>
                <w:div w:id="6054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3980">
      <w:bodyDiv w:val="1"/>
      <w:marLeft w:val="0"/>
      <w:marRight w:val="0"/>
      <w:marTop w:val="0"/>
      <w:marBottom w:val="0"/>
      <w:divBdr>
        <w:top w:val="none" w:sz="0" w:space="0" w:color="auto"/>
        <w:left w:val="none" w:sz="0" w:space="0" w:color="auto"/>
        <w:bottom w:val="none" w:sz="0" w:space="0" w:color="auto"/>
        <w:right w:val="none" w:sz="0" w:space="0" w:color="auto"/>
      </w:divBdr>
    </w:div>
    <w:div w:id="1533880797">
      <w:bodyDiv w:val="1"/>
      <w:marLeft w:val="0"/>
      <w:marRight w:val="0"/>
      <w:marTop w:val="0"/>
      <w:marBottom w:val="0"/>
      <w:divBdr>
        <w:top w:val="none" w:sz="0" w:space="0" w:color="auto"/>
        <w:left w:val="none" w:sz="0" w:space="0" w:color="auto"/>
        <w:bottom w:val="none" w:sz="0" w:space="0" w:color="auto"/>
        <w:right w:val="none" w:sz="0" w:space="0" w:color="auto"/>
      </w:divBdr>
    </w:div>
    <w:div w:id="1816217654">
      <w:bodyDiv w:val="1"/>
      <w:marLeft w:val="0"/>
      <w:marRight w:val="0"/>
      <w:marTop w:val="0"/>
      <w:marBottom w:val="0"/>
      <w:divBdr>
        <w:top w:val="none" w:sz="0" w:space="0" w:color="auto"/>
        <w:left w:val="none" w:sz="0" w:space="0" w:color="auto"/>
        <w:bottom w:val="none" w:sz="0" w:space="0" w:color="auto"/>
        <w:right w:val="none" w:sz="0" w:space="0" w:color="auto"/>
      </w:divBdr>
    </w:div>
    <w:div w:id="1970280201">
      <w:bodyDiv w:val="1"/>
      <w:marLeft w:val="0"/>
      <w:marRight w:val="0"/>
      <w:marTop w:val="0"/>
      <w:marBottom w:val="0"/>
      <w:divBdr>
        <w:top w:val="none" w:sz="0" w:space="0" w:color="auto"/>
        <w:left w:val="none" w:sz="0" w:space="0" w:color="auto"/>
        <w:bottom w:val="none" w:sz="0" w:space="0" w:color="auto"/>
        <w:right w:val="none" w:sz="0" w:space="0" w:color="auto"/>
      </w:divBdr>
    </w:div>
    <w:div w:id="1991640426">
      <w:bodyDiv w:val="1"/>
      <w:marLeft w:val="0"/>
      <w:marRight w:val="0"/>
      <w:marTop w:val="0"/>
      <w:marBottom w:val="0"/>
      <w:divBdr>
        <w:top w:val="none" w:sz="0" w:space="0" w:color="auto"/>
        <w:left w:val="none" w:sz="0" w:space="0" w:color="auto"/>
        <w:bottom w:val="none" w:sz="0" w:space="0" w:color="auto"/>
        <w:right w:val="none" w:sz="0" w:space="0" w:color="auto"/>
      </w:divBdr>
    </w:div>
    <w:div w:id="2091465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d.net.ua/" TargetMode="External"/><Relationship Id="rId13" Type="http://schemas.openxmlformats.org/officeDocument/2006/relationships/hyperlink" Target="https://fkd.net.ua/index.php/fkd/public_offer" TargetMode="External"/><Relationship Id="rId18" Type="http://schemas.openxmlformats.org/officeDocument/2006/relationships/hyperlink" Target="https://fkd.net.ua/index.php/fkd/publishing_ethic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kd.net.ua/index.php/fkd/public_offer" TargetMode="External"/><Relationship Id="rId17" Type="http://schemas.openxmlformats.org/officeDocument/2006/relationships/hyperlink" Target="https://fkd.net.ua/index.php/fkd/COS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kd.net.ua/index.php/fkd/CO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kd.net.ua/index.php/fkd/public_offer" TargetMode="External"/><Relationship Id="rId23" Type="http://schemas.openxmlformats.org/officeDocument/2006/relationships/footer" Target="footer2.xml"/><Relationship Id="rId10" Type="http://schemas.openxmlformats.org/officeDocument/2006/relationships/hyperlink" Target="https://creativecommons.org/licenses/by/4.0/legalcode" TargetMode="External"/><Relationship Id="rId19" Type="http://schemas.openxmlformats.org/officeDocument/2006/relationships/hyperlink" Target="https://fkd.net.ua/index.php/fkd/publishing_ethics" TargetMode="External"/><Relationship Id="rId4" Type="http://schemas.openxmlformats.org/officeDocument/2006/relationships/settings" Target="settings.xml"/><Relationship Id="rId9" Type="http://schemas.openxmlformats.org/officeDocument/2006/relationships/hyperlink" Target="https://fkd.net.ua/" TargetMode="External"/><Relationship Id="rId14" Type="http://schemas.openxmlformats.org/officeDocument/2006/relationships/hyperlink" Target="https://fkd.net.ua/index.php/fkd/public_offe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fkd.net.ua/" TargetMode="External"/><Relationship Id="rId1" Type="http://schemas.openxmlformats.org/officeDocument/2006/relationships/hyperlink" Target="mailto:fkd@fta.org.u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fkd.net.ua/" TargetMode="External"/><Relationship Id="rId1" Type="http://schemas.openxmlformats.org/officeDocument/2006/relationships/hyperlink" Target="mailto:fkd@fta.org.u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fta.org.ua/" TargetMode="External"/><Relationship Id="rId1" Type="http://schemas.openxmlformats.org/officeDocument/2006/relationships/hyperlink" Target="https://fkd.net.ua/" TargetMode="External"/><Relationship Id="rId4" Type="http://schemas.openxmlformats.org/officeDocument/2006/relationships/hyperlink" Target="https://fkd.net.u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fta.org.ua/" TargetMode="External"/><Relationship Id="rId1" Type="http://schemas.openxmlformats.org/officeDocument/2006/relationships/hyperlink" Target="https://fkd.net.u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50;&#1091;&#1079;&#1085;&#1077;&#1094;&#1086;&#1074;\Desktop\&#1090;&#1077;&#1084;&#1087;&#1083;&#1077;&#1081;&#1090;\Kreston%20Template%20with%20Content.dotx" TargetMode="External"/></Relationships>
</file>

<file path=word/theme/theme1.xml><?xml version="1.0" encoding="utf-8"?>
<a:theme xmlns:a="http://schemas.openxmlformats.org/drawingml/2006/main" name="Bairds Malt">
  <a:themeElements>
    <a:clrScheme name="Настроювані 2">
      <a:dk1>
        <a:sysClr val="windowText" lastClr="000000"/>
      </a:dk1>
      <a:lt1>
        <a:sysClr val="window" lastClr="FFFFFF"/>
      </a:lt1>
      <a:dk2>
        <a:srgbClr val="455F51"/>
      </a:dk2>
      <a:lt2>
        <a:srgbClr val="E2DFCC"/>
      </a:lt2>
      <a:accent1>
        <a:srgbClr val="70AD47"/>
      </a:accent1>
      <a:accent2>
        <a:srgbClr val="11770E"/>
      </a:accent2>
      <a:accent3>
        <a:srgbClr val="37A76F"/>
      </a:accent3>
      <a:accent4>
        <a:srgbClr val="44C1A3"/>
      </a:accent4>
      <a:accent5>
        <a:srgbClr val="4EB3CF"/>
      </a:accent5>
      <a:accent6>
        <a:srgbClr val="70AD47"/>
      </a:accent6>
      <a:hlink>
        <a:srgbClr val="EE7B08"/>
      </a:hlink>
      <a:folHlink>
        <a:srgbClr val="977B2D"/>
      </a:folHlink>
    </a:clrScheme>
    <a:fontScheme name="Другая 1">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irds Malt" id="{EF2D220E-D9E9-AD43-8B92-AA496FD323FE}" vid="{C00C6625-089E-2747-998D-CC288BAC458B}"/>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B3491-A550-41E5-A039-6D5501D4BC57}">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E6968C-B5EB-4793-AD6D-F74CCDD3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Kreston Template with Content.dotx</Template>
  <TotalTime>0</TotalTime>
  <Pages>2</Pages>
  <Words>1556</Words>
  <Characters>8870</Characters>
  <Application>Microsoft Office Word</Application>
  <DocSecurity>0</DocSecurity>
  <Lines>73</Lines>
  <Paragraphs>20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Згода автора</vt:lpstr>
      <vt:lpstr/>
      <vt:lpstr/>
    </vt:vector>
  </TitlesOfParts>
  <Manager/>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Згода автора</dc:title>
  <dc:subject>Згода автора</dc:subject>
  <dc:creator/>
  <cp:keywords/>
  <cp:lastModifiedBy/>
  <cp:revision>2</cp:revision>
  <dcterms:created xsi:type="dcterms:W3CDTF">2023-12-02T18:10:00Z</dcterms:created>
  <dcterms:modified xsi:type="dcterms:W3CDTF">2024-05-31T15:54:00Z</dcterms:modified>
  <cp:contentStatus>Актуальний</cp:contentStatus>
  <dc:language>Український</dc:language>
  <cp:version>2</cp:version>
</cp:coreProperties>
</file>